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2EEDDEE2" w:rsidR="005F0EAE" w:rsidRDefault="005F0EAE" w:rsidP="005F0EAE">
      <w:pPr>
        <w:jc w:val="center"/>
      </w:pPr>
      <w:r>
        <w:t xml:space="preserve"> </w:t>
      </w:r>
      <w:bookmarkStart w:id="0" w:name="bmLogo"/>
      <w:bookmarkEnd w:id="0"/>
      <w:r w:rsidR="00D12A60">
        <w:rPr>
          <w:noProof/>
        </w:rPr>
        <w:drawing>
          <wp:inline distT="0" distB="0" distL="0" distR="0" wp14:anchorId="768C4669" wp14:editId="1013AD76">
            <wp:extent cx="2286141" cy="16459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63972C92" w:rsidR="005F0EAE" w:rsidRDefault="009F061E" w:rsidP="005F0EAE">
      <w:pPr>
        <w:pStyle w:val="Heading3"/>
      </w:pPr>
      <w:bookmarkStart w:id="2" w:name="RightTitle"/>
      <w:bookmarkEnd w:id="2"/>
      <w:r>
        <w:t>Semester Two Examination, 2020</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41A8A73C">
                <wp:simplePos x="0" y="0"/>
                <wp:positionH relativeFrom="column">
                  <wp:posOffset>2635250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solidFill>
                          <a:srgbClr val="D9E2F3"/>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5C9DC3E9" w:rsidR="005F0EAE" w:rsidRPr="009F061E" w:rsidRDefault="009F061E" w:rsidP="005F0EAE">
                            <w:pPr>
                              <w:jc w:val="center"/>
                              <w:rPr>
                                <w:rFonts w:cs="Arial"/>
                                <w:b/>
                                <w:color w:val="2F5597"/>
                                <w:sz w:val="72"/>
                              </w:rPr>
                            </w:pPr>
                            <w:bookmarkStart w:id="3" w:name="bmSticker"/>
                            <w:bookmarkEnd w:id="3"/>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" fillcolor="#d9e2f3"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5C9DC3E9" w:rsidR="005F0EAE" w:rsidRPr="009F061E" w:rsidRDefault="009F061E"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p>
    <w:p w14:paraId="6193F07A" w14:textId="3995D992" w:rsidR="005F0EAE" w:rsidRPr="00DD2D7D" w:rsidRDefault="009F061E" w:rsidP="005F0EAE">
      <w:pPr>
        <w:rPr>
          <w:rFonts w:eastAsiaTheme="majorEastAsia" w:cstheme="majorBidi"/>
          <w:b/>
          <w:sz w:val="36"/>
          <w:szCs w:val="32"/>
        </w:rPr>
      </w:pPr>
      <w:bookmarkStart w:id="4" w:name="bmCourse"/>
      <w:bookmarkEnd w:id="4"/>
      <w:r>
        <w:rPr>
          <w:rFonts w:eastAsiaTheme="majorEastAsia" w:cstheme="majorBidi"/>
          <w:b/>
          <w:sz w:val="36"/>
          <w:szCs w:val="32"/>
        </w:rPr>
        <w:t>APPLICATIONS</w:t>
      </w:r>
    </w:p>
    <w:p w14:paraId="037D69C4" w14:textId="44C88B88" w:rsidR="005F0EAE" w:rsidRPr="00DD2D7D" w:rsidRDefault="009F061E" w:rsidP="005F0EAE">
      <w:pPr>
        <w:rPr>
          <w:rFonts w:eastAsiaTheme="majorEastAsia" w:cstheme="majorBidi"/>
          <w:b/>
          <w:sz w:val="36"/>
          <w:szCs w:val="32"/>
        </w:rPr>
      </w:pPr>
      <w:bookmarkStart w:id="5" w:name="bmUnit"/>
      <w:bookmarkEnd w:id="5"/>
      <w:r>
        <w:rPr>
          <w:rFonts w:eastAsiaTheme="majorEastAsia" w:cstheme="majorBidi"/>
          <w:b/>
          <w:sz w:val="36"/>
          <w:szCs w:val="32"/>
        </w:rPr>
        <w:t>UNITS 3&amp;4</w:t>
      </w:r>
    </w:p>
    <w:p w14:paraId="7D4F37D3" w14:textId="7E2480FC" w:rsidR="005F0EAE" w:rsidRPr="0032717C" w:rsidRDefault="005F0EAE" w:rsidP="005F0EAE">
      <w:pPr>
        <w:pStyle w:val="Heading2"/>
      </w:pPr>
      <w:r>
        <w:t xml:space="preserve">Section </w:t>
      </w:r>
      <w:bookmarkStart w:id="6" w:name="bmSec1"/>
      <w:bookmarkEnd w:id="6"/>
      <w:r w:rsidR="009F061E">
        <w:t>One</w:t>
      </w:r>
      <w:r>
        <w:t>:</w:t>
      </w:r>
    </w:p>
    <w:p w14:paraId="631D9F9F" w14:textId="59753BBB" w:rsidR="005F0EAE" w:rsidRPr="007936BA" w:rsidRDefault="005F0EAE" w:rsidP="005F0EAE">
      <w:pPr>
        <w:pStyle w:val="Heading2"/>
      </w:pPr>
      <w:r>
        <w:t>Calculator-</w:t>
      </w:r>
      <w:bookmarkStart w:id="7" w:name="bmCal1"/>
      <w:bookmarkEnd w:id="7"/>
      <w:r w:rsidR="009F061E">
        <w:t>free</w:t>
      </w:r>
    </w:p>
    <w:p w14:paraId="02818E47" w14:textId="77777777" w:rsidR="005F0EAE" w:rsidRPr="0032717C" w:rsidRDefault="005F0EAE" w:rsidP="005F0EAE">
      <w:pPr>
        <w:tabs>
          <w:tab w:val="right" w:pos="9270"/>
        </w:tabs>
      </w:pP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701653">
        <w:trPr>
          <w:trHeight w:val="540"/>
        </w:trPr>
        <w:tc>
          <w:tcPr>
            <w:tcW w:w="4222"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62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0E640AC6" w:rsidR="005F0EAE" w:rsidRPr="007936BA" w:rsidRDefault="005F0EAE" w:rsidP="00701653">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sidR="00701653">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p>
    <w:p w14:paraId="30C7D4A1" w14:textId="77777777" w:rsidR="005F0EAE" w:rsidRPr="00206EE6" w:rsidRDefault="005F0EAE" w:rsidP="005F0EAE">
      <w:pPr>
        <w:keepNext/>
        <w:outlineLvl w:val="2"/>
        <w:rPr>
          <w:rFonts w:cs="Arial"/>
          <w:b/>
          <w:bCs/>
          <w:noProof/>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01815C44" w:rsidR="005F0EAE" w:rsidRPr="000124CF" w:rsidRDefault="005F0EAE" w:rsidP="005F0EAE">
      <w:pPr>
        <w:tabs>
          <w:tab w:val="left" w:pos="-720"/>
          <w:tab w:val="left" w:pos="4253"/>
        </w:tabs>
        <w:suppressAutoHyphens/>
      </w:pPr>
      <w:r w:rsidRPr="000124CF">
        <w:t>Readin</w:t>
      </w:r>
      <w:r>
        <w:t>g time before commencing work:</w:t>
      </w:r>
      <w:r>
        <w:tab/>
      </w:r>
      <w:bookmarkStart w:id="8" w:name="bmRT"/>
      <w:bookmarkEnd w:id="8"/>
      <w:r w:rsidR="009F061E">
        <w:t>five</w:t>
      </w:r>
      <w:r>
        <w:t xml:space="preserve"> minutes</w:t>
      </w:r>
    </w:p>
    <w:p w14:paraId="5DEDE60C" w14:textId="5ABD3C52" w:rsidR="005F0EAE" w:rsidRPr="000124CF" w:rsidRDefault="005F0EAE" w:rsidP="005F0EAE">
      <w:pPr>
        <w:tabs>
          <w:tab w:val="left" w:pos="-720"/>
          <w:tab w:val="left" w:pos="4253"/>
        </w:tabs>
        <w:suppressAutoHyphens/>
      </w:pPr>
      <w:r>
        <w:t>Working time:</w:t>
      </w:r>
      <w:r>
        <w:tab/>
      </w:r>
      <w:bookmarkStart w:id="9" w:name="bmWT"/>
      <w:bookmarkEnd w:id="9"/>
      <w:r w:rsidR="009F061E">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0" w:name="bmFS"/>
      <w:bookmarkEnd w:id="10"/>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28C008A8"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9F061E">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9F061E">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6A18E56D" w:rsidR="005F0EAE" w:rsidRPr="000E7D70" w:rsidRDefault="009F061E" w:rsidP="0067795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582682FA" w:rsidR="005F0EAE" w:rsidRPr="000E7D70" w:rsidRDefault="009F061E" w:rsidP="0067795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587B9EBD" w:rsidR="005F0EAE" w:rsidRPr="000E7D70" w:rsidRDefault="009F061E" w:rsidP="0067795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9F061E">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1985A469" w:rsidR="005F0EAE" w:rsidRPr="00F25E36" w:rsidRDefault="009F061E" w:rsidP="0067795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37010B44" w:rsidR="005F0EAE" w:rsidRPr="00F25E36" w:rsidRDefault="009F061E" w:rsidP="0067795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3E19EF3E" w:rsidR="005F0EAE" w:rsidRPr="00F25E36" w:rsidRDefault="009F061E" w:rsidP="00677954">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19" w:name="bMkTab"/>
      <w:bookmarkEnd w:id="19"/>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35C5BBBD" w:rsidR="005F0EAE" w:rsidRDefault="005F0EAE" w:rsidP="005F0EAE">
      <w:pPr>
        <w:pStyle w:val="QNum"/>
      </w:pPr>
      <w:r>
        <w:br w:type="page"/>
      </w:r>
      <w:r>
        <w:lastRenderedPageBreak/>
        <w:t xml:space="preserve">Section </w:t>
      </w:r>
      <w:bookmarkStart w:id="20" w:name="bmSec2"/>
      <w:bookmarkEnd w:id="20"/>
      <w:r w:rsidR="009F061E">
        <w:t>One</w:t>
      </w:r>
      <w:r>
        <w:t>: Calculator-</w:t>
      </w:r>
      <w:bookmarkStart w:id="21" w:name="bmCal2"/>
      <w:bookmarkEnd w:id="21"/>
      <w:r w:rsidR="009F061E">
        <w:t>free</w:t>
      </w:r>
      <w:r>
        <w:tab/>
        <w:t xml:space="preserve"> </w:t>
      </w:r>
      <w:bookmarkStart w:id="22" w:name="bmPercent"/>
      <w:bookmarkEnd w:id="22"/>
      <w:r w:rsidR="009F061E">
        <w:t>35</w:t>
      </w:r>
      <w:r>
        <w:t>% (</w:t>
      </w:r>
      <w:bookmarkStart w:id="23" w:name="MPT"/>
      <w:bookmarkEnd w:id="23"/>
      <w:r w:rsidR="009F061E">
        <w:t>52</w:t>
      </w:r>
      <w:r>
        <w:t xml:space="preserve"> Marks)</w:t>
      </w:r>
    </w:p>
    <w:p w14:paraId="36997019" w14:textId="7DC00265" w:rsidR="005F0EAE" w:rsidRDefault="005F0EAE" w:rsidP="005F0EAE">
      <w:r>
        <w:t>This section has</w:t>
      </w:r>
      <w:r w:rsidRPr="008E4C95">
        <w:rPr>
          <w:b/>
        </w:rPr>
        <w:t xml:space="preserve"> </w:t>
      </w:r>
      <w:bookmarkStart w:id="24" w:name="MPW"/>
      <w:bookmarkEnd w:id="24"/>
      <w:r w:rsidR="009F061E">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4A28DA7F" w:rsidR="005F0EAE" w:rsidRDefault="005F0EAE" w:rsidP="005F0EAE">
      <w:r>
        <w:t xml:space="preserve">Working time: </w:t>
      </w:r>
      <w:bookmarkStart w:id="25" w:name="bmWT2"/>
      <w:bookmarkEnd w:id="25"/>
      <w:r w:rsidR="009F061E">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1955BFAB" w:rsidR="001F64A8" w:rsidRDefault="009F061E" w:rsidP="009F061E">
      <w:pPr>
        <w:pStyle w:val="QNum"/>
      </w:pPr>
      <w:r>
        <w:t>Question 1</w:t>
      </w:r>
      <w:r>
        <w:tab/>
        <w:t>(5 marks)</w:t>
      </w:r>
    </w:p>
    <w:p w14:paraId="37ADD7B6" w14:textId="77777777" w:rsidR="009F061E" w:rsidRDefault="009F061E" w:rsidP="00650B61">
      <w:r>
        <w:t xml:space="preserve">A sample of fifteen people were asked to take between </w:t>
      </w:r>
      <m:oMath>
        <m:r>
          <w:rPr>
            <w:rFonts w:ascii="Cambria Math" w:hAnsi="Cambria Math"/>
          </w:rPr>
          <m:t>30</m:t>
        </m:r>
      </m:oMath>
      <w:r>
        <w:t xml:space="preserve"> and </w:t>
      </w:r>
      <m:oMath>
        <m:r>
          <w:rPr>
            <w:rFonts w:ascii="Cambria Math" w:hAnsi="Cambria Math"/>
          </w:rPr>
          <m:t>90</m:t>
        </m:r>
      </m:oMath>
      <w:r>
        <w:t xml:space="preserve"> minutes to practice a new skill and then their percentage error score in performing the skill </w:t>
      </w:r>
      <m:oMath>
        <m:r>
          <w:rPr>
            <w:rFonts w:ascii="Cambria Math" w:hAnsi="Cambria Math"/>
          </w:rPr>
          <m:t>E</m:t>
        </m:r>
      </m:oMath>
      <w:r>
        <w:t xml:space="preserve"> recorded against their practice time </w:t>
      </w:r>
      <m:oMath>
        <m:r>
          <w:rPr>
            <w:rFonts w:ascii="Cambria Math" w:hAnsi="Cambria Math"/>
          </w:rPr>
          <m:t>T</m:t>
        </m:r>
      </m:oMath>
      <w:r>
        <w:t xml:space="preserve"> minutes. The results are shown on the scatterplot below.</w:t>
      </w:r>
    </w:p>
    <w:p w14:paraId="23393B2F" w14:textId="77777777" w:rsidR="009F061E" w:rsidRDefault="009F061E" w:rsidP="00650B61"/>
    <w:p w14:paraId="65A03A49" w14:textId="77777777" w:rsidR="009F061E" w:rsidRDefault="009F061E" w:rsidP="00991125">
      <w:pPr>
        <w:jc w:val="center"/>
      </w:pPr>
      <w:r>
        <w:rPr>
          <w:noProof/>
        </w:rPr>
        <w:drawing>
          <wp:inline distT="0" distB="0" distL="0" distR="0" wp14:anchorId="696EBED4" wp14:editId="589BAB5F">
            <wp:extent cx="2731014" cy="264566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31014" cy="2645669"/>
                    </a:xfrm>
                    <a:prstGeom prst="rect">
                      <a:avLst/>
                    </a:prstGeom>
                  </pic:spPr>
                </pic:pic>
              </a:graphicData>
            </a:graphic>
          </wp:inline>
        </w:drawing>
      </w:r>
    </w:p>
    <w:p w14:paraId="4EE8F5E9" w14:textId="77777777" w:rsidR="009F061E" w:rsidRDefault="009F061E" w:rsidP="00650B61"/>
    <w:p w14:paraId="5A2EBAFE" w14:textId="77777777" w:rsidR="009F061E" w:rsidRDefault="009F061E" w:rsidP="00336B07">
      <w:pPr>
        <w:pStyle w:val="Parta"/>
      </w:pPr>
      <w:r>
        <w:t>(a)</w:t>
      </w:r>
      <w:r>
        <w:tab/>
        <w:t xml:space="preserve">Describe the association between </w:t>
      </w:r>
      <m:oMath>
        <m:r>
          <w:rPr>
            <w:rFonts w:ascii="Cambria Math" w:hAnsi="Cambria Math"/>
          </w:rPr>
          <m:t>T</m:t>
        </m:r>
      </m:oMath>
      <w:r>
        <w:rPr>
          <w:rFonts w:eastAsiaTheme="minorEastAsia"/>
        </w:rPr>
        <w:t xml:space="preserve"> and </w:t>
      </w:r>
      <m:oMath>
        <m:r>
          <w:rPr>
            <w:rFonts w:ascii="Cambria Math" w:eastAsiaTheme="minorEastAsia" w:hAnsi="Cambria Math"/>
          </w:rPr>
          <m:t>E</m:t>
        </m:r>
      </m:oMath>
      <w:r>
        <w:t xml:space="preserve"> in terms of direction, form and </w:t>
      </w:r>
      <w:commentRangeStart w:id="26"/>
      <w:r>
        <w:t>strength</w:t>
      </w:r>
      <w:commentRangeEnd w:id="26"/>
      <w:r w:rsidR="00C16805">
        <w:rPr>
          <w:rStyle w:val="CommentReference"/>
          <w:rFonts w:eastAsia="Times New Roman" w:cs="Times New Roman"/>
        </w:rPr>
        <w:commentReference w:id="26"/>
      </w:r>
      <w:r>
        <w:t>.</w:t>
      </w:r>
    </w:p>
    <w:p w14:paraId="4DC889D3" w14:textId="77777777" w:rsidR="009F061E" w:rsidRDefault="009F061E" w:rsidP="00336B07">
      <w:pPr>
        <w:pStyle w:val="Parta"/>
      </w:pPr>
      <w:r>
        <w:rPr>
          <w:noProof/>
          <w:lang w:eastAsia="en-AU"/>
        </w:rPr>
        <mc:AlternateContent>
          <mc:Choice Requires="wps">
            <w:drawing>
              <wp:anchor distT="0" distB="0" distL="114300" distR="114300" simplePos="0" relativeHeight="251661312" behindDoc="0" locked="0" layoutInCell="1" allowOverlap="1" wp14:anchorId="670A4BFA" wp14:editId="1111A850">
                <wp:simplePos x="0" y="0"/>
                <wp:positionH relativeFrom="column">
                  <wp:posOffset>854710</wp:posOffset>
                </wp:positionH>
                <wp:positionV relativeFrom="paragraph">
                  <wp:posOffset>159385</wp:posOffset>
                </wp:positionV>
                <wp:extent cx="4191000" cy="127000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4191000" cy="1270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568"/>
                            </w:tblGrid>
                            <w:tr w:rsidR="009F061E" w:rsidRPr="00C250AC" w14:paraId="3FFEAC05" w14:textId="77777777" w:rsidTr="00771CFE">
                              <w:trPr>
                                <w:trHeight w:hRule="exact" w:val="255"/>
                              </w:trPr>
                              <w:tc>
                                <w:tcPr>
                                  <w:tcW w:w="5000" w:type="pct"/>
                                  <w:shd w:val="clear" w:color="auto" w:fill="D9E2F3"/>
                                </w:tcPr>
                                <w:p w14:paraId="28FE548F"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1E763093" w14:textId="77777777" w:rsidTr="00C250AC">
                              <w:tc>
                                <w:tcPr>
                                  <w:tcW w:w="5000" w:type="pct"/>
                                  <w:tcBorders>
                                    <w:bottom w:val="single" w:sz="4" w:space="0" w:color="auto"/>
                                  </w:tcBorders>
                                </w:tcPr>
                                <w:p w14:paraId="281A0CE4" w14:textId="77777777" w:rsidR="009F061E" w:rsidRDefault="009F061E" w:rsidP="00992D52">
                                  <w:pPr>
                                    <w:pStyle w:val="Parts"/>
                                    <w:rPr>
                                      <w:color w:val="003366"/>
                                    </w:rPr>
                                  </w:pPr>
                                  <w:r>
                                    <w:rPr>
                                      <w:color w:val="003366"/>
                                    </w:rPr>
                                    <w:t xml:space="preserve">Direction is </w:t>
                                  </w:r>
                                  <w:r w:rsidRPr="006A4908">
                                    <w:rPr>
                                      <w:b/>
                                      <w:bCs/>
                                      <w:color w:val="003366"/>
                                    </w:rPr>
                                    <w:t>negative</w:t>
                                  </w:r>
                                  <w:r>
                                    <w:rPr>
                                      <w:color w:val="003366"/>
                                    </w:rPr>
                                    <w:t xml:space="preserve">, form is </w:t>
                                  </w:r>
                                  <w:r w:rsidRPr="006A4908">
                                    <w:rPr>
                                      <w:b/>
                                      <w:bCs/>
                                      <w:color w:val="003366"/>
                                    </w:rPr>
                                    <w:t>linear</w:t>
                                  </w:r>
                                  <w:r>
                                    <w:rPr>
                                      <w:color w:val="003366"/>
                                    </w:rPr>
                                    <w:t xml:space="preserve">, and strength is </w:t>
                                  </w:r>
                                  <w:r w:rsidRPr="006A4908">
                                    <w:rPr>
                                      <w:b/>
                                      <w:bCs/>
                                      <w:color w:val="003366"/>
                                    </w:rPr>
                                    <w:t>moderate</w:t>
                                  </w:r>
                                  <w:r>
                                    <w:rPr>
                                      <w:color w:val="003366"/>
                                    </w:rPr>
                                    <w:t>.</w:t>
                                  </w:r>
                                </w:p>
                                <w:p w14:paraId="0A6D4ED6" w14:textId="77777777" w:rsidR="009F061E" w:rsidRPr="00C250AC" w:rsidRDefault="009F061E" w:rsidP="00992D52">
                                  <w:pPr>
                                    <w:pStyle w:val="Parts"/>
                                    <w:rPr>
                                      <w:color w:val="003366"/>
                                    </w:rPr>
                                  </w:pPr>
                                </w:p>
                              </w:tc>
                            </w:tr>
                            <w:tr w:rsidR="009F061E" w:rsidRPr="00C250AC" w14:paraId="1DD426AF" w14:textId="77777777" w:rsidTr="00321246">
                              <w:trPr>
                                <w:trHeight w:hRule="exact" w:val="255"/>
                              </w:trPr>
                              <w:tc>
                                <w:tcPr>
                                  <w:tcW w:w="5000" w:type="pct"/>
                                  <w:shd w:val="clear" w:color="auto" w:fill="D9E2F3"/>
                                </w:tcPr>
                                <w:p w14:paraId="37324029"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65AB1CBC" w14:textId="77777777" w:rsidTr="00F27DD5">
                              <w:tc>
                                <w:tcPr>
                                  <w:tcW w:w="5000" w:type="pct"/>
                                </w:tcPr>
                                <w:p w14:paraId="6EDCCD7B"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direction</w:t>
                                  </w:r>
                                </w:p>
                                <w:p w14:paraId="27C3D395" w14:textId="77777777" w:rsidR="009F061E" w:rsidRDefault="009F061E" w:rsidP="00992D52">
                                  <w:pPr>
                                    <w:pStyle w:val="Parts"/>
                                    <w:rPr>
                                      <w:color w:val="003366"/>
                                    </w:rPr>
                                  </w:pPr>
                                  <w:r>
                                    <w:rPr>
                                      <w:rFonts w:ascii="Wingdings" w:hAnsi="Wingdings"/>
                                      <w:color w:val="003366"/>
                                    </w:rPr>
                                    <w:t>ü</w:t>
                                  </w:r>
                                  <w:r>
                                    <w:rPr>
                                      <w:color w:val="003366"/>
                                    </w:rPr>
                                    <w:t xml:space="preserve"> form</w:t>
                                  </w:r>
                                </w:p>
                                <w:p w14:paraId="1E98C430" w14:textId="77777777" w:rsidR="009F061E" w:rsidRPr="00C250AC" w:rsidRDefault="009F061E" w:rsidP="00992D52">
                                  <w:pPr>
                                    <w:pStyle w:val="Parts"/>
                                    <w:rPr>
                                      <w:color w:val="003366"/>
                                    </w:rPr>
                                  </w:pPr>
                                  <w:r>
                                    <w:rPr>
                                      <w:rFonts w:ascii="Wingdings" w:hAnsi="Wingdings"/>
                                      <w:color w:val="003366"/>
                                    </w:rPr>
                                    <w:t>ü</w:t>
                                  </w:r>
                                  <w:r>
                                    <w:rPr>
                                      <w:color w:val="003366"/>
                                    </w:rPr>
                                    <w:t xml:space="preserve"> strength</w:t>
                                  </w:r>
                                </w:p>
                              </w:tc>
                            </w:tr>
                          </w:tbl>
                          <w:p w14:paraId="707A3415" w14:textId="77777777" w:rsidR="009F061E" w:rsidRDefault="009F061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A4BFA" id="_x0000_t202" coordsize="21600,21600" o:spt="202" path="m,l,21600r21600,l21600,xe">
                <v:stroke joinstyle="miter"/>
                <v:path gradientshapeok="t" o:connecttype="rect"/>
              </v:shapetype>
              <v:shape id="Text Box 6" o:spid="_x0000_s1027" type="#_x0000_t202" style="position:absolute;left:0;text-align:left;margin-left:67.3pt;margin-top:12.55pt;width:330pt;height:10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6568"/>
                      </w:tblGrid>
                      <w:tr w:rsidR="009F061E" w:rsidRPr="00C250AC" w14:paraId="3FFEAC05" w14:textId="77777777" w:rsidTr="00771CFE">
                        <w:trPr>
                          <w:trHeight w:hRule="exact" w:val="255"/>
                        </w:trPr>
                        <w:tc>
                          <w:tcPr>
                            <w:tcW w:w="5000" w:type="pct"/>
                            <w:shd w:val="clear" w:color="auto" w:fill="D9E2F3"/>
                          </w:tcPr>
                          <w:p w14:paraId="28FE548F"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1E763093" w14:textId="77777777" w:rsidTr="00C250AC">
                        <w:tc>
                          <w:tcPr>
                            <w:tcW w:w="5000" w:type="pct"/>
                            <w:tcBorders>
                              <w:bottom w:val="single" w:sz="4" w:space="0" w:color="auto"/>
                            </w:tcBorders>
                          </w:tcPr>
                          <w:p w14:paraId="281A0CE4" w14:textId="77777777" w:rsidR="009F061E" w:rsidRDefault="009F061E" w:rsidP="00992D52">
                            <w:pPr>
                              <w:pStyle w:val="Parts"/>
                              <w:rPr>
                                <w:color w:val="003366"/>
                              </w:rPr>
                            </w:pPr>
                            <w:r>
                              <w:rPr>
                                <w:color w:val="003366"/>
                              </w:rPr>
                              <w:t xml:space="preserve">Direction is </w:t>
                            </w:r>
                            <w:r w:rsidRPr="006A4908">
                              <w:rPr>
                                <w:b/>
                                <w:bCs/>
                                <w:color w:val="003366"/>
                              </w:rPr>
                              <w:t>negative</w:t>
                            </w:r>
                            <w:r>
                              <w:rPr>
                                <w:color w:val="003366"/>
                              </w:rPr>
                              <w:t xml:space="preserve">, form is </w:t>
                            </w:r>
                            <w:r w:rsidRPr="006A4908">
                              <w:rPr>
                                <w:b/>
                                <w:bCs/>
                                <w:color w:val="003366"/>
                              </w:rPr>
                              <w:t>linear</w:t>
                            </w:r>
                            <w:r>
                              <w:rPr>
                                <w:color w:val="003366"/>
                              </w:rPr>
                              <w:t xml:space="preserve">, and strength is </w:t>
                            </w:r>
                            <w:r w:rsidRPr="006A4908">
                              <w:rPr>
                                <w:b/>
                                <w:bCs/>
                                <w:color w:val="003366"/>
                              </w:rPr>
                              <w:t>moderate</w:t>
                            </w:r>
                            <w:r>
                              <w:rPr>
                                <w:color w:val="003366"/>
                              </w:rPr>
                              <w:t>.</w:t>
                            </w:r>
                          </w:p>
                          <w:p w14:paraId="0A6D4ED6" w14:textId="77777777" w:rsidR="009F061E" w:rsidRPr="00C250AC" w:rsidRDefault="009F061E" w:rsidP="00992D52">
                            <w:pPr>
                              <w:pStyle w:val="Parts"/>
                              <w:rPr>
                                <w:color w:val="003366"/>
                              </w:rPr>
                            </w:pPr>
                          </w:p>
                        </w:tc>
                      </w:tr>
                      <w:tr w:rsidR="009F061E" w:rsidRPr="00C250AC" w14:paraId="1DD426AF" w14:textId="77777777" w:rsidTr="00321246">
                        <w:trPr>
                          <w:trHeight w:hRule="exact" w:val="255"/>
                        </w:trPr>
                        <w:tc>
                          <w:tcPr>
                            <w:tcW w:w="5000" w:type="pct"/>
                            <w:shd w:val="clear" w:color="auto" w:fill="D9E2F3"/>
                          </w:tcPr>
                          <w:p w14:paraId="37324029"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65AB1CBC" w14:textId="77777777" w:rsidTr="00F27DD5">
                        <w:tc>
                          <w:tcPr>
                            <w:tcW w:w="5000" w:type="pct"/>
                          </w:tcPr>
                          <w:p w14:paraId="6EDCCD7B"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direction</w:t>
                            </w:r>
                          </w:p>
                          <w:p w14:paraId="27C3D395" w14:textId="77777777" w:rsidR="009F061E" w:rsidRDefault="009F061E" w:rsidP="00992D52">
                            <w:pPr>
                              <w:pStyle w:val="Parts"/>
                              <w:rPr>
                                <w:color w:val="003366"/>
                              </w:rPr>
                            </w:pPr>
                            <w:r>
                              <w:rPr>
                                <w:rFonts w:ascii="Wingdings" w:hAnsi="Wingdings"/>
                                <w:color w:val="003366"/>
                              </w:rPr>
                              <w:t>ü</w:t>
                            </w:r>
                            <w:r>
                              <w:rPr>
                                <w:color w:val="003366"/>
                              </w:rPr>
                              <w:t xml:space="preserve"> form</w:t>
                            </w:r>
                          </w:p>
                          <w:p w14:paraId="1E98C430" w14:textId="77777777" w:rsidR="009F061E" w:rsidRPr="00C250AC" w:rsidRDefault="009F061E" w:rsidP="00992D52">
                            <w:pPr>
                              <w:pStyle w:val="Parts"/>
                              <w:rPr>
                                <w:color w:val="003366"/>
                              </w:rPr>
                            </w:pPr>
                            <w:r>
                              <w:rPr>
                                <w:rFonts w:ascii="Wingdings" w:hAnsi="Wingdings"/>
                                <w:color w:val="003366"/>
                              </w:rPr>
                              <w:t>ü</w:t>
                            </w:r>
                            <w:r>
                              <w:rPr>
                                <w:color w:val="003366"/>
                              </w:rPr>
                              <w:t xml:space="preserve"> strength</w:t>
                            </w:r>
                          </w:p>
                        </w:tc>
                      </w:tr>
                    </w:tbl>
                    <w:p w14:paraId="707A3415" w14:textId="77777777" w:rsidR="009F061E" w:rsidRDefault="009F061E" w:rsidP="009E2955">
                      <w:pPr>
                        <w:pStyle w:val="Part"/>
                      </w:pPr>
                    </w:p>
                  </w:txbxContent>
                </v:textbox>
              </v:shape>
            </w:pict>
          </mc:Fallback>
        </mc:AlternateContent>
      </w:r>
      <w:r>
        <w:tab/>
      </w:r>
      <w:r>
        <w:tab/>
        <w:t>(3 marks)</w:t>
      </w:r>
    </w:p>
    <w:p w14:paraId="215C3E8B" w14:textId="77777777" w:rsidR="009F061E" w:rsidRDefault="009F061E" w:rsidP="00336B07">
      <w:pPr>
        <w:pStyle w:val="Parta"/>
      </w:pPr>
    </w:p>
    <w:p w14:paraId="6AD81AA2" w14:textId="77777777" w:rsidR="009F061E" w:rsidRDefault="009F061E" w:rsidP="00336B07">
      <w:pPr>
        <w:pStyle w:val="Parta"/>
      </w:pPr>
    </w:p>
    <w:p w14:paraId="7F82A545" w14:textId="77777777" w:rsidR="009F061E" w:rsidRDefault="009F061E" w:rsidP="00336B07">
      <w:pPr>
        <w:pStyle w:val="Parta"/>
      </w:pPr>
    </w:p>
    <w:p w14:paraId="520B41F9" w14:textId="77777777" w:rsidR="009F061E" w:rsidRDefault="009F061E" w:rsidP="00336B07">
      <w:pPr>
        <w:pStyle w:val="Parta"/>
      </w:pPr>
    </w:p>
    <w:p w14:paraId="14EEDBAE" w14:textId="77777777" w:rsidR="009F061E" w:rsidRDefault="009F061E" w:rsidP="00336B07">
      <w:pPr>
        <w:pStyle w:val="Parta"/>
      </w:pPr>
    </w:p>
    <w:p w14:paraId="2A6E5D1B" w14:textId="77777777" w:rsidR="009F061E" w:rsidRDefault="009F061E" w:rsidP="00336B07">
      <w:pPr>
        <w:pStyle w:val="Parta"/>
      </w:pPr>
    </w:p>
    <w:p w14:paraId="66F6A5CE" w14:textId="77777777" w:rsidR="009F061E" w:rsidRDefault="009F061E" w:rsidP="00336B07">
      <w:pPr>
        <w:pStyle w:val="Parta"/>
      </w:pPr>
    </w:p>
    <w:p w14:paraId="1F43B73D" w14:textId="77777777" w:rsidR="009F061E" w:rsidRDefault="009F061E" w:rsidP="00336B07">
      <w:pPr>
        <w:pStyle w:val="Parta"/>
      </w:pPr>
    </w:p>
    <w:p w14:paraId="03D96C1E" w14:textId="77777777" w:rsidR="009F061E" w:rsidRDefault="009F061E" w:rsidP="00336B07">
      <w:pPr>
        <w:pStyle w:val="Parta"/>
      </w:pPr>
    </w:p>
    <w:p w14:paraId="47155CEA" w14:textId="77777777" w:rsidR="009F061E" w:rsidRDefault="009F061E" w:rsidP="00336B07">
      <w:pPr>
        <w:pStyle w:val="Parta"/>
      </w:pPr>
    </w:p>
    <w:p w14:paraId="199A68AF" w14:textId="77777777" w:rsidR="009F061E" w:rsidRDefault="009F061E" w:rsidP="00336B07">
      <w:pPr>
        <w:pStyle w:val="Parta"/>
      </w:pPr>
    </w:p>
    <w:p w14:paraId="53AEB5B9" w14:textId="77777777" w:rsidR="009F061E" w:rsidRDefault="009F061E" w:rsidP="00336B07">
      <w:pPr>
        <w:pStyle w:val="Parta"/>
      </w:pPr>
    </w:p>
    <w:p w14:paraId="707E643A" w14:textId="77777777" w:rsidR="009F061E" w:rsidRDefault="009F061E" w:rsidP="00336B07">
      <w:pPr>
        <w:pStyle w:val="Parta"/>
      </w:pPr>
      <w:r>
        <w:t>(b)</w:t>
      </w:r>
      <w:r>
        <w:tab/>
        <w:t>Estimate, to one decimal place, the value of the correlation coefficient between the variables and hence determine the</w:t>
      </w:r>
      <w:r w:rsidRPr="0065624F">
        <w:t xml:space="preserve"> percentage of the variation in </w:t>
      </w:r>
      <w:r>
        <w:t>the error scores</w:t>
      </w:r>
      <w:r w:rsidRPr="0065624F">
        <w:t xml:space="preserve"> </w:t>
      </w:r>
      <w:r>
        <w:t xml:space="preserve">that </w:t>
      </w:r>
      <w:r w:rsidRPr="0065624F">
        <w:t xml:space="preserve">can be explained by the variation in the </w:t>
      </w:r>
      <w:r>
        <w:t>practice times</w:t>
      </w:r>
      <w:r w:rsidRPr="0065624F">
        <w:t xml:space="preserve"> for this </w:t>
      </w:r>
      <w:commentRangeStart w:id="27"/>
      <w:r w:rsidRPr="0065624F">
        <w:t>sample</w:t>
      </w:r>
      <w:commentRangeEnd w:id="27"/>
      <w:r w:rsidR="0063096F">
        <w:rPr>
          <w:rStyle w:val="CommentReference"/>
          <w:rFonts w:eastAsia="Times New Roman" w:cs="Times New Roman"/>
        </w:rPr>
        <w:commentReference w:id="27"/>
      </w:r>
      <w:r>
        <w:t>.</w:t>
      </w:r>
      <w:r>
        <w:tab/>
        <w:t>(2 marks)</w:t>
      </w:r>
    </w:p>
    <w:p w14:paraId="3BD80619" w14:textId="77777777" w:rsidR="009F061E" w:rsidRDefault="009F061E" w:rsidP="00650B61">
      <w:r>
        <w:rPr>
          <w:noProof/>
          <w:lang w:eastAsia="en-AU"/>
        </w:rPr>
        <mc:AlternateContent>
          <mc:Choice Requires="wps">
            <w:drawing>
              <wp:anchor distT="0" distB="0" distL="114300" distR="114300" simplePos="0" relativeHeight="251662336" behindDoc="0" locked="0" layoutInCell="1" allowOverlap="1" wp14:anchorId="6D72CD84" wp14:editId="68433397">
                <wp:simplePos x="0" y="0"/>
                <wp:positionH relativeFrom="column">
                  <wp:posOffset>943610</wp:posOffset>
                </wp:positionH>
                <wp:positionV relativeFrom="paragraph">
                  <wp:posOffset>53340</wp:posOffset>
                </wp:positionV>
                <wp:extent cx="4191000" cy="147955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4191000" cy="1479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568"/>
                            </w:tblGrid>
                            <w:tr w:rsidR="009F061E" w:rsidRPr="00C250AC" w14:paraId="4C54B38E" w14:textId="77777777" w:rsidTr="00771CFE">
                              <w:trPr>
                                <w:trHeight w:hRule="exact" w:val="255"/>
                              </w:trPr>
                              <w:tc>
                                <w:tcPr>
                                  <w:tcW w:w="5000" w:type="pct"/>
                                  <w:shd w:val="clear" w:color="auto" w:fill="D9E2F3"/>
                                </w:tcPr>
                                <w:p w14:paraId="270D8283"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69CC2B2D" w14:textId="77777777" w:rsidTr="00C250AC">
                              <w:tc>
                                <w:tcPr>
                                  <w:tcW w:w="5000" w:type="pct"/>
                                  <w:tcBorders>
                                    <w:bottom w:val="single" w:sz="4" w:space="0" w:color="auto"/>
                                  </w:tcBorders>
                                </w:tcPr>
                                <w:p w14:paraId="687931DD" w14:textId="77777777" w:rsidR="009F061E" w:rsidRPr="006A4908" w:rsidRDefault="009F061E" w:rsidP="00992D52">
                                  <w:pPr>
                                    <w:pStyle w:val="Parts"/>
                                    <w:rPr>
                                      <w:rFonts w:eastAsiaTheme="minorEastAsia"/>
                                      <w:color w:val="003366"/>
                                    </w:rPr>
                                  </w:pPr>
                                  <m:oMathPara>
                                    <m:oMath>
                                      <m:r>
                                        <w:rPr>
                                          <w:rFonts w:ascii="Cambria Math" w:hAnsi="Cambria Math"/>
                                          <w:color w:val="003366"/>
                                        </w:rPr>
                                        <m:t>r≈-0.6⇒</m:t>
                                      </m:r>
                                      <m:sSup>
                                        <m:sSupPr>
                                          <m:ctrlPr>
                                            <w:rPr>
                                              <w:rFonts w:ascii="Cambria Math" w:hAnsi="Cambria Math"/>
                                              <w:i/>
                                              <w:color w:val="003366"/>
                                            </w:rPr>
                                          </m:ctrlPr>
                                        </m:sSupPr>
                                        <m:e>
                                          <m:r>
                                            <w:rPr>
                                              <w:rFonts w:ascii="Cambria Math" w:hAnsi="Cambria Math"/>
                                              <w:color w:val="003366"/>
                                            </w:rPr>
                                            <m:t>r</m:t>
                                          </m:r>
                                        </m:e>
                                        <m:sup>
                                          <m:r>
                                            <w:rPr>
                                              <w:rFonts w:ascii="Cambria Math" w:hAnsi="Cambria Math"/>
                                              <w:color w:val="003366"/>
                                            </w:rPr>
                                            <m:t>2</m:t>
                                          </m:r>
                                        </m:sup>
                                      </m:sSup>
                                      <m:r>
                                        <w:rPr>
                                          <w:rFonts w:ascii="Cambria Math" w:hAnsi="Cambria Math"/>
                                          <w:color w:val="003366"/>
                                        </w:rPr>
                                        <m:t>=0.36</m:t>
                                      </m:r>
                                    </m:oMath>
                                  </m:oMathPara>
                                </w:p>
                                <w:p w14:paraId="0C7ADEFA" w14:textId="77777777" w:rsidR="009F061E" w:rsidRDefault="009F061E" w:rsidP="00992D52">
                                  <w:pPr>
                                    <w:pStyle w:val="Parts"/>
                                    <w:rPr>
                                      <w:rFonts w:eastAsiaTheme="minorEastAsia"/>
                                      <w:color w:val="003366"/>
                                    </w:rPr>
                                  </w:pPr>
                                </w:p>
                                <w:p w14:paraId="60C8E1AE" w14:textId="77777777" w:rsidR="009F061E" w:rsidRDefault="009F061E" w:rsidP="00992D52">
                                  <w:pPr>
                                    <w:pStyle w:val="Parts"/>
                                    <w:rPr>
                                      <w:rFonts w:eastAsiaTheme="minorEastAsia"/>
                                      <w:color w:val="003366"/>
                                    </w:rPr>
                                  </w:pPr>
                                  <m:oMath>
                                    <m:r>
                                      <w:rPr>
                                        <w:rFonts w:ascii="Cambria Math" w:eastAsiaTheme="minorEastAsia" w:hAnsi="Cambria Math"/>
                                        <w:color w:val="003366"/>
                                      </w:rPr>
                                      <m:t>36%</m:t>
                                    </m:r>
                                  </m:oMath>
                                  <w:r>
                                    <w:rPr>
                                      <w:rFonts w:eastAsiaTheme="minorEastAsia"/>
                                      <w:color w:val="003366"/>
                                    </w:rPr>
                                    <w:t xml:space="preserve"> of the variation in </w:t>
                                  </w:r>
                                  <m:oMath>
                                    <m:r>
                                      <w:rPr>
                                        <w:rFonts w:ascii="Cambria Math" w:eastAsiaTheme="minorEastAsia" w:hAnsi="Cambria Math"/>
                                        <w:color w:val="003366"/>
                                      </w:rPr>
                                      <m:t>E</m:t>
                                    </m:r>
                                  </m:oMath>
                                  <w:r>
                                    <w:rPr>
                                      <w:rFonts w:eastAsiaTheme="minorEastAsia"/>
                                      <w:color w:val="003366"/>
                                    </w:rPr>
                                    <w:t xml:space="preserve"> can be explained by the variation in </w:t>
                                  </w:r>
                                  <m:oMath>
                                    <m:r>
                                      <w:rPr>
                                        <w:rFonts w:ascii="Cambria Math" w:eastAsiaTheme="minorEastAsia" w:hAnsi="Cambria Math"/>
                                        <w:color w:val="003366"/>
                                      </w:rPr>
                                      <m:t>T</m:t>
                                    </m:r>
                                  </m:oMath>
                                  <w:r>
                                    <w:rPr>
                                      <w:rFonts w:eastAsiaTheme="minorEastAsia"/>
                                      <w:color w:val="003366"/>
                                    </w:rPr>
                                    <w:t>.</w:t>
                                  </w:r>
                                </w:p>
                                <w:p w14:paraId="1586A748" w14:textId="77777777" w:rsidR="009F061E" w:rsidRPr="006A4908" w:rsidRDefault="009F061E" w:rsidP="00992D52">
                                  <w:pPr>
                                    <w:pStyle w:val="Parts"/>
                                    <w:rPr>
                                      <w:rFonts w:eastAsiaTheme="minorEastAsia"/>
                                      <w:color w:val="003366"/>
                                    </w:rPr>
                                  </w:pPr>
                                </w:p>
                              </w:tc>
                            </w:tr>
                            <w:tr w:rsidR="009F061E" w:rsidRPr="00C250AC" w14:paraId="41581E5A" w14:textId="77777777" w:rsidTr="00321246">
                              <w:trPr>
                                <w:trHeight w:hRule="exact" w:val="255"/>
                              </w:trPr>
                              <w:tc>
                                <w:tcPr>
                                  <w:tcW w:w="5000" w:type="pct"/>
                                  <w:shd w:val="clear" w:color="auto" w:fill="D9E2F3"/>
                                </w:tcPr>
                                <w:p w14:paraId="58A15C20"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1AE56DE1" w14:textId="77777777" w:rsidTr="00F27DD5">
                              <w:tc>
                                <w:tcPr>
                                  <w:tcW w:w="5000" w:type="pct"/>
                                </w:tcPr>
                                <w:p w14:paraId="6C913DA8" w14:textId="77777777" w:rsidR="009F061E" w:rsidRDefault="009F061E"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estimate to 1dp between </w:t>
                                  </w:r>
                                  <m:oMath>
                                    <m:r>
                                      <w:rPr>
                                        <w:rFonts w:ascii="Cambria Math" w:hAnsi="Cambria Math"/>
                                        <w:color w:val="003366"/>
                                      </w:rPr>
                                      <m:t>-0.4</m:t>
                                    </m:r>
                                  </m:oMath>
                                  <w:r>
                                    <w:rPr>
                                      <w:rFonts w:eastAsiaTheme="minorEastAsia"/>
                                      <w:color w:val="003366"/>
                                    </w:rPr>
                                    <w:t xml:space="preserve"> and </w:t>
                                  </w:r>
                                  <m:oMath>
                                    <m:r>
                                      <w:rPr>
                                        <w:rFonts w:ascii="Cambria Math" w:eastAsiaTheme="minorEastAsia" w:hAnsi="Cambria Math"/>
                                        <w:color w:val="003366"/>
                                      </w:rPr>
                                      <m:t>-0.8</m:t>
                                    </m:r>
                                  </m:oMath>
                                  <w:r>
                                    <w:rPr>
                                      <w:rFonts w:eastAsiaTheme="minorEastAsia"/>
                                      <w:color w:val="003366"/>
                                    </w:rPr>
                                    <w:t xml:space="preserve"> inclusive</w:t>
                                  </w:r>
                                </w:p>
                                <w:p w14:paraId="1AF74381" w14:textId="77777777" w:rsidR="009F061E" w:rsidRPr="00C250AC" w:rsidRDefault="009F061E" w:rsidP="00992D52">
                                  <w:pPr>
                                    <w:pStyle w:val="Parts"/>
                                    <w:rPr>
                                      <w:color w:val="003366"/>
                                    </w:rPr>
                                  </w:pPr>
                                  <w:r>
                                    <w:rPr>
                                      <w:rFonts w:ascii="Wingdings" w:eastAsiaTheme="minorEastAsia" w:hAnsi="Wingdings"/>
                                      <w:color w:val="003366"/>
                                    </w:rPr>
                                    <w:t>ü</w:t>
                                  </w:r>
                                  <w:r>
                                    <w:rPr>
                                      <w:rFonts w:eastAsiaTheme="minorEastAsia"/>
                                      <w:color w:val="003366"/>
                                    </w:rPr>
                                    <w:t xml:space="preserve"> correctly squares </w:t>
                                  </w:r>
                                  <m:oMath>
                                    <m:r>
                                      <w:rPr>
                                        <w:rFonts w:ascii="Cambria Math" w:eastAsiaTheme="minorEastAsia" w:hAnsi="Cambria Math"/>
                                        <w:color w:val="003366"/>
                                      </w:rPr>
                                      <m:t>r</m:t>
                                    </m:r>
                                  </m:oMath>
                                  <w:r>
                                    <w:rPr>
                                      <w:rFonts w:eastAsiaTheme="minorEastAsia"/>
                                      <w:color w:val="003366"/>
                                    </w:rPr>
                                    <w:t xml:space="preserve"> and writes as percentage</w:t>
                                  </w:r>
                                </w:p>
                              </w:tc>
                            </w:tr>
                          </w:tbl>
                          <w:p w14:paraId="6EB50530" w14:textId="77777777" w:rsidR="009F061E" w:rsidRDefault="009F061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2CD84" id="Text Box 3" o:spid="_x0000_s1028" type="#_x0000_t202" style="position:absolute;margin-left:74.3pt;margin-top:4.2pt;width:330pt;height:1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6568"/>
                      </w:tblGrid>
                      <w:tr w:rsidR="009F061E" w:rsidRPr="00C250AC" w14:paraId="4C54B38E" w14:textId="77777777" w:rsidTr="00771CFE">
                        <w:trPr>
                          <w:trHeight w:hRule="exact" w:val="255"/>
                        </w:trPr>
                        <w:tc>
                          <w:tcPr>
                            <w:tcW w:w="5000" w:type="pct"/>
                            <w:shd w:val="clear" w:color="auto" w:fill="D9E2F3"/>
                          </w:tcPr>
                          <w:p w14:paraId="270D8283"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69CC2B2D" w14:textId="77777777" w:rsidTr="00C250AC">
                        <w:tc>
                          <w:tcPr>
                            <w:tcW w:w="5000" w:type="pct"/>
                            <w:tcBorders>
                              <w:bottom w:val="single" w:sz="4" w:space="0" w:color="auto"/>
                            </w:tcBorders>
                          </w:tcPr>
                          <w:p w14:paraId="687931DD" w14:textId="77777777" w:rsidR="009F061E" w:rsidRPr="006A4908" w:rsidRDefault="009F061E" w:rsidP="00992D52">
                            <w:pPr>
                              <w:pStyle w:val="Parts"/>
                              <w:rPr>
                                <w:rFonts w:eastAsiaTheme="minorEastAsia"/>
                                <w:color w:val="003366"/>
                              </w:rPr>
                            </w:pPr>
                            <m:oMathPara>
                              <m:oMath>
                                <m:r>
                                  <w:rPr>
                                    <w:rFonts w:ascii="Cambria Math" w:hAnsi="Cambria Math"/>
                                    <w:color w:val="003366"/>
                                  </w:rPr>
                                  <m:t>r≈-0.6⇒</m:t>
                                </m:r>
                                <m:sSup>
                                  <m:sSupPr>
                                    <m:ctrlPr>
                                      <w:rPr>
                                        <w:rFonts w:ascii="Cambria Math" w:hAnsi="Cambria Math"/>
                                        <w:i/>
                                        <w:color w:val="003366"/>
                                      </w:rPr>
                                    </m:ctrlPr>
                                  </m:sSupPr>
                                  <m:e>
                                    <m:r>
                                      <w:rPr>
                                        <w:rFonts w:ascii="Cambria Math" w:hAnsi="Cambria Math"/>
                                        <w:color w:val="003366"/>
                                      </w:rPr>
                                      <m:t>r</m:t>
                                    </m:r>
                                  </m:e>
                                  <m:sup>
                                    <m:r>
                                      <w:rPr>
                                        <w:rFonts w:ascii="Cambria Math" w:hAnsi="Cambria Math"/>
                                        <w:color w:val="003366"/>
                                      </w:rPr>
                                      <m:t>2</m:t>
                                    </m:r>
                                  </m:sup>
                                </m:sSup>
                                <m:r>
                                  <w:rPr>
                                    <w:rFonts w:ascii="Cambria Math" w:hAnsi="Cambria Math"/>
                                    <w:color w:val="003366"/>
                                  </w:rPr>
                                  <m:t>=0.36</m:t>
                                </m:r>
                              </m:oMath>
                            </m:oMathPara>
                          </w:p>
                          <w:p w14:paraId="0C7ADEFA" w14:textId="77777777" w:rsidR="009F061E" w:rsidRDefault="009F061E" w:rsidP="00992D52">
                            <w:pPr>
                              <w:pStyle w:val="Parts"/>
                              <w:rPr>
                                <w:rFonts w:eastAsiaTheme="minorEastAsia"/>
                                <w:color w:val="003366"/>
                              </w:rPr>
                            </w:pPr>
                          </w:p>
                          <w:p w14:paraId="60C8E1AE" w14:textId="77777777" w:rsidR="009F061E" w:rsidRDefault="009F061E" w:rsidP="00992D52">
                            <w:pPr>
                              <w:pStyle w:val="Parts"/>
                              <w:rPr>
                                <w:rFonts w:eastAsiaTheme="minorEastAsia"/>
                                <w:color w:val="003366"/>
                              </w:rPr>
                            </w:pPr>
                            <m:oMath>
                              <m:r>
                                <w:rPr>
                                  <w:rFonts w:ascii="Cambria Math" w:eastAsiaTheme="minorEastAsia" w:hAnsi="Cambria Math"/>
                                  <w:color w:val="003366"/>
                                </w:rPr>
                                <m:t>36%</m:t>
                              </m:r>
                            </m:oMath>
                            <w:r>
                              <w:rPr>
                                <w:rFonts w:eastAsiaTheme="minorEastAsia"/>
                                <w:color w:val="003366"/>
                              </w:rPr>
                              <w:t xml:space="preserve"> of the variation in </w:t>
                            </w:r>
                            <m:oMath>
                              <m:r>
                                <w:rPr>
                                  <w:rFonts w:ascii="Cambria Math" w:eastAsiaTheme="minorEastAsia" w:hAnsi="Cambria Math"/>
                                  <w:color w:val="003366"/>
                                </w:rPr>
                                <m:t>E</m:t>
                              </m:r>
                            </m:oMath>
                            <w:r>
                              <w:rPr>
                                <w:rFonts w:eastAsiaTheme="minorEastAsia"/>
                                <w:color w:val="003366"/>
                              </w:rPr>
                              <w:t xml:space="preserve"> can be explained by the variation in </w:t>
                            </w:r>
                            <m:oMath>
                              <m:r>
                                <w:rPr>
                                  <w:rFonts w:ascii="Cambria Math" w:eastAsiaTheme="minorEastAsia" w:hAnsi="Cambria Math"/>
                                  <w:color w:val="003366"/>
                                </w:rPr>
                                <m:t>T</m:t>
                              </m:r>
                            </m:oMath>
                            <w:r>
                              <w:rPr>
                                <w:rFonts w:eastAsiaTheme="minorEastAsia"/>
                                <w:color w:val="003366"/>
                              </w:rPr>
                              <w:t>.</w:t>
                            </w:r>
                          </w:p>
                          <w:p w14:paraId="1586A748" w14:textId="77777777" w:rsidR="009F061E" w:rsidRPr="006A4908" w:rsidRDefault="009F061E" w:rsidP="00992D52">
                            <w:pPr>
                              <w:pStyle w:val="Parts"/>
                              <w:rPr>
                                <w:rFonts w:eastAsiaTheme="minorEastAsia"/>
                                <w:color w:val="003366"/>
                              </w:rPr>
                            </w:pPr>
                          </w:p>
                        </w:tc>
                      </w:tr>
                      <w:tr w:rsidR="009F061E" w:rsidRPr="00C250AC" w14:paraId="41581E5A" w14:textId="77777777" w:rsidTr="00321246">
                        <w:trPr>
                          <w:trHeight w:hRule="exact" w:val="255"/>
                        </w:trPr>
                        <w:tc>
                          <w:tcPr>
                            <w:tcW w:w="5000" w:type="pct"/>
                            <w:shd w:val="clear" w:color="auto" w:fill="D9E2F3"/>
                          </w:tcPr>
                          <w:p w14:paraId="58A15C20"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1AE56DE1" w14:textId="77777777" w:rsidTr="00F27DD5">
                        <w:tc>
                          <w:tcPr>
                            <w:tcW w:w="5000" w:type="pct"/>
                          </w:tcPr>
                          <w:p w14:paraId="6C913DA8" w14:textId="77777777" w:rsidR="009F061E" w:rsidRDefault="009F061E"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estimate to 1dp between </w:t>
                            </w:r>
                            <m:oMath>
                              <m:r>
                                <w:rPr>
                                  <w:rFonts w:ascii="Cambria Math" w:hAnsi="Cambria Math"/>
                                  <w:color w:val="003366"/>
                                </w:rPr>
                                <m:t>-0.4</m:t>
                              </m:r>
                            </m:oMath>
                            <w:r>
                              <w:rPr>
                                <w:rFonts w:eastAsiaTheme="minorEastAsia"/>
                                <w:color w:val="003366"/>
                              </w:rPr>
                              <w:t xml:space="preserve"> and </w:t>
                            </w:r>
                            <m:oMath>
                              <m:r>
                                <w:rPr>
                                  <w:rFonts w:ascii="Cambria Math" w:eastAsiaTheme="minorEastAsia" w:hAnsi="Cambria Math"/>
                                  <w:color w:val="003366"/>
                                </w:rPr>
                                <m:t>-0.8</m:t>
                              </m:r>
                            </m:oMath>
                            <w:r>
                              <w:rPr>
                                <w:rFonts w:eastAsiaTheme="minorEastAsia"/>
                                <w:color w:val="003366"/>
                              </w:rPr>
                              <w:t xml:space="preserve"> inclusive</w:t>
                            </w:r>
                          </w:p>
                          <w:p w14:paraId="1AF74381" w14:textId="77777777" w:rsidR="009F061E" w:rsidRPr="00C250AC" w:rsidRDefault="009F061E" w:rsidP="00992D52">
                            <w:pPr>
                              <w:pStyle w:val="Parts"/>
                              <w:rPr>
                                <w:color w:val="003366"/>
                              </w:rPr>
                            </w:pPr>
                            <w:r>
                              <w:rPr>
                                <w:rFonts w:ascii="Wingdings" w:eastAsiaTheme="minorEastAsia" w:hAnsi="Wingdings"/>
                                <w:color w:val="003366"/>
                              </w:rPr>
                              <w:t>ü</w:t>
                            </w:r>
                            <w:r>
                              <w:rPr>
                                <w:rFonts w:eastAsiaTheme="minorEastAsia"/>
                                <w:color w:val="003366"/>
                              </w:rPr>
                              <w:t xml:space="preserve"> correctly squares </w:t>
                            </w:r>
                            <m:oMath>
                              <m:r>
                                <w:rPr>
                                  <w:rFonts w:ascii="Cambria Math" w:eastAsiaTheme="minorEastAsia" w:hAnsi="Cambria Math"/>
                                  <w:color w:val="003366"/>
                                </w:rPr>
                                <m:t>r</m:t>
                              </m:r>
                            </m:oMath>
                            <w:r>
                              <w:rPr>
                                <w:rFonts w:eastAsiaTheme="minorEastAsia"/>
                                <w:color w:val="003366"/>
                              </w:rPr>
                              <w:t xml:space="preserve"> and writes as percentage</w:t>
                            </w:r>
                          </w:p>
                        </w:tc>
                      </w:tr>
                    </w:tbl>
                    <w:p w14:paraId="6EB50530" w14:textId="77777777" w:rsidR="009F061E" w:rsidRDefault="009F061E" w:rsidP="009E2955">
                      <w:pPr>
                        <w:pStyle w:val="Part"/>
                      </w:pPr>
                    </w:p>
                  </w:txbxContent>
                </v:textbox>
              </v:shape>
            </w:pict>
          </mc:Fallback>
        </mc:AlternateContent>
      </w:r>
    </w:p>
    <w:p w14:paraId="09A6C36A" w14:textId="05F4E09E" w:rsidR="009F061E" w:rsidRDefault="009F061E">
      <w:pPr>
        <w:spacing w:after="160" w:line="259" w:lineRule="auto"/>
        <w:contextualSpacing w:val="0"/>
        <w:rPr>
          <w:b/>
          <w:szCs w:val="24"/>
          <w:lang w:val="en-US"/>
        </w:rPr>
      </w:pPr>
      <w:r>
        <w:br w:type="page"/>
      </w:r>
    </w:p>
    <w:p w14:paraId="1E59B2B7" w14:textId="15E5C9A8" w:rsidR="009F061E" w:rsidRDefault="009F061E" w:rsidP="009F061E">
      <w:pPr>
        <w:pStyle w:val="QNum"/>
      </w:pPr>
      <w:r>
        <w:lastRenderedPageBreak/>
        <w:t>Question 2</w:t>
      </w:r>
      <w:r>
        <w:tab/>
        <w:t>(7 marks)</w:t>
      </w:r>
    </w:p>
    <w:p w14:paraId="4DBC3FA4" w14:textId="03E21111" w:rsidR="009F061E" w:rsidRDefault="009F061E" w:rsidP="002A005E">
      <w:r>
        <w:t xml:space="preserve">The vertices on the graph below represent nine pumping stations. The edge weights are the </w:t>
      </w:r>
      <w:r w:rsidR="00CF05E4">
        <w:t xml:space="preserve">number of hours </w:t>
      </w:r>
      <w:r>
        <w:t>required to install new electrical cabling between connected stations.</w:t>
      </w:r>
    </w:p>
    <w:p w14:paraId="49E246C0" w14:textId="77777777" w:rsidR="009F061E" w:rsidRDefault="009F061E" w:rsidP="00024A23">
      <w:pPr>
        <w:jc w:val="center"/>
      </w:pPr>
    </w:p>
    <w:p w14:paraId="08C11B3B" w14:textId="77777777" w:rsidR="009F061E" w:rsidRDefault="009F061E" w:rsidP="00E37C3A">
      <w:r>
        <w:rPr>
          <w:noProof/>
          <w:lang w:eastAsia="en-AU"/>
        </w:rPr>
        <mc:AlternateContent>
          <mc:Choice Requires="wps">
            <w:drawing>
              <wp:anchor distT="0" distB="0" distL="114300" distR="114300" simplePos="0" relativeHeight="251664384" behindDoc="0" locked="0" layoutInCell="1" allowOverlap="1" wp14:anchorId="2E0FD523" wp14:editId="30706447">
                <wp:simplePos x="0" y="0"/>
                <wp:positionH relativeFrom="column">
                  <wp:posOffset>4099560</wp:posOffset>
                </wp:positionH>
                <wp:positionV relativeFrom="paragraph">
                  <wp:posOffset>146685</wp:posOffset>
                </wp:positionV>
                <wp:extent cx="1860550" cy="88900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1860550" cy="889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905"/>
                            </w:tblGrid>
                            <w:tr w:rsidR="009F061E" w:rsidRPr="00C250AC" w14:paraId="5C3B84F7" w14:textId="77777777" w:rsidTr="00771CFE">
                              <w:trPr>
                                <w:trHeight w:hRule="exact" w:val="255"/>
                              </w:trPr>
                              <w:tc>
                                <w:tcPr>
                                  <w:tcW w:w="5000" w:type="pct"/>
                                  <w:shd w:val="clear" w:color="auto" w:fill="D9E2F3"/>
                                </w:tcPr>
                                <w:p w14:paraId="5040AD0C" w14:textId="77777777" w:rsidR="009F061E" w:rsidRPr="00C250AC" w:rsidRDefault="009F061E" w:rsidP="00992D52">
                                  <w:pPr>
                                    <w:pStyle w:val="Part"/>
                                    <w:jc w:val="center"/>
                                    <w:rPr>
                                      <w:b/>
                                      <w:color w:val="2F5597"/>
                                    </w:rPr>
                                  </w:pPr>
                                  <w:r w:rsidRPr="00C250AC">
                                    <w:rPr>
                                      <w:b/>
                                      <w:color w:val="2F5597"/>
                                    </w:rPr>
                                    <w:t>Solution</w:t>
                                  </w:r>
                                  <w:r>
                                    <w:rPr>
                                      <w:b/>
                                      <w:color w:val="2F5597"/>
                                    </w:rPr>
                                    <w:t xml:space="preserve"> (a)</w:t>
                                  </w:r>
                                </w:p>
                              </w:tc>
                            </w:tr>
                            <w:tr w:rsidR="009F061E" w:rsidRPr="00C250AC" w14:paraId="3EAEEC80" w14:textId="77777777" w:rsidTr="00C250AC">
                              <w:tc>
                                <w:tcPr>
                                  <w:tcW w:w="5000" w:type="pct"/>
                                  <w:tcBorders>
                                    <w:bottom w:val="single" w:sz="4" w:space="0" w:color="auto"/>
                                  </w:tcBorders>
                                </w:tcPr>
                                <w:p w14:paraId="7268EF3D" w14:textId="77777777" w:rsidR="009F061E" w:rsidRPr="00C250AC" w:rsidRDefault="009F061E" w:rsidP="00992D52">
                                  <w:pPr>
                                    <w:pStyle w:val="Parts"/>
                                    <w:rPr>
                                      <w:color w:val="003366"/>
                                    </w:rPr>
                                  </w:pPr>
                                  <w:r>
                                    <w:rPr>
                                      <w:color w:val="003366"/>
                                    </w:rPr>
                                    <w:t>See graph</w:t>
                                  </w:r>
                                </w:p>
                              </w:tc>
                            </w:tr>
                            <w:tr w:rsidR="009F061E" w:rsidRPr="00C250AC" w14:paraId="235B337E" w14:textId="77777777" w:rsidTr="00321246">
                              <w:trPr>
                                <w:trHeight w:hRule="exact" w:val="255"/>
                              </w:trPr>
                              <w:tc>
                                <w:tcPr>
                                  <w:tcW w:w="5000" w:type="pct"/>
                                  <w:shd w:val="clear" w:color="auto" w:fill="D9E2F3"/>
                                </w:tcPr>
                                <w:p w14:paraId="57B3AF5C"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2C8B0B68" w14:textId="77777777" w:rsidTr="00F27DD5">
                              <w:tc>
                                <w:tcPr>
                                  <w:tcW w:w="5000" w:type="pct"/>
                                </w:tcPr>
                                <w:p w14:paraId="7CD31ECB"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any spanning tree</w:t>
                                  </w:r>
                                </w:p>
                                <w:p w14:paraId="4A515086" w14:textId="77777777" w:rsidR="009F061E" w:rsidRPr="00C250AC" w:rsidRDefault="009F061E" w:rsidP="00992D52">
                                  <w:pPr>
                                    <w:pStyle w:val="Parts"/>
                                    <w:rPr>
                                      <w:color w:val="003366"/>
                                    </w:rPr>
                                  </w:pPr>
                                  <w:r>
                                    <w:rPr>
                                      <w:rFonts w:ascii="Wingdings" w:hAnsi="Wingdings"/>
                                      <w:color w:val="003366"/>
                                    </w:rPr>
                                    <w:t>ü</w:t>
                                  </w:r>
                                  <w:r>
                                    <w:rPr>
                                      <w:color w:val="003366"/>
                                    </w:rPr>
                                    <w:t xml:space="preserve"> minimum spanning tree</w:t>
                                  </w:r>
                                </w:p>
                              </w:tc>
                            </w:tr>
                          </w:tbl>
                          <w:p w14:paraId="6D416FBE" w14:textId="77777777" w:rsidR="009F061E" w:rsidRDefault="009F061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FD523" id="Text Box 4" o:spid="_x0000_s1029" type="#_x0000_t202" style="position:absolute;margin-left:322.8pt;margin-top:11.55pt;width:146.5pt;height:7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2905"/>
                      </w:tblGrid>
                      <w:tr w:rsidR="009F061E" w:rsidRPr="00C250AC" w14:paraId="5C3B84F7" w14:textId="77777777" w:rsidTr="00771CFE">
                        <w:trPr>
                          <w:trHeight w:hRule="exact" w:val="255"/>
                        </w:trPr>
                        <w:tc>
                          <w:tcPr>
                            <w:tcW w:w="5000" w:type="pct"/>
                            <w:shd w:val="clear" w:color="auto" w:fill="D9E2F3"/>
                          </w:tcPr>
                          <w:p w14:paraId="5040AD0C" w14:textId="77777777" w:rsidR="009F061E" w:rsidRPr="00C250AC" w:rsidRDefault="009F061E" w:rsidP="00992D52">
                            <w:pPr>
                              <w:pStyle w:val="Part"/>
                              <w:jc w:val="center"/>
                              <w:rPr>
                                <w:b/>
                                <w:color w:val="2F5597"/>
                              </w:rPr>
                            </w:pPr>
                            <w:r w:rsidRPr="00C250AC">
                              <w:rPr>
                                <w:b/>
                                <w:color w:val="2F5597"/>
                              </w:rPr>
                              <w:t>Solution</w:t>
                            </w:r>
                            <w:r>
                              <w:rPr>
                                <w:b/>
                                <w:color w:val="2F5597"/>
                              </w:rPr>
                              <w:t xml:space="preserve"> (a)</w:t>
                            </w:r>
                          </w:p>
                        </w:tc>
                      </w:tr>
                      <w:tr w:rsidR="009F061E" w:rsidRPr="00C250AC" w14:paraId="3EAEEC80" w14:textId="77777777" w:rsidTr="00C250AC">
                        <w:tc>
                          <w:tcPr>
                            <w:tcW w:w="5000" w:type="pct"/>
                            <w:tcBorders>
                              <w:bottom w:val="single" w:sz="4" w:space="0" w:color="auto"/>
                            </w:tcBorders>
                          </w:tcPr>
                          <w:p w14:paraId="7268EF3D" w14:textId="77777777" w:rsidR="009F061E" w:rsidRPr="00C250AC" w:rsidRDefault="009F061E" w:rsidP="00992D52">
                            <w:pPr>
                              <w:pStyle w:val="Parts"/>
                              <w:rPr>
                                <w:color w:val="003366"/>
                              </w:rPr>
                            </w:pPr>
                            <w:r>
                              <w:rPr>
                                <w:color w:val="003366"/>
                              </w:rPr>
                              <w:t>See graph</w:t>
                            </w:r>
                          </w:p>
                        </w:tc>
                      </w:tr>
                      <w:tr w:rsidR="009F061E" w:rsidRPr="00C250AC" w14:paraId="235B337E" w14:textId="77777777" w:rsidTr="00321246">
                        <w:trPr>
                          <w:trHeight w:hRule="exact" w:val="255"/>
                        </w:trPr>
                        <w:tc>
                          <w:tcPr>
                            <w:tcW w:w="5000" w:type="pct"/>
                            <w:shd w:val="clear" w:color="auto" w:fill="D9E2F3"/>
                          </w:tcPr>
                          <w:p w14:paraId="57B3AF5C"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2C8B0B68" w14:textId="77777777" w:rsidTr="00F27DD5">
                        <w:tc>
                          <w:tcPr>
                            <w:tcW w:w="5000" w:type="pct"/>
                          </w:tcPr>
                          <w:p w14:paraId="7CD31ECB"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any spanning tree</w:t>
                            </w:r>
                          </w:p>
                          <w:p w14:paraId="4A515086" w14:textId="77777777" w:rsidR="009F061E" w:rsidRPr="00C250AC" w:rsidRDefault="009F061E" w:rsidP="00992D52">
                            <w:pPr>
                              <w:pStyle w:val="Parts"/>
                              <w:rPr>
                                <w:color w:val="003366"/>
                              </w:rPr>
                            </w:pPr>
                            <w:r>
                              <w:rPr>
                                <w:rFonts w:ascii="Wingdings" w:hAnsi="Wingdings"/>
                                <w:color w:val="003366"/>
                              </w:rPr>
                              <w:t>ü</w:t>
                            </w:r>
                            <w:r>
                              <w:rPr>
                                <w:color w:val="003366"/>
                              </w:rPr>
                              <w:t xml:space="preserve"> minimum spanning tree</w:t>
                            </w:r>
                          </w:p>
                        </w:tc>
                      </w:tr>
                    </w:tbl>
                    <w:p w14:paraId="6D416FBE" w14:textId="77777777" w:rsidR="009F061E" w:rsidRDefault="009F061E" w:rsidP="009E2955">
                      <w:pPr>
                        <w:pStyle w:val="Part"/>
                      </w:pP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14:anchorId="62C3B2FC" wp14:editId="08B65A6C">
                <wp:simplePos x="0" y="0"/>
                <wp:positionH relativeFrom="column">
                  <wp:posOffset>3794760</wp:posOffset>
                </wp:positionH>
                <wp:positionV relativeFrom="paragraph">
                  <wp:posOffset>1511935</wp:posOffset>
                </wp:positionV>
                <wp:extent cx="2197100" cy="73025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2197100" cy="730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434"/>
                            </w:tblGrid>
                            <w:tr w:rsidR="009F061E" w:rsidRPr="00C250AC" w14:paraId="69692F9E" w14:textId="77777777" w:rsidTr="00771CFE">
                              <w:trPr>
                                <w:trHeight w:hRule="exact" w:val="255"/>
                              </w:trPr>
                              <w:tc>
                                <w:tcPr>
                                  <w:tcW w:w="5000" w:type="pct"/>
                                  <w:shd w:val="clear" w:color="auto" w:fill="D9E2F3"/>
                                </w:tcPr>
                                <w:p w14:paraId="06A0FF27" w14:textId="77777777" w:rsidR="009F061E" w:rsidRPr="00C250AC" w:rsidRDefault="009F061E" w:rsidP="00992D52">
                                  <w:pPr>
                                    <w:pStyle w:val="Part"/>
                                    <w:jc w:val="center"/>
                                    <w:rPr>
                                      <w:b/>
                                      <w:color w:val="2F5597"/>
                                    </w:rPr>
                                  </w:pPr>
                                  <w:r w:rsidRPr="00C250AC">
                                    <w:rPr>
                                      <w:b/>
                                      <w:color w:val="2F5597"/>
                                    </w:rPr>
                                    <w:t>Solution</w:t>
                                  </w:r>
                                  <w:r>
                                    <w:rPr>
                                      <w:b/>
                                      <w:color w:val="2F5597"/>
                                    </w:rPr>
                                    <w:t xml:space="preserve"> (c)(i)</w:t>
                                  </w:r>
                                </w:p>
                              </w:tc>
                            </w:tr>
                            <w:tr w:rsidR="009F061E" w:rsidRPr="00C250AC" w14:paraId="63FA7A49" w14:textId="77777777" w:rsidTr="00C250AC">
                              <w:tc>
                                <w:tcPr>
                                  <w:tcW w:w="5000" w:type="pct"/>
                                  <w:tcBorders>
                                    <w:bottom w:val="single" w:sz="4" w:space="0" w:color="auto"/>
                                  </w:tcBorders>
                                </w:tcPr>
                                <w:p w14:paraId="0354B6EE" w14:textId="77777777" w:rsidR="009F061E" w:rsidRPr="00C250AC" w:rsidRDefault="009F061E" w:rsidP="00992D52">
                                  <w:pPr>
                                    <w:pStyle w:val="Parts"/>
                                    <w:rPr>
                                      <w:color w:val="003366"/>
                                    </w:rPr>
                                  </w:pPr>
                                  <w:r>
                                    <w:rPr>
                                      <w:color w:val="003366"/>
                                    </w:rPr>
                                    <w:t>See graph</w:t>
                                  </w:r>
                                </w:p>
                              </w:tc>
                            </w:tr>
                            <w:tr w:rsidR="009F061E" w:rsidRPr="00C250AC" w14:paraId="710309B8" w14:textId="77777777" w:rsidTr="00321246">
                              <w:trPr>
                                <w:trHeight w:hRule="exact" w:val="255"/>
                              </w:trPr>
                              <w:tc>
                                <w:tcPr>
                                  <w:tcW w:w="5000" w:type="pct"/>
                                  <w:shd w:val="clear" w:color="auto" w:fill="D9E2F3"/>
                                </w:tcPr>
                                <w:p w14:paraId="1B323AB6"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2A4F8807" w14:textId="77777777" w:rsidTr="00F27DD5">
                              <w:tc>
                                <w:tcPr>
                                  <w:tcW w:w="5000" w:type="pct"/>
                                </w:tcPr>
                                <w:p w14:paraId="1C98BB20" w14:textId="77777777" w:rsidR="009F061E" w:rsidRPr="00C250AC"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correctly adds edges, weights</w:t>
                                  </w:r>
                                </w:p>
                              </w:tc>
                            </w:tr>
                          </w:tbl>
                          <w:p w14:paraId="4822405F" w14:textId="77777777" w:rsidR="009F061E" w:rsidRDefault="009F061E" w:rsidP="007F585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B2FC" id="Text Box 5" o:spid="_x0000_s1030" type="#_x0000_t202" style="position:absolute;margin-left:298.8pt;margin-top:119.05pt;width:173pt;height: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3434"/>
                      </w:tblGrid>
                      <w:tr w:rsidR="009F061E" w:rsidRPr="00C250AC" w14:paraId="69692F9E" w14:textId="77777777" w:rsidTr="00771CFE">
                        <w:trPr>
                          <w:trHeight w:hRule="exact" w:val="255"/>
                        </w:trPr>
                        <w:tc>
                          <w:tcPr>
                            <w:tcW w:w="5000" w:type="pct"/>
                            <w:shd w:val="clear" w:color="auto" w:fill="D9E2F3"/>
                          </w:tcPr>
                          <w:p w14:paraId="06A0FF27" w14:textId="77777777" w:rsidR="009F061E" w:rsidRPr="00C250AC" w:rsidRDefault="009F061E" w:rsidP="00992D52">
                            <w:pPr>
                              <w:pStyle w:val="Part"/>
                              <w:jc w:val="center"/>
                              <w:rPr>
                                <w:b/>
                                <w:color w:val="2F5597"/>
                              </w:rPr>
                            </w:pPr>
                            <w:r w:rsidRPr="00C250AC">
                              <w:rPr>
                                <w:b/>
                                <w:color w:val="2F5597"/>
                              </w:rPr>
                              <w:t>Solution</w:t>
                            </w:r>
                            <w:r>
                              <w:rPr>
                                <w:b/>
                                <w:color w:val="2F5597"/>
                              </w:rPr>
                              <w:t xml:space="preserve"> (c)(i)</w:t>
                            </w:r>
                          </w:p>
                        </w:tc>
                      </w:tr>
                      <w:tr w:rsidR="009F061E" w:rsidRPr="00C250AC" w14:paraId="63FA7A49" w14:textId="77777777" w:rsidTr="00C250AC">
                        <w:tc>
                          <w:tcPr>
                            <w:tcW w:w="5000" w:type="pct"/>
                            <w:tcBorders>
                              <w:bottom w:val="single" w:sz="4" w:space="0" w:color="auto"/>
                            </w:tcBorders>
                          </w:tcPr>
                          <w:p w14:paraId="0354B6EE" w14:textId="77777777" w:rsidR="009F061E" w:rsidRPr="00C250AC" w:rsidRDefault="009F061E" w:rsidP="00992D52">
                            <w:pPr>
                              <w:pStyle w:val="Parts"/>
                              <w:rPr>
                                <w:color w:val="003366"/>
                              </w:rPr>
                            </w:pPr>
                            <w:r>
                              <w:rPr>
                                <w:color w:val="003366"/>
                              </w:rPr>
                              <w:t>See graph</w:t>
                            </w:r>
                          </w:p>
                        </w:tc>
                      </w:tr>
                      <w:tr w:rsidR="009F061E" w:rsidRPr="00C250AC" w14:paraId="710309B8" w14:textId="77777777" w:rsidTr="00321246">
                        <w:trPr>
                          <w:trHeight w:hRule="exact" w:val="255"/>
                        </w:trPr>
                        <w:tc>
                          <w:tcPr>
                            <w:tcW w:w="5000" w:type="pct"/>
                            <w:shd w:val="clear" w:color="auto" w:fill="D9E2F3"/>
                          </w:tcPr>
                          <w:p w14:paraId="1B323AB6"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2A4F8807" w14:textId="77777777" w:rsidTr="00F27DD5">
                        <w:tc>
                          <w:tcPr>
                            <w:tcW w:w="5000" w:type="pct"/>
                          </w:tcPr>
                          <w:p w14:paraId="1C98BB20" w14:textId="77777777" w:rsidR="009F061E" w:rsidRPr="00C250AC"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correctly adds edges, weights</w:t>
                            </w:r>
                          </w:p>
                        </w:tc>
                      </w:tr>
                    </w:tbl>
                    <w:p w14:paraId="4822405F" w14:textId="77777777" w:rsidR="009F061E" w:rsidRDefault="009F061E" w:rsidP="007F5853">
                      <w:pPr>
                        <w:pStyle w:val="Part"/>
                      </w:pPr>
                    </w:p>
                  </w:txbxContent>
                </v:textbox>
              </v:shape>
            </w:pict>
          </mc:Fallback>
        </mc:AlternateContent>
      </w:r>
      <w:r>
        <w:rPr>
          <w:noProof/>
        </w:rPr>
        <w:drawing>
          <wp:inline distT="0" distB="0" distL="0" distR="0" wp14:anchorId="56B791C9" wp14:editId="5B60C0D5">
            <wp:extent cx="3657607" cy="202387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57607" cy="2023876"/>
                    </a:xfrm>
                    <a:prstGeom prst="rect">
                      <a:avLst/>
                    </a:prstGeom>
                  </pic:spPr>
                </pic:pic>
              </a:graphicData>
            </a:graphic>
          </wp:inline>
        </w:drawing>
      </w:r>
    </w:p>
    <w:p w14:paraId="733E53FD" w14:textId="77777777" w:rsidR="009F061E" w:rsidRDefault="009F061E" w:rsidP="00650B61"/>
    <w:p w14:paraId="3928FB89" w14:textId="77777777" w:rsidR="009F061E" w:rsidRDefault="009F061E" w:rsidP="00785F24">
      <w:pPr>
        <w:pStyle w:val="Parta"/>
      </w:pPr>
    </w:p>
    <w:p w14:paraId="74467C86" w14:textId="77777777" w:rsidR="009F061E" w:rsidRDefault="009F061E" w:rsidP="00785F24">
      <w:pPr>
        <w:pStyle w:val="Parta"/>
      </w:pPr>
      <w:r>
        <w:t>(a)</w:t>
      </w:r>
      <w:r>
        <w:tab/>
        <w:t xml:space="preserve">Clearly show the minimum spanning tree on the </w:t>
      </w:r>
      <w:commentRangeStart w:id="28"/>
      <w:r>
        <w:t>graph</w:t>
      </w:r>
      <w:commentRangeEnd w:id="28"/>
      <w:r w:rsidR="00B46CD9">
        <w:rPr>
          <w:rStyle w:val="CommentReference"/>
          <w:rFonts w:eastAsia="Times New Roman" w:cs="Times New Roman"/>
        </w:rPr>
        <w:commentReference w:id="28"/>
      </w:r>
      <w:r>
        <w:t>.</w:t>
      </w:r>
      <w:r>
        <w:tab/>
        <w:t>(2 marks)</w:t>
      </w:r>
    </w:p>
    <w:p w14:paraId="4F242501" w14:textId="77777777" w:rsidR="009F061E" w:rsidRDefault="009F061E" w:rsidP="00785F24">
      <w:pPr>
        <w:pStyle w:val="Parta"/>
      </w:pPr>
    </w:p>
    <w:p w14:paraId="38AC68D0" w14:textId="77777777" w:rsidR="009F061E" w:rsidRDefault="009F061E" w:rsidP="00785F24">
      <w:pPr>
        <w:pStyle w:val="Parta"/>
      </w:pPr>
      <w:r>
        <w:t xml:space="preserve">A contractor charges </w:t>
      </w:r>
      <m:oMath>
        <m:r>
          <w:rPr>
            <w:rFonts w:ascii="Cambria Math" w:hAnsi="Cambria Math"/>
          </w:rPr>
          <m:t>$200</m:t>
        </m:r>
      </m:oMath>
      <w:r>
        <w:t xml:space="preserve"> per hour to install the cabling.</w:t>
      </w:r>
    </w:p>
    <w:p w14:paraId="493DB80C" w14:textId="77777777" w:rsidR="009F061E" w:rsidRDefault="009F061E" w:rsidP="00785F24">
      <w:pPr>
        <w:pStyle w:val="Parta"/>
      </w:pPr>
    </w:p>
    <w:p w14:paraId="5FCA7EF2" w14:textId="77777777" w:rsidR="009F061E" w:rsidRDefault="009F061E" w:rsidP="00785F24">
      <w:pPr>
        <w:pStyle w:val="Parta"/>
      </w:pPr>
      <w:r>
        <w:t>(b)</w:t>
      </w:r>
      <w:r>
        <w:tab/>
        <w:t xml:space="preserve">Determine the cost to install new electrical cabling using the minimum spanning </w:t>
      </w:r>
      <w:commentRangeStart w:id="29"/>
      <w:r>
        <w:t>tree</w:t>
      </w:r>
      <w:commentRangeEnd w:id="29"/>
      <w:r w:rsidR="00972D0D">
        <w:rPr>
          <w:rStyle w:val="CommentReference"/>
          <w:rFonts w:eastAsia="Times New Roman" w:cs="Times New Roman"/>
        </w:rPr>
        <w:commentReference w:id="29"/>
      </w:r>
      <w:r>
        <w:t>.</w:t>
      </w:r>
    </w:p>
    <w:p w14:paraId="7674FAE7" w14:textId="77777777" w:rsidR="009F061E" w:rsidRDefault="009F061E" w:rsidP="00785F24">
      <w:pPr>
        <w:pStyle w:val="Parta"/>
      </w:pPr>
      <w:r>
        <w:rPr>
          <w:noProof/>
          <w:lang w:eastAsia="en-AU"/>
        </w:rPr>
        <mc:AlternateContent>
          <mc:Choice Requires="wps">
            <w:drawing>
              <wp:anchor distT="0" distB="0" distL="114300" distR="114300" simplePos="0" relativeHeight="251665408" behindDoc="0" locked="0" layoutInCell="1" allowOverlap="1" wp14:anchorId="29D28C0A" wp14:editId="0D531B40">
                <wp:simplePos x="0" y="0"/>
                <wp:positionH relativeFrom="column">
                  <wp:posOffset>1267460</wp:posOffset>
                </wp:positionH>
                <wp:positionV relativeFrom="paragraph">
                  <wp:posOffset>55880</wp:posOffset>
                </wp:positionV>
                <wp:extent cx="3352800" cy="162560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3352800" cy="1625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51"/>
                            </w:tblGrid>
                            <w:tr w:rsidR="009F061E" w:rsidRPr="00C250AC" w14:paraId="561CBD99" w14:textId="77777777" w:rsidTr="00771CFE">
                              <w:trPr>
                                <w:trHeight w:hRule="exact" w:val="255"/>
                              </w:trPr>
                              <w:tc>
                                <w:tcPr>
                                  <w:tcW w:w="5000" w:type="pct"/>
                                  <w:shd w:val="clear" w:color="auto" w:fill="D9E2F3"/>
                                </w:tcPr>
                                <w:p w14:paraId="24511844"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697D88D3" w14:textId="77777777" w:rsidTr="00C250AC">
                              <w:tc>
                                <w:tcPr>
                                  <w:tcW w:w="5000" w:type="pct"/>
                                  <w:tcBorders>
                                    <w:bottom w:val="single" w:sz="4" w:space="0" w:color="auto"/>
                                  </w:tcBorders>
                                </w:tcPr>
                                <w:p w14:paraId="27A268B5" w14:textId="77777777" w:rsidR="009F061E" w:rsidRPr="00C404F7" w:rsidRDefault="009F061E" w:rsidP="00992D52">
                                  <w:pPr>
                                    <w:pStyle w:val="Parts"/>
                                    <w:rPr>
                                      <w:rFonts w:eastAsiaTheme="minorEastAsia"/>
                                      <w:color w:val="003366"/>
                                    </w:rPr>
                                  </w:pPr>
                                  <m:oMathPara>
                                    <m:oMath>
                                      <m:r>
                                        <w:rPr>
                                          <w:rFonts w:ascii="Cambria Math" w:hAnsi="Cambria Math"/>
                                          <w:color w:val="003366"/>
                                        </w:rPr>
                                        <m:t>L</m:t>
                                      </m:r>
                                      <m:r>
                                        <m:rPr>
                                          <m:aln/>
                                        </m:rPr>
                                        <w:rPr>
                                          <w:rFonts w:ascii="Cambria Math" w:hAnsi="Cambria Math"/>
                                          <w:color w:val="003366"/>
                                        </w:rPr>
                                        <m:t>=4.5+5.5+6.5+6.5+7+7.5+8+7.5</m:t>
                                      </m:r>
                                      <m:r>
                                        <m:rPr>
                                          <m:sty m:val="p"/>
                                        </m:rPr>
                                        <w:rPr>
                                          <w:rFonts w:eastAsiaTheme="minorEastAsia"/>
                                          <w:color w:val="003366"/>
                                        </w:rPr>
                                        <w:br/>
                                      </m:r>
                                    </m:oMath>
                                    <m:oMath>
                                      <m:r>
                                        <m:rPr>
                                          <m:aln/>
                                        </m:rPr>
                                        <w:rPr>
                                          <w:rFonts w:ascii="Cambria Math" w:hAnsi="Cambria Math"/>
                                          <w:color w:val="003366"/>
                                        </w:rPr>
                                        <m:t xml:space="preserve">=53 </m:t>
                                      </m:r>
                                      <m:r>
                                        <m:rPr>
                                          <m:nor/>
                                        </m:rPr>
                                        <w:rPr>
                                          <w:rFonts w:ascii="Cambria Math" w:hAnsi="Cambria Math"/>
                                          <w:color w:val="003366"/>
                                        </w:rPr>
                                        <m:t>h</m:t>
                                      </m:r>
                                    </m:oMath>
                                  </m:oMathPara>
                                </w:p>
                                <w:p w14:paraId="1C979E3B" w14:textId="77777777" w:rsidR="009F061E" w:rsidRPr="00C404F7" w:rsidRDefault="009F061E" w:rsidP="00992D52">
                                  <w:pPr>
                                    <w:pStyle w:val="Parts"/>
                                    <w:rPr>
                                      <w:rFonts w:eastAsiaTheme="minorEastAsia"/>
                                      <w:color w:val="003366"/>
                                    </w:rPr>
                                  </w:pPr>
                                  <m:oMathPara>
                                    <m:oMath>
                                      <m:r>
                                        <w:rPr>
                                          <w:rFonts w:ascii="Cambria Math" w:hAnsi="Cambria Math"/>
                                          <w:color w:val="003366"/>
                                        </w:rPr>
                                        <m:t>C</m:t>
                                      </m:r>
                                      <m:r>
                                        <m:rPr>
                                          <m:aln/>
                                        </m:rPr>
                                        <w:rPr>
                                          <w:rFonts w:ascii="Cambria Math" w:hAnsi="Cambria Math"/>
                                          <w:color w:val="003366"/>
                                        </w:rPr>
                                        <m:t>=200×53</m:t>
                                      </m:r>
                                      <m:r>
                                        <m:rPr>
                                          <m:sty m:val="p"/>
                                        </m:rPr>
                                        <w:rPr>
                                          <w:rFonts w:eastAsiaTheme="minorEastAsia"/>
                                          <w:color w:val="003366"/>
                                        </w:rPr>
                                        <w:br/>
                                      </m:r>
                                    </m:oMath>
                                    <m:oMath>
                                      <m:r>
                                        <m:rPr>
                                          <m:aln/>
                                        </m:rPr>
                                        <w:rPr>
                                          <w:rFonts w:ascii="Cambria Math" w:hAnsi="Cambria Math"/>
                                          <w:color w:val="003366"/>
                                        </w:rPr>
                                        <m:t>=$10 600</m:t>
                                      </m:r>
                                    </m:oMath>
                                  </m:oMathPara>
                                </w:p>
                                <w:p w14:paraId="7F9DF2EE" w14:textId="77777777" w:rsidR="009F061E" w:rsidRPr="00C250AC" w:rsidRDefault="009F061E" w:rsidP="00992D52">
                                  <w:pPr>
                                    <w:pStyle w:val="Parts"/>
                                    <w:rPr>
                                      <w:color w:val="003366"/>
                                    </w:rPr>
                                  </w:pPr>
                                </w:p>
                              </w:tc>
                            </w:tr>
                            <w:tr w:rsidR="009F061E" w:rsidRPr="00C250AC" w14:paraId="0D934D80" w14:textId="77777777" w:rsidTr="00321246">
                              <w:trPr>
                                <w:trHeight w:hRule="exact" w:val="255"/>
                              </w:trPr>
                              <w:tc>
                                <w:tcPr>
                                  <w:tcW w:w="5000" w:type="pct"/>
                                  <w:shd w:val="clear" w:color="auto" w:fill="D9E2F3"/>
                                </w:tcPr>
                                <w:p w14:paraId="0FF6E3F1"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4CDAFA8A" w14:textId="77777777" w:rsidTr="00F27DD5">
                              <w:tc>
                                <w:tcPr>
                                  <w:tcW w:w="5000" w:type="pct"/>
                                </w:tcPr>
                                <w:p w14:paraId="6710DCC6"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length of MST in hours</w:t>
                                  </w:r>
                                </w:p>
                                <w:p w14:paraId="0CF27764" w14:textId="77777777" w:rsidR="009F061E" w:rsidRPr="00C250AC" w:rsidRDefault="009F061E" w:rsidP="00992D52">
                                  <w:pPr>
                                    <w:pStyle w:val="Parts"/>
                                    <w:rPr>
                                      <w:color w:val="003366"/>
                                    </w:rPr>
                                  </w:pPr>
                                  <w:r>
                                    <w:rPr>
                                      <w:rFonts w:ascii="Wingdings" w:hAnsi="Wingdings"/>
                                      <w:color w:val="003366"/>
                                    </w:rPr>
                                    <w:t>ü</w:t>
                                  </w:r>
                                  <w:r>
                                    <w:rPr>
                                      <w:color w:val="003366"/>
                                    </w:rPr>
                                    <w:t xml:space="preserve"> correct cost</w:t>
                                  </w:r>
                                </w:p>
                              </w:tc>
                            </w:tr>
                          </w:tbl>
                          <w:p w14:paraId="07CA575A" w14:textId="77777777" w:rsidR="009F061E" w:rsidRDefault="009F061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28C0A" id="Text Box 7" o:spid="_x0000_s1031" type="#_x0000_t202" style="position:absolute;left:0;text-align:left;margin-left:99.8pt;margin-top:4.4pt;width:264pt;height:1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5251"/>
                      </w:tblGrid>
                      <w:tr w:rsidR="009F061E" w:rsidRPr="00C250AC" w14:paraId="561CBD99" w14:textId="77777777" w:rsidTr="00771CFE">
                        <w:trPr>
                          <w:trHeight w:hRule="exact" w:val="255"/>
                        </w:trPr>
                        <w:tc>
                          <w:tcPr>
                            <w:tcW w:w="5000" w:type="pct"/>
                            <w:shd w:val="clear" w:color="auto" w:fill="D9E2F3"/>
                          </w:tcPr>
                          <w:p w14:paraId="24511844"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697D88D3" w14:textId="77777777" w:rsidTr="00C250AC">
                        <w:tc>
                          <w:tcPr>
                            <w:tcW w:w="5000" w:type="pct"/>
                            <w:tcBorders>
                              <w:bottom w:val="single" w:sz="4" w:space="0" w:color="auto"/>
                            </w:tcBorders>
                          </w:tcPr>
                          <w:p w14:paraId="27A268B5" w14:textId="77777777" w:rsidR="009F061E" w:rsidRPr="00C404F7" w:rsidRDefault="009F061E" w:rsidP="00992D52">
                            <w:pPr>
                              <w:pStyle w:val="Parts"/>
                              <w:rPr>
                                <w:rFonts w:eastAsiaTheme="minorEastAsia"/>
                                <w:color w:val="003366"/>
                              </w:rPr>
                            </w:pPr>
                            <m:oMathPara>
                              <m:oMath>
                                <m:r>
                                  <w:rPr>
                                    <w:rFonts w:ascii="Cambria Math" w:hAnsi="Cambria Math"/>
                                    <w:color w:val="003366"/>
                                  </w:rPr>
                                  <m:t>L</m:t>
                                </m:r>
                                <m:r>
                                  <m:rPr>
                                    <m:aln/>
                                  </m:rPr>
                                  <w:rPr>
                                    <w:rFonts w:ascii="Cambria Math" w:hAnsi="Cambria Math"/>
                                    <w:color w:val="003366"/>
                                  </w:rPr>
                                  <m:t>=4.5+5.5+6.5+6.5+7+7.5+8+7.5</m:t>
                                </m:r>
                                <m:r>
                                  <m:rPr>
                                    <m:sty m:val="p"/>
                                  </m:rPr>
                                  <w:rPr>
                                    <w:rFonts w:eastAsiaTheme="minorEastAsia"/>
                                    <w:color w:val="003366"/>
                                  </w:rPr>
                                  <w:br/>
                                </m:r>
                              </m:oMath>
                              <m:oMath>
                                <m:r>
                                  <m:rPr>
                                    <m:aln/>
                                  </m:rPr>
                                  <w:rPr>
                                    <w:rFonts w:ascii="Cambria Math" w:hAnsi="Cambria Math"/>
                                    <w:color w:val="003366"/>
                                  </w:rPr>
                                  <m:t xml:space="preserve">=53 </m:t>
                                </m:r>
                                <m:r>
                                  <m:rPr>
                                    <m:nor/>
                                  </m:rPr>
                                  <w:rPr>
                                    <w:rFonts w:ascii="Cambria Math" w:hAnsi="Cambria Math"/>
                                    <w:color w:val="003366"/>
                                  </w:rPr>
                                  <m:t>h</m:t>
                                </m:r>
                              </m:oMath>
                            </m:oMathPara>
                          </w:p>
                          <w:p w14:paraId="1C979E3B" w14:textId="77777777" w:rsidR="009F061E" w:rsidRPr="00C404F7" w:rsidRDefault="009F061E" w:rsidP="00992D52">
                            <w:pPr>
                              <w:pStyle w:val="Parts"/>
                              <w:rPr>
                                <w:rFonts w:eastAsiaTheme="minorEastAsia"/>
                                <w:color w:val="003366"/>
                              </w:rPr>
                            </w:pPr>
                            <m:oMathPara>
                              <m:oMath>
                                <m:r>
                                  <w:rPr>
                                    <w:rFonts w:ascii="Cambria Math" w:hAnsi="Cambria Math"/>
                                    <w:color w:val="003366"/>
                                  </w:rPr>
                                  <m:t>C</m:t>
                                </m:r>
                                <m:r>
                                  <m:rPr>
                                    <m:aln/>
                                  </m:rPr>
                                  <w:rPr>
                                    <w:rFonts w:ascii="Cambria Math" w:hAnsi="Cambria Math"/>
                                    <w:color w:val="003366"/>
                                  </w:rPr>
                                  <m:t>=200×53</m:t>
                                </m:r>
                                <m:r>
                                  <m:rPr>
                                    <m:sty m:val="p"/>
                                  </m:rPr>
                                  <w:rPr>
                                    <w:rFonts w:eastAsiaTheme="minorEastAsia"/>
                                    <w:color w:val="003366"/>
                                  </w:rPr>
                                  <w:br/>
                                </m:r>
                              </m:oMath>
                              <m:oMath>
                                <m:r>
                                  <m:rPr>
                                    <m:aln/>
                                  </m:rPr>
                                  <w:rPr>
                                    <w:rFonts w:ascii="Cambria Math" w:hAnsi="Cambria Math"/>
                                    <w:color w:val="003366"/>
                                  </w:rPr>
                                  <m:t>=$10 600</m:t>
                                </m:r>
                              </m:oMath>
                            </m:oMathPara>
                          </w:p>
                          <w:p w14:paraId="7F9DF2EE" w14:textId="77777777" w:rsidR="009F061E" w:rsidRPr="00C250AC" w:rsidRDefault="009F061E" w:rsidP="00992D52">
                            <w:pPr>
                              <w:pStyle w:val="Parts"/>
                              <w:rPr>
                                <w:color w:val="003366"/>
                              </w:rPr>
                            </w:pPr>
                          </w:p>
                        </w:tc>
                      </w:tr>
                      <w:tr w:rsidR="009F061E" w:rsidRPr="00C250AC" w14:paraId="0D934D80" w14:textId="77777777" w:rsidTr="00321246">
                        <w:trPr>
                          <w:trHeight w:hRule="exact" w:val="255"/>
                        </w:trPr>
                        <w:tc>
                          <w:tcPr>
                            <w:tcW w:w="5000" w:type="pct"/>
                            <w:shd w:val="clear" w:color="auto" w:fill="D9E2F3"/>
                          </w:tcPr>
                          <w:p w14:paraId="0FF6E3F1"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4CDAFA8A" w14:textId="77777777" w:rsidTr="00F27DD5">
                        <w:tc>
                          <w:tcPr>
                            <w:tcW w:w="5000" w:type="pct"/>
                          </w:tcPr>
                          <w:p w14:paraId="6710DCC6"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length of MST in hours</w:t>
                            </w:r>
                          </w:p>
                          <w:p w14:paraId="0CF27764" w14:textId="77777777" w:rsidR="009F061E" w:rsidRPr="00C250AC" w:rsidRDefault="009F061E" w:rsidP="00992D52">
                            <w:pPr>
                              <w:pStyle w:val="Parts"/>
                              <w:rPr>
                                <w:color w:val="003366"/>
                              </w:rPr>
                            </w:pPr>
                            <w:r>
                              <w:rPr>
                                <w:rFonts w:ascii="Wingdings" w:hAnsi="Wingdings"/>
                                <w:color w:val="003366"/>
                              </w:rPr>
                              <w:t>ü</w:t>
                            </w:r>
                            <w:r>
                              <w:rPr>
                                <w:color w:val="003366"/>
                              </w:rPr>
                              <w:t xml:space="preserve"> correct cost</w:t>
                            </w:r>
                          </w:p>
                        </w:tc>
                      </w:tr>
                    </w:tbl>
                    <w:p w14:paraId="07CA575A" w14:textId="77777777" w:rsidR="009F061E" w:rsidRDefault="009F061E" w:rsidP="009E2955">
                      <w:pPr>
                        <w:pStyle w:val="Part"/>
                      </w:pPr>
                    </w:p>
                  </w:txbxContent>
                </v:textbox>
              </v:shape>
            </w:pict>
          </mc:Fallback>
        </mc:AlternateContent>
      </w:r>
      <w:r>
        <w:tab/>
      </w:r>
      <w:r>
        <w:tab/>
        <w:t>(2 marks)</w:t>
      </w:r>
    </w:p>
    <w:p w14:paraId="00CA6CD4" w14:textId="77777777" w:rsidR="009F061E" w:rsidRDefault="009F061E" w:rsidP="00785F24">
      <w:pPr>
        <w:pStyle w:val="Parta"/>
      </w:pPr>
    </w:p>
    <w:p w14:paraId="70BDACB2" w14:textId="77777777" w:rsidR="009F061E" w:rsidRDefault="009F061E" w:rsidP="00785F24">
      <w:pPr>
        <w:pStyle w:val="Parta"/>
      </w:pPr>
    </w:p>
    <w:p w14:paraId="379724E6" w14:textId="77777777" w:rsidR="009F061E" w:rsidRDefault="009F061E" w:rsidP="00785F24">
      <w:pPr>
        <w:pStyle w:val="Parta"/>
      </w:pPr>
    </w:p>
    <w:p w14:paraId="3C6F50B7" w14:textId="77777777" w:rsidR="009F061E" w:rsidRDefault="009F061E" w:rsidP="00785F24">
      <w:pPr>
        <w:pStyle w:val="Parta"/>
      </w:pPr>
    </w:p>
    <w:p w14:paraId="1578490F" w14:textId="77777777" w:rsidR="009F061E" w:rsidRDefault="009F061E" w:rsidP="00785F24">
      <w:pPr>
        <w:pStyle w:val="Parta"/>
      </w:pPr>
    </w:p>
    <w:p w14:paraId="4297905A" w14:textId="77777777" w:rsidR="009F061E" w:rsidRDefault="009F061E" w:rsidP="00785F24">
      <w:pPr>
        <w:pStyle w:val="Parta"/>
      </w:pPr>
    </w:p>
    <w:p w14:paraId="4B89A69C" w14:textId="77777777" w:rsidR="009F061E" w:rsidRDefault="009F061E" w:rsidP="00785F24">
      <w:pPr>
        <w:pStyle w:val="Parta"/>
      </w:pPr>
    </w:p>
    <w:p w14:paraId="7AC9874F" w14:textId="77777777" w:rsidR="009F061E" w:rsidRDefault="009F061E" w:rsidP="00785F24">
      <w:pPr>
        <w:pStyle w:val="Parta"/>
      </w:pPr>
    </w:p>
    <w:p w14:paraId="2058DD55" w14:textId="77777777" w:rsidR="009F061E" w:rsidRDefault="009F061E" w:rsidP="00785F24">
      <w:pPr>
        <w:pStyle w:val="Parta"/>
      </w:pPr>
    </w:p>
    <w:p w14:paraId="0C2FD4A2" w14:textId="77777777" w:rsidR="009F061E" w:rsidRDefault="009F061E" w:rsidP="00785F24">
      <w:pPr>
        <w:pStyle w:val="Parta"/>
      </w:pPr>
    </w:p>
    <w:p w14:paraId="21FCFAA8" w14:textId="77777777" w:rsidR="009F061E" w:rsidRDefault="009F061E" w:rsidP="000B5A3F">
      <w:pPr>
        <w:pStyle w:val="Parta"/>
      </w:pPr>
      <w:r>
        <w:t>(c)</w:t>
      </w:r>
      <w:r>
        <w:tab/>
        <w:t xml:space="preserve">A tenth pumping station </w:t>
      </w:r>
      <m:oMath>
        <m:r>
          <w:rPr>
            <w:rFonts w:ascii="Cambria Math" w:hAnsi="Cambria Math"/>
          </w:rPr>
          <m:t>K</m:t>
        </m:r>
      </m:oMath>
      <w:r>
        <w:t xml:space="preserve"> is to be included. The time to install cable between </w:t>
      </w:r>
      <m:oMath>
        <m:r>
          <w:rPr>
            <w:rFonts w:ascii="Cambria Math" w:hAnsi="Cambria Math"/>
          </w:rPr>
          <m:t>K</m:t>
        </m:r>
      </m:oMath>
      <w:r>
        <w:t xml:space="preserve"> and </w:t>
      </w:r>
      <m:oMath>
        <m:r>
          <w:rPr>
            <w:rFonts w:ascii="Cambria Math" w:hAnsi="Cambria Math"/>
          </w:rPr>
          <m:t>B</m:t>
        </m:r>
      </m:oMath>
      <w:r>
        <w:t xml:space="preserve"> is </w:t>
      </w:r>
      <m:oMath>
        <m:r>
          <w:rPr>
            <w:rFonts w:ascii="Cambria Math" w:hAnsi="Cambria Math"/>
          </w:rPr>
          <m:t>5.5</m:t>
        </m:r>
      </m:oMath>
      <w:r>
        <w:rPr>
          <w:rFonts w:eastAsiaTheme="minorEastAsia"/>
        </w:rPr>
        <w:t xml:space="preserve"> hours </w:t>
      </w:r>
      <w:r>
        <w:t xml:space="preserve">and between </w:t>
      </w:r>
      <m:oMath>
        <m:r>
          <w:rPr>
            <w:rFonts w:ascii="Cambria Math" w:hAnsi="Cambria Math"/>
          </w:rPr>
          <m:t>K</m:t>
        </m:r>
      </m:oMath>
      <w:r>
        <w:t xml:space="preserve"> and </w:t>
      </w:r>
      <m:oMath>
        <m:r>
          <w:rPr>
            <w:rFonts w:ascii="Cambria Math" w:hAnsi="Cambria Math"/>
          </w:rPr>
          <m:t>F</m:t>
        </m:r>
      </m:oMath>
      <w:r>
        <w:t xml:space="preserve"> is </w:t>
      </w:r>
      <m:oMath>
        <m:r>
          <w:rPr>
            <w:rFonts w:ascii="Cambria Math" w:hAnsi="Cambria Math"/>
          </w:rPr>
          <m:t>6.5</m:t>
        </m:r>
      </m:oMath>
      <w:r>
        <w:t xml:space="preserve"> hours.</w:t>
      </w:r>
    </w:p>
    <w:p w14:paraId="0128D487" w14:textId="77777777" w:rsidR="009F061E" w:rsidRDefault="009F061E" w:rsidP="000B5A3F">
      <w:pPr>
        <w:pStyle w:val="Parta"/>
      </w:pPr>
    </w:p>
    <w:p w14:paraId="166DFC30" w14:textId="77777777" w:rsidR="009F061E" w:rsidRDefault="009F061E" w:rsidP="000B5A3F">
      <w:pPr>
        <w:pStyle w:val="Partai"/>
        <w:rPr>
          <w:rFonts w:eastAsiaTheme="minorEastAsia"/>
        </w:rPr>
      </w:pPr>
      <w:r>
        <w:t>(i)</w:t>
      </w:r>
      <w:r>
        <w:tab/>
        <w:t xml:space="preserve">Use this information to add pumping station </w:t>
      </w:r>
      <m:oMath>
        <m:r>
          <w:rPr>
            <w:rFonts w:ascii="Cambria Math" w:hAnsi="Cambria Math"/>
          </w:rPr>
          <m:t>K</m:t>
        </m:r>
      </m:oMath>
      <w:r>
        <w:t xml:space="preserve"> to the graph above</w:t>
      </w:r>
      <w:r>
        <w:rPr>
          <w:rFonts w:eastAsiaTheme="minorEastAsia"/>
        </w:rPr>
        <w:t>.</w:t>
      </w:r>
      <w:r>
        <w:rPr>
          <w:rFonts w:eastAsiaTheme="minorEastAsia"/>
        </w:rPr>
        <w:tab/>
        <w:t>(1 mark)</w:t>
      </w:r>
    </w:p>
    <w:p w14:paraId="1470794F" w14:textId="77777777" w:rsidR="009F061E" w:rsidRDefault="009F061E" w:rsidP="000B5A3F">
      <w:pPr>
        <w:pStyle w:val="Partai"/>
        <w:rPr>
          <w:rFonts w:eastAsiaTheme="minorEastAsia"/>
        </w:rPr>
      </w:pPr>
    </w:p>
    <w:p w14:paraId="39EA8FB3" w14:textId="77777777" w:rsidR="009F061E" w:rsidRDefault="009F061E" w:rsidP="000B5A3F">
      <w:pPr>
        <w:pStyle w:val="Partai"/>
      </w:pPr>
      <w:r>
        <w:rPr>
          <w:rFonts w:eastAsiaTheme="minorEastAsia"/>
        </w:rPr>
        <w:t>(ii)</w:t>
      </w:r>
      <w:r>
        <w:rPr>
          <w:rFonts w:eastAsiaTheme="minorEastAsia"/>
        </w:rPr>
        <w:tab/>
        <w:t>I</w:t>
      </w:r>
      <w:r>
        <w:t xml:space="preserve">f the new cabling is now installed using the minimum spanning tree that includes </w:t>
      </w:r>
      <m:oMath>
        <m:r>
          <w:rPr>
            <w:rFonts w:ascii="Cambria Math" w:hAnsi="Cambria Math"/>
          </w:rPr>
          <m:t>K</m:t>
        </m:r>
      </m:oMath>
      <w:r>
        <w:t xml:space="preserve">, determine the extra cost of the </w:t>
      </w:r>
      <w:commentRangeStart w:id="30"/>
      <w:r>
        <w:t>installation</w:t>
      </w:r>
      <w:commentRangeEnd w:id="30"/>
      <w:r w:rsidR="00FA152D">
        <w:rPr>
          <w:rStyle w:val="CommentReference"/>
          <w:rFonts w:eastAsia="Times New Roman" w:cs="Times New Roman"/>
        </w:rPr>
        <w:commentReference w:id="30"/>
      </w:r>
      <w:r>
        <w:t>.</w:t>
      </w:r>
      <w:r>
        <w:tab/>
        <w:t>(2 marks)</w:t>
      </w:r>
    </w:p>
    <w:p w14:paraId="76978680" w14:textId="77777777" w:rsidR="009F061E" w:rsidRDefault="009F061E" w:rsidP="00650B61">
      <w:r>
        <w:rPr>
          <w:noProof/>
          <w:lang w:eastAsia="en-AU"/>
        </w:rPr>
        <mc:AlternateContent>
          <mc:Choice Requires="wps">
            <w:drawing>
              <wp:anchor distT="0" distB="0" distL="114300" distR="114300" simplePos="0" relativeHeight="251666432" behindDoc="0" locked="0" layoutInCell="1" allowOverlap="1" wp14:anchorId="484921E5" wp14:editId="38A61825">
                <wp:simplePos x="0" y="0"/>
                <wp:positionH relativeFrom="column">
                  <wp:posOffset>676910</wp:posOffset>
                </wp:positionH>
                <wp:positionV relativeFrom="paragraph">
                  <wp:posOffset>107315</wp:posOffset>
                </wp:positionV>
                <wp:extent cx="4279900" cy="143510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4279900" cy="1435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708"/>
                            </w:tblGrid>
                            <w:tr w:rsidR="009F061E" w:rsidRPr="00C250AC" w14:paraId="74378E83" w14:textId="77777777" w:rsidTr="00771CFE">
                              <w:trPr>
                                <w:trHeight w:hRule="exact" w:val="255"/>
                              </w:trPr>
                              <w:tc>
                                <w:tcPr>
                                  <w:tcW w:w="5000" w:type="pct"/>
                                  <w:shd w:val="clear" w:color="auto" w:fill="D9E2F3"/>
                                </w:tcPr>
                                <w:p w14:paraId="42488C34"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417A2D51" w14:textId="77777777" w:rsidTr="00C250AC">
                              <w:tc>
                                <w:tcPr>
                                  <w:tcW w:w="5000" w:type="pct"/>
                                  <w:tcBorders>
                                    <w:bottom w:val="single" w:sz="4" w:space="0" w:color="auto"/>
                                  </w:tcBorders>
                                </w:tcPr>
                                <w:p w14:paraId="12633FD0" w14:textId="77777777" w:rsidR="009F061E" w:rsidRPr="002359D4" w:rsidRDefault="009F061E" w:rsidP="002359D4">
                                  <w:pPr>
                                    <w:pStyle w:val="Parts"/>
                                    <w:rPr>
                                      <w:rFonts w:eastAsiaTheme="minorEastAsia"/>
                                      <w:color w:val="003366"/>
                                    </w:rPr>
                                  </w:pPr>
                                  <w:r>
                                    <w:rPr>
                                      <w:color w:val="003366"/>
                                    </w:rPr>
                                    <w:t xml:space="preserve">Changes to minimum spanning tree: add </w:t>
                                  </w:r>
                                  <m:oMath>
                                    <m:r>
                                      <w:rPr>
                                        <w:rFonts w:ascii="Cambria Math" w:hAnsi="Cambria Math"/>
                                        <w:color w:val="003366"/>
                                      </w:rPr>
                                      <m:t>BK</m:t>
                                    </m:r>
                                  </m:oMath>
                                  <w:r>
                                    <w:rPr>
                                      <w:rFonts w:eastAsiaTheme="minorEastAsia"/>
                                      <w:color w:val="003366"/>
                                    </w:rPr>
                                    <w:t xml:space="preserve"> and </w:t>
                                  </w:r>
                                  <m:oMath>
                                    <m:r>
                                      <w:rPr>
                                        <w:rFonts w:ascii="Cambria Math" w:eastAsiaTheme="minorEastAsia" w:hAnsi="Cambria Math"/>
                                        <w:color w:val="003366"/>
                                      </w:rPr>
                                      <m:t>KF</m:t>
                                    </m:r>
                                  </m:oMath>
                                  <w:r>
                                    <w:rPr>
                                      <w:rFonts w:eastAsiaTheme="minorEastAsia"/>
                                      <w:color w:val="003366"/>
                                    </w:rPr>
                                    <w:t xml:space="preserve">, drop </w:t>
                                  </w:r>
                                  <m:oMath>
                                    <m:r>
                                      <w:rPr>
                                        <w:rFonts w:ascii="Cambria Math" w:eastAsiaTheme="minorEastAsia" w:hAnsi="Cambria Math"/>
                                        <w:color w:val="003366"/>
                                      </w:rPr>
                                      <m:t>BC.</m:t>
                                    </m:r>
                                  </m:oMath>
                                </w:p>
                                <w:p w14:paraId="0493CABC" w14:textId="77777777" w:rsidR="009F061E" w:rsidRPr="002359D4" w:rsidRDefault="009F061E" w:rsidP="002359D4">
                                  <w:pPr>
                                    <w:pStyle w:val="Parts"/>
                                    <w:rPr>
                                      <w:rFonts w:eastAsiaTheme="minorEastAsia"/>
                                      <w:color w:val="003366"/>
                                    </w:rPr>
                                  </w:pPr>
                                  <w:r>
                                    <w:rPr>
                                      <w:color w:val="003366"/>
                                    </w:rPr>
                                    <w:t xml:space="preserve">Change to length of minimum spanning tree is </w:t>
                                  </w:r>
                                  <m:oMath>
                                    <m:r>
                                      <w:rPr>
                                        <w:rFonts w:ascii="Cambria Math" w:hAnsi="Cambria Math"/>
                                        <w:color w:val="003366"/>
                                      </w:rPr>
                                      <m:t>5.5+6.5-8=4</m:t>
                                    </m:r>
                                  </m:oMath>
                                  <w:r>
                                    <w:rPr>
                                      <w:rFonts w:eastAsiaTheme="minorEastAsia"/>
                                      <w:color w:val="003366"/>
                                    </w:rPr>
                                    <w:t>.</w:t>
                                  </w:r>
                                </w:p>
                                <w:p w14:paraId="34D53C4E" w14:textId="77777777" w:rsidR="009F061E" w:rsidRDefault="009F061E" w:rsidP="002359D4">
                                  <w:pPr>
                                    <w:pStyle w:val="Parts"/>
                                    <w:rPr>
                                      <w:rFonts w:eastAsiaTheme="minorEastAsia"/>
                                      <w:color w:val="003366"/>
                                    </w:rPr>
                                  </w:pPr>
                                  <w:r>
                                    <w:rPr>
                                      <w:rFonts w:eastAsiaTheme="minorEastAsia"/>
                                      <w:color w:val="003366"/>
                                    </w:rPr>
                                    <w:t xml:space="preserve">Hence extra cost is </w:t>
                                  </w:r>
                                  <m:oMath>
                                    <m:r>
                                      <w:rPr>
                                        <w:rFonts w:ascii="Cambria Math" w:eastAsiaTheme="minorEastAsia" w:hAnsi="Cambria Math"/>
                                        <w:color w:val="003366"/>
                                      </w:rPr>
                                      <m:t>4×200=$800</m:t>
                                    </m:r>
                                  </m:oMath>
                                  <w:r>
                                    <w:rPr>
                                      <w:rFonts w:eastAsiaTheme="minorEastAsia"/>
                                      <w:color w:val="003366"/>
                                    </w:rPr>
                                    <w:t>.</w:t>
                                  </w:r>
                                </w:p>
                                <w:p w14:paraId="7377440A" w14:textId="77777777" w:rsidR="009F061E" w:rsidRPr="00C250AC" w:rsidRDefault="009F061E" w:rsidP="002359D4">
                                  <w:pPr>
                                    <w:pStyle w:val="Parts"/>
                                    <w:rPr>
                                      <w:color w:val="003366"/>
                                    </w:rPr>
                                  </w:pPr>
                                </w:p>
                              </w:tc>
                            </w:tr>
                            <w:tr w:rsidR="009F061E" w:rsidRPr="00C250AC" w14:paraId="57C84169" w14:textId="77777777" w:rsidTr="00321246">
                              <w:trPr>
                                <w:trHeight w:hRule="exact" w:val="255"/>
                              </w:trPr>
                              <w:tc>
                                <w:tcPr>
                                  <w:tcW w:w="5000" w:type="pct"/>
                                  <w:shd w:val="clear" w:color="auto" w:fill="D9E2F3"/>
                                </w:tcPr>
                                <w:p w14:paraId="072955AB"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30425D43" w14:textId="77777777" w:rsidTr="00F27DD5">
                              <w:tc>
                                <w:tcPr>
                                  <w:tcW w:w="5000" w:type="pct"/>
                                </w:tcPr>
                                <w:p w14:paraId="38822D24"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indicates changes to minimum spanning tree</w:t>
                                  </w:r>
                                </w:p>
                                <w:p w14:paraId="750A894E" w14:textId="77777777" w:rsidR="009F061E" w:rsidRPr="00C250AC" w:rsidRDefault="009F061E" w:rsidP="00992D52">
                                  <w:pPr>
                                    <w:pStyle w:val="Parts"/>
                                    <w:rPr>
                                      <w:color w:val="003366"/>
                                    </w:rPr>
                                  </w:pPr>
                                  <w:r>
                                    <w:rPr>
                                      <w:rFonts w:ascii="Wingdings" w:hAnsi="Wingdings"/>
                                      <w:color w:val="003366"/>
                                    </w:rPr>
                                    <w:t>ü</w:t>
                                  </w:r>
                                  <w:r>
                                    <w:rPr>
                                      <w:color w:val="003366"/>
                                    </w:rPr>
                                    <w:t xml:space="preserve"> correct extra cost</w:t>
                                  </w:r>
                                </w:p>
                              </w:tc>
                            </w:tr>
                          </w:tbl>
                          <w:p w14:paraId="7D00AAC7" w14:textId="77777777" w:rsidR="009F061E" w:rsidRDefault="009F061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21E5" id="Text Box 8" o:spid="_x0000_s1032" type="#_x0000_t202" style="position:absolute;margin-left:53.3pt;margin-top:8.45pt;width:337pt;height:1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6708"/>
                      </w:tblGrid>
                      <w:tr w:rsidR="009F061E" w:rsidRPr="00C250AC" w14:paraId="74378E83" w14:textId="77777777" w:rsidTr="00771CFE">
                        <w:trPr>
                          <w:trHeight w:hRule="exact" w:val="255"/>
                        </w:trPr>
                        <w:tc>
                          <w:tcPr>
                            <w:tcW w:w="5000" w:type="pct"/>
                            <w:shd w:val="clear" w:color="auto" w:fill="D9E2F3"/>
                          </w:tcPr>
                          <w:p w14:paraId="42488C34"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417A2D51" w14:textId="77777777" w:rsidTr="00C250AC">
                        <w:tc>
                          <w:tcPr>
                            <w:tcW w:w="5000" w:type="pct"/>
                            <w:tcBorders>
                              <w:bottom w:val="single" w:sz="4" w:space="0" w:color="auto"/>
                            </w:tcBorders>
                          </w:tcPr>
                          <w:p w14:paraId="12633FD0" w14:textId="77777777" w:rsidR="009F061E" w:rsidRPr="002359D4" w:rsidRDefault="009F061E" w:rsidP="002359D4">
                            <w:pPr>
                              <w:pStyle w:val="Parts"/>
                              <w:rPr>
                                <w:rFonts w:eastAsiaTheme="minorEastAsia"/>
                                <w:color w:val="003366"/>
                              </w:rPr>
                            </w:pPr>
                            <w:r>
                              <w:rPr>
                                <w:color w:val="003366"/>
                              </w:rPr>
                              <w:t xml:space="preserve">Changes to minimum spanning tree: add </w:t>
                            </w:r>
                            <m:oMath>
                              <m:r>
                                <w:rPr>
                                  <w:rFonts w:ascii="Cambria Math" w:hAnsi="Cambria Math"/>
                                  <w:color w:val="003366"/>
                                </w:rPr>
                                <m:t>BK</m:t>
                              </m:r>
                            </m:oMath>
                            <w:r>
                              <w:rPr>
                                <w:rFonts w:eastAsiaTheme="minorEastAsia"/>
                                <w:color w:val="003366"/>
                              </w:rPr>
                              <w:t xml:space="preserve"> and </w:t>
                            </w:r>
                            <m:oMath>
                              <m:r>
                                <w:rPr>
                                  <w:rFonts w:ascii="Cambria Math" w:eastAsiaTheme="minorEastAsia" w:hAnsi="Cambria Math"/>
                                  <w:color w:val="003366"/>
                                </w:rPr>
                                <m:t>KF</m:t>
                              </m:r>
                            </m:oMath>
                            <w:r>
                              <w:rPr>
                                <w:rFonts w:eastAsiaTheme="minorEastAsia"/>
                                <w:color w:val="003366"/>
                              </w:rPr>
                              <w:t xml:space="preserve">, drop </w:t>
                            </w:r>
                            <m:oMath>
                              <m:r>
                                <w:rPr>
                                  <w:rFonts w:ascii="Cambria Math" w:eastAsiaTheme="minorEastAsia" w:hAnsi="Cambria Math"/>
                                  <w:color w:val="003366"/>
                                </w:rPr>
                                <m:t>BC.</m:t>
                              </m:r>
                            </m:oMath>
                          </w:p>
                          <w:p w14:paraId="0493CABC" w14:textId="77777777" w:rsidR="009F061E" w:rsidRPr="002359D4" w:rsidRDefault="009F061E" w:rsidP="002359D4">
                            <w:pPr>
                              <w:pStyle w:val="Parts"/>
                              <w:rPr>
                                <w:rFonts w:eastAsiaTheme="minorEastAsia"/>
                                <w:color w:val="003366"/>
                              </w:rPr>
                            </w:pPr>
                            <w:r>
                              <w:rPr>
                                <w:color w:val="003366"/>
                              </w:rPr>
                              <w:t xml:space="preserve">Change to length of minimum spanning tree is </w:t>
                            </w:r>
                            <m:oMath>
                              <m:r>
                                <w:rPr>
                                  <w:rFonts w:ascii="Cambria Math" w:hAnsi="Cambria Math"/>
                                  <w:color w:val="003366"/>
                                </w:rPr>
                                <m:t>5.5+6.5-8=4</m:t>
                              </m:r>
                            </m:oMath>
                            <w:r>
                              <w:rPr>
                                <w:rFonts w:eastAsiaTheme="minorEastAsia"/>
                                <w:color w:val="003366"/>
                              </w:rPr>
                              <w:t>.</w:t>
                            </w:r>
                          </w:p>
                          <w:p w14:paraId="34D53C4E" w14:textId="77777777" w:rsidR="009F061E" w:rsidRDefault="009F061E" w:rsidP="002359D4">
                            <w:pPr>
                              <w:pStyle w:val="Parts"/>
                              <w:rPr>
                                <w:rFonts w:eastAsiaTheme="minorEastAsia"/>
                                <w:color w:val="003366"/>
                              </w:rPr>
                            </w:pPr>
                            <w:r>
                              <w:rPr>
                                <w:rFonts w:eastAsiaTheme="minorEastAsia"/>
                                <w:color w:val="003366"/>
                              </w:rPr>
                              <w:t xml:space="preserve">Hence extra cost is </w:t>
                            </w:r>
                            <m:oMath>
                              <m:r>
                                <w:rPr>
                                  <w:rFonts w:ascii="Cambria Math" w:eastAsiaTheme="minorEastAsia" w:hAnsi="Cambria Math"/>
                                  <w:color w:val="003366"/>
                                </w:rPr>
                                <m:t>4×200=$800</m:t>
                              </m:r>
                            </m:oMath>
                            <w:r>
                              <w:rPr>
                                <w:rFonts w:eastAsiaTheme="minorEastAsia"/>
                                <w:color w:val="003366"/>
                              </w:rPr>
                              <w:t>.</w:t>
                            </w:r>
                          </w:p>
                          <w:p w14:paraId="7377440A" w14:textId="77777777" w:rsidR="009F061E" w:rsidRPr="00C250AC" w:rsidRDefault="009F061E" w:rsidP="002359D4">
                            <w:pPr>
                              <w:pStyle w:val="Parts"/>
                              <w:rPr>
                                <w:color w:val="003366"/>
                              </w:rPr>
                            </w:pPr>
                          </w:p>
                        </w:tc>
                      </w:tr>
                      <w:tr w:rsidR="009F061E" w:rsidRPr="00C250AC" w14:paraId="57C84169" w14:textId="77777777" w:rsidTr="00321246">
                        <w:trPr>
                          <w:trHeight w:hRule="exact" w:val="255"/>
                        </w:trPr>
                        <w:tc>
                          <w:tcPr>
                            <w:tcW w:w="5000" w:type="pct"/>
                            <w:shd w:val="clear" w:color="auto" w:fill="D9E2F3"/>
                          </w:tcPr>
                          <w:p w14:paraId="072955AB"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30425D43" w14:textId="77777777" w:rsidTr="00F27DD5">
                        <w:tc>
                          <w:tcPr>
                            <w:tcW w:w="5000" w:type="pct"/>
                          </w:tcPr>
                          <w:p w14:paraId="38822D24"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indicates changes to minimum spanning tree</w:t>
                            </w:r>
                          </w:p>
                          <w:p w14:paraId="750A894E" w14:textId="77777777" w:rsidR="009F061E" w:rsidRPr="00C250AC" w:rsidRDefault="009F061E" w:rsidP="00992D52">
                            <w:pPr>
                              <w:pStyle w:val="Parts"/>
                              <w:rPr>
                                <w:color w:val="003366"/>
                              </w:rPr>
                            </w:pPr>
                            <w:r>
                              <w:rPr>
                                <w:rFonts w:ascii="Wingdings" w:hAnsi="Wingdings"/>
                                <w:color w:val="003366"/>
                              </w:rPr>
                              <w:t>ü</w:t>
                            </w:r>
                            <w:r>
                              <w:rPr>
                                <w:color w:val="003366"/>
                              </w:rPr>
                              <w:t xml:space="preserve"> correct extra cost</w:t>
                            </w:r>
                          </w:p>
                        </w:tc>
                      </w:tr>
                    </w:tbl>
                    <w:p w14:paraId="7D00AAC7" w14:textId="77777777" w:rsidR="009F061E" w:rsidRDefault="009F061E" w:rsidP="009E2955">
                      <w:pPr>
                        <w:pStyle w:val="Part"/>
                      </w:pPr>
                    </w:p>
                  </w:txbxContent>
                </v:textbox>
              </v:shape>
            </w:pict>
          </mc:Fallback>
        </mc:AlternateContent>
      </w:r>
    </w:p>
    <w:p w14:paraId="2B75E4D6" w14:textId="6417D8C5" w:rsidR="009F061E" w:rsidRDefault="009F061E">
      <w:pPr>
        <w:spacing w:after="160" w:line="259" w:lineRule="auto"/>
        <w:contextualSpacing w:val="0"/>
        <w:rPr>
          <w:b/>
          <w:szCs w:val="24"/>
          <w:lang w:val="en-US"/>
        </w:rPr>
      </w:pPr>
      <w:r>
        <w:br w:type="page"/>
      </w:r>
    </w:p>
    <w:p w14:paraId="01E3DB02" w14:textId="68F0D15D" w:rsidR="009F061E" w:rsidRDefault="009F061E" w:rsidP="009F061E">
      <w:pPr>
        <w:pStyle w:val="QNum"/>
      </w:pPr>
      <w:r>
        <w:lastRenderedPageBreak/>
        <w:t>Question 3</w:t>
      </w:r>
      <w:r>
        <w:tab/>
        <w:t>(7 marks)</w:t>
      </w:r>
    </w:p>
    <w:p w14:paraId="0893A7CA" w14:textId="77777777" w:rsidR="009F061E" w:rsidRDefault="009F061E" w:rsidP="00650B61">
      <w:pPr>
        <w:rPr>
          <w:rFonts w:eastAsiaTheme="minorEastAsia"/>
        </w:rPr>
      </w:pPr>
      <w:r>
        <w:rPr>
          <w:noProof/>
        </w:rPr>
        <w:drawing>
          <wp:anchor distT="0" distB="0" distL="114300" distR="114300" simplePos="0" relativeHeight="251673600" behindDoc="0" locked="0" layoutInCell="1" allowOverlap="1" wp14:anchorId="5369C622" wp14:editId="1BE2E60A">
            <wp:simplePos x="0" y="0"/>
            <wp:positionH relativeFrom="column">
              <wp:posOffset>2169160</wp:posOffset>
            </wp:positionH>
            <wp:positionV relativeFrom="paragraph">
              <wp:posOffset>27305</wp:posOffset>
            </wp:positionV>
            <wp:extent cx="2973600" cy="1515600"/>
            <wp:effectExtent l="0"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73600" cy="1515600"/>
                    </a:xfrm>
                    <a:prstGeom prst="rect">
                      <a:avLst/>
                    </a:prstGeom>
                  </pic:spPr>
                </pic:pic>
              </a:graphicData>
            </a:graphic>
            <wp14:sizeRelH relativeFrom="margin">
              <wp14:pctWidth>0</wp14:pctWidth>
            </wp14:sizeRelH>
            <wp14:sizeRelV relativeFrom="margin">
              <wp14:pctHeight>0</wp14:pctHeight>
            </wp14:sizeRelV>
          </wp:anchor>
        </w:drawing>
      </w:r>
      <w:r>
        <w:t xml:space="preserve">Graph </w:t>
      </w:r>
      <m:oMath>
        <m:r>
          <w:rPr>
            <w:rFonts w:ascii="Cambria Math" w:hAnsi="Cambria Math"/>
          </w:rPr>
          <m:t>G</m:t>
        </m:r>
      </m:oMath>
      <w:r>
        <w:rPr>
          <w:rFonts w:eastAsiaTheme="minorEastAsia"/>
        </w:rPr>
        <w:t xml:space="preserve"> is shown at right.</w:t>
      </w:r>
    </w:p>
    <w:p w14:paraId="2398B240" w14:textId="77777777" w:rsidR="009F061E" w:rsidRDefault="009F061E" w:rsidP="00650B61">
      <w:pPr>
        <w:rPr>
          <w:rFonts w:eastAsiaTheme="minorEastAsia"/>
        </w:rPr>
      </w:pPr>
    </w:p>
    <w:p w14:paraId="33FAFEC2" w14:textId="77777777" w:rsidR="009F061E" w:rsidRDefault="009F061E" w:rsidP="007F60D9">
      <w:pPr>
        <w:jc w:val="center"/>
        <w:rPr>
          <w:rFonts w:eastAsiaTheme="minorEastAsia"/>
        </w:rPr>
      </w:pPr>
    </w:p>
    <w:p w14:paraId="3F0C27F0" w14:textId="77777777" w:rsidR="009F061E" w:rsidRDefault="009F061E" w:rsidP="00650B61">
      <w:pPr>
        <w:rPr>
          <w:rFonts w:eastAsiaTheme="minorEastAsia"/>
        </w:rPr>
      </w:pPr>
    </w:p>
    <w:p w14:paraId="50650102" w14:textId="77777777" w:rsidR="009F061E" w:rsidRDefault="009F061E" w:rsidP="002E6593">
      <w:pPr>
        <w:pStyle w:val="Parta"/>
      </w:pPr>
    </w:p>
    <w:p w14:paraId="4DE49194" w14:textId="77777777" w:rsidR="009F061E" w:rsidRDefault="009F061E" w:rsidP="002E6593">
      <w:pPr>
        <w:pStyle w:val="Parta"/>
      </w:pPr>
    </w:p>
    <w:p w14:paraId="54B1AB2A" w14:textId="77777777" w:rsidR="009F061E" w:rsidRDefault="009F061E" w:rsidP="002E6593">
      <w:pPr>
        <w:pStyle w:val="Parta"/>
      </w:pPr>
    </w:p>
    <w:p w14:paraId="3F004047" w14:textId="77777777" w:rsidR="009F061E" w:rsidRDefault="009F061E" w:rsidP="002E6593">
      <w:pPr>
        <w:pStyle w:val="Parta"/>
      </w:pPr>
    </w:p>
    <w:p w14:paraId="07AEAB5A" w14:textId="77777777" w:rsidR="009F061E" w:rsidRDefault="009F061E" w:rsidP="002E6593">
      <w:pPr>
        <w:pStyle w:val="Parta"/>
      </w:pPr>
    </w:p>
    <w:p w14:paraId="52F06114" w14:textId="77777777" w:rsidR="009F061E" w:rsidRDefault="009F061E" w:rsidP="002E6593">
      <w:pPr>
        <w:pStyle w:val="Parta"/>
      </w:pPr>
    </w:p>
    <w:p w14:paraId="6AC91DBF" w14:textId="77777777" w:rsidR="009F061E" w:rsidRDefault="009F061E" w:rsidP="00EF3D64">
      <w:pPr>
        <w:pStyle w:val="Parta"/>
      </w:pPr>
      <w:r>
        <w:t>(a)</w:t>
      </w:r>
      <w:r>
        <w:tab/>
        <w:t xml:space="preserve">Adding missing vertices as necessary to those below, draw graph </w:t>
      </w:r>
      <m:oMath>
        <m:r>
          <w:rPr>
            <w:rFonts w:ascii="Cambria Math" w:hAnsi="Cambria Math"/>
          </w:rPr>
          <m:t>G</m:t>
        </m:r>
      </m:oMath>
      <w:r>
        <w:t xml:space="preserve"> in the plane, to clearly show that it is </w:t>
      </w:r>
      <w:commentRangeStart w:id="31"/>
      <w:r>
        <w:t>planar</w:t>
      </w:r>
      <w:commentRangeEnd w:id="31"/>
      <w:r w:rsidR="001F56E2">
        <w:rPr>
          <w:rStyle w:val="CommentReference"/>
          <w:rFonts w:eastAsia="Times New Roman" w:cs="Times New Roman"/>
        </w:rPr>
        <w:commentReference w:id="31"/>
      </w:r>
      <w:r>
        <w:t>.</w:t>
      </w:r>
      <w:r>
        <w:tab/>
        <w:t>(2 marks)</w:t>
      </w:r>
    </w:p>
    <w:p w14:paraId="40870E4A" w14:textId="77777777" w:rsidR="009F061E" w:rsidRDefault="009F061E" w:rsidP="002E6593">
      <w:pPr>
        <w:pStyle w:val="Parta"/>
      </w:pPr>
      <w:r>
        <w:rPr>
          <w:noProof/>
          <w:lang w:eastAsia="en-AU"/>
        </w:rPr>
        <mc:AlternateContent>
          <mc:Choice Requires="wps">
            <w:drawing>
              <wp:anchor distT="0" distB="0" distL="114300" distR="114300" simplePos="0" relativeHeight="251669504" behindDoc="0" locked="0" layoutInCell="1" allowOverlap="1" wp14:anchorId="6A9FBF62" wp14:editId="0D7E03D2">
                <wp:simplePos x="0" y="0"/>
                <wp:positionH relativeFrom="column">
                  <wp:posOffset>1108710</wp:posOffset>
                </wp:positionH>
                <wp:positionV relativeFrom="paragraph">
                  <wp:posOffset>150495</wp:posOffset>
                </wp:positionV>
                <wp:extent cx="3854450" cy="161290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3854450" cy="1612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039"/>
                            </w:tblGrid>
                            <w:tr w:rsidR="009F061E" w:rsidRPr="00C250AC" w14:paraId="1F574ADB" w14:textId="77777777" w:rsidTr="00771CFE">
                              <w:trPr>
                                <w:trHeight w:hRule="exact" w:val="255"/>
                              </w:trPr>
                              <w:tc>
                                <w:tcPr>
                                  <w:tcW w:w="5000" w:type="pct"/>
                                  <w:shd w:val="clear" w:color="auto" w:fill="D9E2F3"/>
                                </w:tcPr>
                                <w:p w14:paraId="56A55268"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02BF5092" w14:textId="77777777" w:rsidTr="00C250AC">
                              <w:tc>
                                <w:tcPr>
                                  <w:tcW w:w="5000" w:type="pct"/>
                                  <w:tcBorders>
                                    <w:bottom w:val="single" w:sz="4" w:space="0" w:color="auto"/>
                                  </w:tcBorders>
                                </w:tcPr>
                                <w:p w14:paraId="72DF7CB0" w14:textId="77777777" w:rsidR="009F061E" w:rsidRPr="00EB31B3" w:rsidRDefault="009F061E" w:rsidP="00073805">
                                  <w:pPr>
                                    <w:pStyle w:val="Parts"/>
                                    <w:jc w:val="center"/>
                                    <w:rPr>
                                      <w:i/>
                                      <w:iCs/>
                                      <w:color w:val="003366"/>
                                    </w:rPr>
                                  </w:pPr>
                                  <w:r>
                                    <w:rPr>
                                      <w:noProof/>
                                    </w:rPr>
                                    <w:drawing>
                                      <wp:inline distT="0" distB="0" distL="0" distR="0" wp14:anchorId="1AC83310" wp14:editId="0D5BBD84">
                                        <wp:extent cx="1402083" cy="84125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02083" cy="841250"/>
                                                </a:xfrm>
                                                <a:prstGeom prst="rect">
                                                  <a:avLst/>
                                                </a:prstGeom>
                                              </pic:spPr>
                                            </pic:pic>
                                          </a:graphicData>
                                        </a:graphic>
                                      </wp:inline>
                                    </w:drawing>
                                  </w:r>
                                  <w:r w:rsidRPr="00EB31B3">
                                    <w:rPr>
                                      <w:i/>
                                      <w:iCs/>
                                      <w:color w:val="003366"/>
                                    </w:rPr>
                                    <w:t>(Example only)</w:t>
                                  </w:r>
                                </w:p>
                              </w:tc>
                            </w:tr>
                            <w:tr w:rsidR="009F061E" w:rsidRPr="00C250AC" w14:paraId="2E9DB140" w14:textId="77777777" w:rsidTr="00321246">
                              <w:trPr>
                                <w:trHeight w:hRule="exact" w:val="255"/>
                              </w:trPr>
                              <w:tc>
                                <w:tcPr>
                                  <w:tcW w:w="5000" w:type="pct"/>
                                  <w:shd w:val="clear" w:color="auto" w:fill="D9E2F3"/>
                                </w:tcPr>
                                <w:p w14:paraId="0082A26C"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49E8FBDC" w14:textId="77777777" w:rsidTr="00F27DD5">
                              <w:tc>
                                <w:tcPr>
                                  <w:tcW w:w="5000" w:type="pct"/>
                                </w:tcPr>
                                <w:p w14:paraId="72A5AE92" w14:textId="77777777" w:rsidR="009F061E" w:rsidRDefault="009F061E"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no edges that cross, at least </w:t>
                                  </w:r>
                                  <m:oMath>
                                    <m:r>
                                      <w:rPr>
                                        <w:rFonts w:ascii="Cambria Math" w:hAnsi="Cambria Math"/>
                                        <w:color w:val="003366"/>
                                      </w:rPr>
                                      <m:t>4</m:t>
                                    </m:r>
                                  </m:oMath>
                                  <w:r>
                                    <w:rPr>
                                      <w:rFonts w:eastAsiaTheme="minorEastAsia"/>
                                      <w:color w:val="003366"/>
                                    </w:rPr>
                                    <w:t xml:space="preserve"> correct vertex degrees</w:t>
                                  </w:r>
                                </w:p>
                                <w:p w14:paraId="59270B4A" w14:textId="77777777" w:rsidR="009F061E" w:rsidRPr="00C250AC" w:rsidRDefault="009F061E" w:rsidP="00992D52">
                                  <w:pPr>
                                    <w:pStyle w:val="Parts"/>
                                    <w:rPr>
                                      <w:color w:val="003366"/>
                                    </w:rPr>
                                  </w:pPr>
                                  <w:r>
                                    <w:rPr>
                                      <w:rFonts w:ascii="Wingdings" w:eastAsiaTheme="minorEastAsia" w:hAnsi="Wingdings"/>
                                      <w:color w:val="003366"/>
                                    </w:rPr>
                                    <w:t>ü</w:t>
                                  </w:r>
                                  <w:r>
                                    <w:rPr>
                                      <w:rFonts w:eastAsiaTheme="minorEastAsia"/>
                                      <w:color w:val="003366"/>
                                    </w:rPr>
                                    <w:t xml:space="preserve"> correctly drawn in the plane</w:t>
                                  </w:r>
                                </w:p>
                              </w:tc>
                            </w:tr>
                          </w:tbl>
                          <w:p w14:paraId="0A1308EF" w14:textId="77777777" w:rsidR="009F061E" w:rsidRDefault="009F061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FBF62" id="Text Box 10" o:spid="_x0000_s1033" type="#_x0000_t202" style="position:absolute;left:0;text-align:left;margin-left:87.3pt;margin-top:11.85pt;width:303.5pt;height:1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6039"/>
                      </w:tblGrid>
                      <w:tr w:rsidR="009F061E" w:rsidRPr="00C250AC" w14:paraId="1F574ADB" w14:textId="77777777" w:rsidTr="00771CFE">
                        <w:trPr>
                          <w:trHeight w:hRule="exact" w:val="255"/>
                        </w:trPr>
                        <w:tc>
                          <w:tcPr>
                            <w:tcW w:w="5000" w:type="pct"/>
                            <w:shd w:val="clear" w:color="auto" w:fill="D9E2F3"/>
                          </w:tcPr>
                          <w:p w14:paraId="56A55268"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02BF5092" w14:textId="77777777" w:rsidTr="00C250AC">
                        <w:tc>
                          <w:tcPr>
                            <w:tcW w:w="5000" w:type="pct"/>
                            <w:tcBorders>
                              <w:bottom w:val="single" w:sz="4" w:space="0" w:color="auto"/>
                            </w:tcBorders>
                          </w:tcPr>
                          <w:p w14:paraId="72DF7CB0" w14:textId="77777777" w:rsidR="009F061E" w:rsidRPr="00EB31B3" w:rsidRDefault="009F061E" w:rsidP="00073805">
                            <w:pPr>
                              <w:pStyle w:val="Parts"/>
                              <w:jc w:val="center"/>
                              <w:rPr>
                                <w:i/>
                                <w:iCs/>
                                <w:color w:val="003366"/>
                              </w:rPr>
                            </w:pPr>
                            <w:r>
                              <w:rPr>
                                <w:noProof/>
                              </w:rPr>
                              <w:drawing>
                                <wp:inline distT="0" distB="0" distL="0" distR="0" wp14:anchorId="1AC83310" wp14:editId="0D5BBD84">
                                  <wp:extent cx="1402083" cy="84125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02083" cy="841250"/>
                                          </a:xfrm>
                                          <a:prstGeom prst="rect">
                                            <a:avLst/>
                                          </a:prstGeom>
                                        </pic:spPr>
                                      </pic:pic>
                                    </a:graphicData>
                                  </a:graphic>
                                </wp:inline>
                              </w:drawing>
                            </w:r>
                            <w:r w:rsidRPr="00EB31B3">
                              <w:rPr>
                                <w:i/>
                                <w:iCs/>
                                <w:color w:val="003366"/>
                              </w:rPr>
                              <w:t>(Example only)</w:t>
                            </w:r>
                          </w:p>
                        </w:tc>
                      </w:tr>
                      <w:tr w:rsidR="009F061E" w:rsidRPr="00C250AC" w14:paraId="2E9DB140" w14:textId="77777777" w:rsidTr="00321246">
                        <w:trPr>
                          <w:trHeight w:hRule="exact" w:val="255"/>
                        </w:trPr>
                        <w:tc>
                          <w:tcPr>
                            <w:tcW w:w="5000" w:type="pct"/>
                            <w:shd w:val="clear" w:color="auto" w:fill="D9E2F3"/>
                          </w:tcPr>
                          <w:p w14:paraId="0082A26C"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49E8FBDC" w14:textId="77777777" w:rsidTr="00F27DD5">
                        <w:tc>
                          <w:tcPr>
                            <w:tcW w:w="5000" w:type="pct"/>
                          </w:tcPr>
                          <w:p w14:paraId="72A5AE92" w14:textId="77777777" w:rsidR="009F061E" w:rsidRDefault="009F061E"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no edges that cross, at least </w:t>
                            </w:r>
                            <m:oMath>
                              <m:r>
                                <w:rPr>
                                  <w:rFonts w:ascii="Cambria Math" w:hAnsi="Cambria Math"/>
                                  <w:color w:val="003366"/>
                                </w:rPr>
                                <m:t>4</m:t>
                              </m:r>
                            </m:oMath>
                            <w:r>
                              <w:rPr>
                                <w:rFonts w:eastAsiaTheme="minorEastAsia"/>
                                <w:color w:val="003366"/>
                              </w:rPr>
                              <w:t xml:space="preserve"> correct vertex degrees</w:t>
                            </w:r>
                          </w:p>
                          <w:p w14:paraId="59270B4A" w14:textId="77777777" w:rsidR="009F061E" w:rsidRPr="00C250AC" w:rsidRDefault="009F061E" w:rsidP="00992D52">
                            <w:pPr>
                              <w:pStyle w:val="Parts"/>
                              <w:rPr>
                                <w:color w:val="003366"/>
                              </w:rPr>
                            </w:pPr>
                            <w:r>
                              <w:rPr>
                                <w:rFonts w:ascii="Wingdings" w:eastAsiaTheme="minorEastAsia" w:hAnsi="Wingdings"/>
                                <w:color w:val="003366"/>
                              </w:rPr>
                              <w:t>ü</w:t>
                            </w:r>
                            <w:r>
                              <w:rPr>
                                <w:rFonts w:eastAsiaTheme="minorEastAsia"/>
                                <w:color w:val="003366"/>
                              </w:rPr>
                              <w:t xml:space="preserve"> correctly drawn in the plane</w:t>
                            </w:r>
                          </w:p>
                        </w:tc>
                      </w:tr>
                    </w:tbl>
                    <w:p w14:paraId="0A1308EF" w14:textId="77777777" w:rsidR="009F061E" w:rsidRDefault="009F061E" w:rsidP="009E2955">
                      <w:pPr>
                        <w:pStyle w:val="Part"/>
                      </w:pPr>
                    </w:p>
                  </w:txbxContent>
                </v:textbox>
              </v:shape>
            </w:pict>
          </mc:Fallback>
        </mc:AlternateContent>
      </w:r>
    </w:p>
    <w:p w14:paraId="183C07EC" w14:textId="77777777" w:rsidR="009F061E" w:rsidRDefault="009F061E" w:rsidP="002E6593">
      <w:pPr>
        <w:pStyle w:val="Parta"/>
      </w:pPr>
    </w:p>
    <w:p w14:paraId="5208B6CF" w14:textId="77777777" w:rsidR="009F061E" w:rsidRDefault="009F061E" w:rsidP="002E6593">
      <w:pPr>
        <w:pStyle w:val="Parta"/>
      </w:pPr>
    </w:p>
    <w:p w14:paraId="335A0761" w14:textId="77777777" w:rsidR="009F061E" w:rsidRDefault="009F061E" w:rsidP="002E6593">
      <w:pPr>
        <w:pStyle w:val="Parta"/>
      </w:pPr>
    </w:p>
    <w:p w14:paraId="1FD9E876" w14:textId="77777777" w:rsidR="009F061E" w:rsidRDefault="009F061E" w:rsidP="002E6593">
      <w:pPr>
        <w:pStyle w:val="Parta"/>
      </w:pPr>
    </w:p>
    <w:p w14:paraId="05B7B0A4" w14:textId="77777777" w:rsidR="009F061E" w:rsidRDefault="009F061E" w:rsidP="002E6593">
      <w:pPr>
        <w:pStyle w:val="Parta"/>
      </w:pPr>
    </w:p>
    <w:p w14:paraId="730038C6" w14:textId="77777777" w:rsidR="009F061E" w:rsidRDefault="009F061E" w:rsidP="002E6593">
      <w:pPr>
        <w:pStyle w:val="Parta"/>
      </w:pPr>
    </w:p>
    <w:p w14:paraId="6A8F02C8" w14:textId="77777777" w:rsidR="009F061E" w:rsidRDefault="009F061E" w:rsidP="002E6593">
      <w:pPr>
        <w:pStyle w:val="Parta"/>
      </w:pPr>
    </w:p>
    <w:p w14:paraId="0B6AA06E" w14:textId="77777777" w:rsidR="009F061E" w:rsidRDefault="009F061E" w:rsidP="002E6593">
      <w:pPr>
        <w:pStyle w:val="Parta"/>
      </w:pPr>
    </w:p>
    <w:p w14:paraId="14995369" w14:textId="77777777" w:rsidR="009F061E" w:rsidRDefault="009F061E" w:rsidP="002E6593">
      <w:pPr>
        <w:pStyle w:val="Parta"/>
      </w:pPr>
    </w:p>
    <w:p w14:paraId="5921A681" w14:textId="77777777" w:rsidR="009F061E" w:rsidRDefault="009F061E" w:rsidP="002E6593">
      <w:pPr>
        <w:pStyle w:val="Parta"/>
      </w:pPr>
    </w:p>
    <w:p w14:paraId="7AFD8803" w14:textId="77777777" w:rsidR="009F061E" w:rsidRDefault="009F061E" w:rsidP="002E6593">
      <w:pPr>
        <w:pStyle w:val="Parta"/>
      </w:pPr>
    </w:p>
    <w:p w14:paraId="6B57E388" w14:textId="77777777" w:rsidR="009F061E" w:rsidRDefault="009F061E" w:rsidP="002E6593">
      <w:pPr>
        <w:pStyle w:val="Parta"/>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36655460" wp14:editId="6862AC7B">
                <wp:simplePos x="0" y="0"/>
                <wp:positionH relativeFrom="column">
                  <wp:posOffset>1305560</wp:posOffset>
                </wp:positionH>
                <wp:positionV relativeFrom="paragraph">
                  <wp:posOffset>163830</wp:posOffset>
                </wp:positionV>
                <wp:extent cx="3352800" cy="14287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3352800" cy="1428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51"/>
                            </w:tblGrid>
                            <w:tr w:rsidR="009F061E" w:rsidRPr="00C250AC" w14:paraId="00975A57" w14:textId="77777777" w:rsidTr="00771CFE">
                              <w:trPr>
                                <w:trHeight w:hRule="exact" w:val="255"/>
                              </w:trPr>
                              <w:tc>
                                <w:tcPr>
                                  <w:tcW w:w="5000" w:type="pct"/>
                                  <w:shd w:val="clear" w:color="auto" w:fill="D9E2F3"/>
                                </w:tcPr>
                                <w:p w14:paraId="1382161F"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79E1E2C1" w14:textId="77777777" w:rsidTr="00C250AC">
                              <w:tc>
                                <w:tcPr>
                                  <w:tcW w:w="5000" w:type="pct"/>
                                  <w:tcBorders>
                                    <w:bottom w:val="single" w:sz="4" w:space="0" w:color="auto"/>
                                  </w:tcBorders>
                                </w:tcPr>
                                <w:p w14:paraId="49715C20" w14:textId="77777777" w:rsidR="009F061E" w:rsidRPr="00EB31B3" w:rsidRDefault="009F061E" w:rsidP="00992D52">
                                  <w:pPr>
                                    <w:pStyle w:val="Parts"/>
                                    <w:rPr>
                                      <w:rFonts w:eastAsiaTheme="minorEastAsia"/>
                                      <w:color w:val="003366"/>
                                    </w:rPr>
                                  </w:pPr>
                                  <m:oMathPara>
                                    <m:oMath>
                                      <m:r>
                                        <w:rPr>
                                          <w:rFonts w:ascii="Cambria Math" w:hAnsi="Cambria Math"/>
                                          <w:color w:val="003366"/>
                                        </w:rPr>
                                        <m:t>v=6, e=10, f=6</m:t>
                                      </m:r>
                                    </m:oMath>
                                  </m:oMathPara>
                                </w:p>
                                <w:p w14:paraId="1CE80B06" w14:textId="77777777" w:rsidR="009F061E" w:rsidRPr="00EB31B3" w:rsidRDefault="009F061E" w:rsidP="00992D52">
                                  <w:pPr>
                                    <w:pStyle w:val="Parts"/>
                                    <w:rPr>
                                      <w:rFonts w:eastAsiaTheme="minorEastAsia"/>
                                      <w:color w:val="003366"/>
                                    </w:rPr>
                                  </w:pPr>
                                </w:p>
                                <w:p w14:paraId="0CFBAA7E" w14:textId="77777777" w:rsidR="009F061E" w:rsidRPr="00EB31B3" w:rsidRDefault="009F061E" w:rsidP="00992D52">
                                  <w:pPr>
                                    <w:pStyle w:val="Parts"/>
                                    <w:rPr>
                                      <w:rFonts w:eastAsiaTheme="minorEastAsia"/>
                                      <w:color w:val="003366"/>
                                    </w:rPr>
                                  </w:pPr>
                                  <m:oMathPara>
                                    <m:oMath>
                                      <m:r>
                                        <w:rPr>
                                          <w:rFonts w:ascii="Cambria Math" w:hAnsi="Cambria Math"/>
                                          <w:color w:val="003366"/>
                                        </w:rPr>
                                        <m:t>v+f-e=6+6-10=2</m:t>
                                      </m:r>
                                    </m:oMath>
                                  </m:oMathPara>
                                </w:p>
                                <w:p w14:paraId="2DC857ED" w14:textId="77777777" w:rsidR="009F061E" w:rsidRPr="00C250AC" w:rsidRDefault="009F061E" w:rsidP="00992D52">
                                  <w:pPr>
                                    <w:pStyle w:val="Parts"/>
                                    <w:rPr>
                                      <w:color w:val="003366"/>
                                    </w:rPr>
                                  </w:pPr>
                                </w:p>
                              </w:tc>
                            </w:tr>
                            <w:tr w:rsidR="009F061E" w:rsidRPr="00C250AC" w14:paraId="46AFC1D3" w14:textId="77777777" w:rsidTr="00321246">
                              <w:trPr>
                                <w:trHeight w:hRule="exact" w:val="255"/>
                              </w:trPr>
                              <w:tc>
                                <w:tcPr>
                                  <w:tcW w:w="5000" w:type="pct"/>
                                  <w:shd w:val="clear" w:color="auto" w:fill="D9E2F3"/>
                                </w:tcPr>
                                <w:p w14:paraId="69C50723"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19DAEF4B" w14:textId="77777777" w:rsidTr="00F27DD5">
                              <w:tc>
                                <w:tcPr>
                                  <w:tcW w:w="5000" w:type="pct"/>
                                </w:tcPr>
                                <w:p w14:paraId="5FAB9C02" w14:textId="77777777" w:rsidR="009F061E" w:rsidRPr="004C3939" w:rsidRDefault="009F061E"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correctly counts </w:t>
                                  </w:r>
                                  <m:oMath>
                                    <m:r>
                                      <w:rPr>
                                        <w:rFonts w:ascii="Cambria Math" w:hAnsi="Cambria Math"/>
                                        <w:color w:val="003366"/>
                                      </w:rPr>
                                      <m:t>v, e, f</m:t>
                                    </m:r>
                                  </m:oMath>
                                </w:p>
                                <w:p w14:paraId="558CE931" w14:textId="77777777" w:rsidR="009F061E" w:rsidRPr="004C3939" w:rsidRDefault="009F061E"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substitutes into Euler's formula and simplifies</w:t>
                                  </w:r>
                                </w:p>
                              </w:tc>
                            </w:tr>
                          </w:tbl>
                          <w:p w14:paraId="7F1AD8B3" w14:textId="77777777" w:rsidR="009F061E" w:rsidRDefault="009F061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55460" id="Text Box 11" o:spid="_x0000_s1034" type="#_x0000_t202" style="position:absolute;left:0;text-align:left;margin-left:102.8pt;margin-top:12.9pt;width:264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251"/>
                      </w:tblGrid>
                      <w:tr w:rsidR="009F061E" w:rsidRPr="00C250AC" w14:paraId="00975A57" w14:textId="77777777" w:rsidTr="00771CFE">
                        <w:trPr>
                          <w:trHeight w:hRule="exact" w:val="255"/>
                        </w:trPr>
                        <w:tc>
                          <w:tcPr>
                            <w:tcW w:w="5000" w:type="pct"/>
                            <w:shd w:val="clear" w:color="auto" w:fill="D9E2F3"/>
                          </w:tcPr>
                          <w:p w14:paraId="1382161F"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79E1E2C1" w14:textId="77777777" w:rsidTr="00C250AC">
                        <w:tc>
                          <w:tcPr>
                            <w:tcW w:w="5000" w:type="pct"/>
                            <w:tcBorders>
                              <w:bottom w:val="single" w:sz="4" w:space="0" w:color="auto"/>
                            </w:tcBorders>
                          </w:tcPr>
                          <w:p w14:paraId="49715C20" w14:textId="77777777" w:rsidR="009F061E" w:rsidRPr="00EB31B3" w:rsidRDefault="009F061E" w:rsidP="00992D52">
                            <w:pPr>
                              <w:pStyle w:val="Parts"/>
                              <w:rPr>
                                <w:rFonts w:eastAsiaTheme="minorEastAsia"/>
                                <w:color w:val="003366"/>
                              </w:rPr>
                            </w:pPr>
                            <m:oMathPara>
                              <m:oMath>
                                <m:r>
                                  <w:rPr>
                                    <w:rFonts w:ascii="Cambria Math" w:hAnsi="Cambria Math"/>
                                    <w:color w:val="003366"/>
                                  </w:rPr>
                                  <m:t>v=6, e=10, f=6</m:t>
                                </m:r>
                              </m:oMath>
                            </m:oMathPara>
                          </w:p>
                          <w:p w14:paraId="1CE80B06" w14:textId="77777777" w:rsidR="009F061E" w:rsidRPr="00EB31B3" w:rsidRDefault="009F061E" w:rsidP="00992D52">
                            <w:pPr>
                              <w:pStyle w:val="Parts"/>
                              <w:rPr>
                                <w:rFonts w:eastAsiaTheme="minorEastAsia"/>
                                <w:color w:val="003366"/>
                              </w:rPr>
                            </w:pPr>
                          </w:p>
                          <w:p w14:paraId="0CFBAA7E" w14:textId="77777777" w:rsidR="009F061E" w:rsidRPr="00EB31B3" w:rsidRDefault="009F061E" w:rsidP="00992D52">
                            <w:pPr>
                              <w:pStyle w:val="Parts"/>
                              <w:rPr>
                                <w:rFonts w:eastAsiaTheme="minorEastAsia"/>
                                <w:color w:val="003366"/>
                              </w:rPr>
                            </w:pPr>
                            <m:oMathPara>
                              <m:oMath>
                                <m:r>
                                  <w:rPr>
                                    <w:rFonts w:ascii="Cambria Math" w:hAnsi="Cambria Math"/>
                                    <w:color w:val="003366"/>
                                  </w:rPr>
                                  <m:t>v+f-e=6+6-10=2</m:t>
                                </m:r>
                              </m:oMath>
                            </m:oMathPara>
                          </w:p>
                          <w:p w14:paraId="2DC857ED" w14:textId="77777777" w:rsidR="009F061E" w:rsidRPr="00C250AC" w:rsidRDefault="009F061E" w:rsidP="00992D52">
                            <w:pPr>
                              <w:pStyle w:val="Parts"/>
                              <w:rPr>
                                <w:color w:val="003366"/>
                              </w:rPr>
                            </w:pPr>
                          </w:p>
                        </w:tc>
                      </w:tr>
                      <w:tr w:rsidR="009F061E" w:rsidRPr="00C250AC" w14:paraId="46AFC1D3" w14:textId="77777777" w:rsidTr="00321246">
                        <w:trPr>
                          <w:trHeight w:hRule="exact" w:val="255"/>
                        </w:trPr>
                        <w:tc>
                          <w:tcPr>
                            <w:tcW w:w="5000" w:type="pct"/>
                            <w:shd w:val="clear" w:color="auto" w:fill="D9E2F3"/>
                          </w:tcPr>
                          <w:p w14:paraId="69C50723"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19DAEF4B" w14:textId="77777777" w:rsidTr="00F27DD5">
                        <w:tc>
                          <w:tcPr>
                            <w:tcW w:w="5000" w:type="pct"/>
                          </w:tcPr>
                          <w:p w14:paraId="5FAB9C02" w14:textId="77777777" w:rsidR="009F061E" w:rsidRPr="004C3939" w:rsidRDefault="009F061E"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correctly counts </w:t>
                            </w:r>
                            <m:oMath>
                              <m:r>
                                <w:rPr>
                                  <w:rFonts w:ascii="Cambria Math" w:hAnsi="Cambria Math"/>
                                  <w:color w:val="003366"/>
                                </w:rPr>
                                <m:t>v, e, f</m:t>
                              </m:r>
                            </m:oMath>
                          </w:p>
                          <w:p w14:paraId="558CE931" w14:textId="77777777" w:rsidR="009F061E" w:rsidRPr="004C3939" w:rsidRDefault="009F061E"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substitutes into Euler's formula and simplifies</w:t>
                            </w:r>
                          </w:p>
                        </w:tc>
                      </w:tr>
                    </w:tbl>
                    <w:p w14:paraId="7F1AD8B3" w14:textId="77777777" w:rsidR="009F061E" w:rsidRDefault="009F061E" w:rsidP="009E2955">
                      <w:pPr>
                        <w:pStyle w:val="Part"/>
                      </w:pPr>
                    </w:p>
                  </w:txbxContent>
                </v:textbox>
              </v:shape>
            </w:pict>
          </mc:Fallback>
        </mc:AlternateContent>
      </w:r>
      <w:r>
        <w:t>(b)</w:t>
      </w:r>
      <w:r>
        <w:tab/>
        <w:t xml:space="preserve">Show that graph </w:t>
      </w:r>
      <m:oMath>
        <m:r>
          <w:rPr>
            <w:rFonts w:ascii="Cambria Math" w:hAnsi="Cambria Math"/>
          </w:rPr>
          <m:t>G</m:t>
        </m:r>
      </m:oMath>
      <w:r>
        <w:rPr>
          <w:rFonts w:eastAsiaTheme="minorEastAsia"/>
        </w:rPr>
        <w:t xml:space="preserve"> satisfies Euler's </w:t>
      </w:r>
      <w:commentRangeStart w:id="32"/>
      <w:r>
        <w:rPr>
          <w:rFonts w:eastAsiaTheme="minorEastAsia"/>
        </w:rPr>
        <w:t>formula</w:t>
      </w:r>
      <w:commentRangeEnd w:id="32"/>
      <w:r w:rsidR="005E7BC2">
        <w:rPr>
          <w:rStyle w:val="CommentReference"/>
          <w:rFonts w:eastAsia="Times New Roman" w:cs="Times New Roman"/>
        </w:rPr>
        <w:commentReference w:id="32"/>
      </w:r>
      <w:r>
        <w:rPr>
          <w:rFonts w:eastAsiaTheme="minorEastAsia"/>
        </w:rPr>
        <w:t>.</w:t>
      </w:r>
      <w:r>
        <w:rPr>
          <w:rFonts w:eastAsiaTheme="minorEastAsia"/>
        </w:rPr>
        <w:tab/>
        <w:t>(2 marks)</w:t>
      </w:r>
    </w:p>
    <w:p w14:paraId="25C0CFC5" w14:textId="77777777" w:rsidR="009F061E" w:rsidRDefault="009F061E" w:rsidP="002E6593">
      <w:pPr>
        <w:pStyle w:val="Parta"/>
        <w:rPr>
          <w:rFonts w:eastAsiaTheme="minorEastAsia"/>
        </w:rPr>
      </w:pPr>
    </w:p>
    <w:p w14:paraId="70EF79AD" w14:textId="77777777" w:rsidR="009F061E" w:rsidRDefault="009F061E" w:rsidP="002E6593">
      <w:pPr>
        <w:pStyle w:val="Parta"/>
        <w:rPr>
          <w:rFonts w:eastAsiaTheme="minorEastAsia"/>
        </w:rPr>
      </w:pPr>
    </w:p>
    <w:p w14:paraId="2E1BDC22" w14:textId="77777777" w:rsidR="009F061E" w:rsidRDefault="009F061E" w:rsidP="002E6593">
      <w:pPr>
        <w:pStyle w:val="Parta"/>
        <w:rPr>
          <w:rFonts w:eastAsiaTheme="minorEastAsia"/>
        </w:rPr>
      </w:pPr>
    </w:p>
    <w:p w14:paraId="7DD8C89C" w14:textId="77777777" w:rsidR="009F061E" w:rsidRDefault="009F061E" w:rsidP="002E6593">
      <w:pPr>
        <w:pStyle w:val="Parta"/>
        <w:rPr>
          <w:rFonts w:eastAsiaTheme="minorEastAsia"/>
        </w:rPr>
      </w:pPr>
    </w:p>
    <w:p w14:paraId="0094F4B9" w14:textId="77777777" w:rsidR="009F061E" w:rsidRDefault="009F061E" w:rsidP="002E6593">
      <w:pPr>
        <w:pStyle w:val="Parta"/>
        <w:rPr>
          <w:rFonts w:eastAsiaTheme="minorEastAsia"/>
        </w:rPr>
      </w:pPr>
    </w:p>
    <w:p w14:paraId="6D7D0DFC" w14:textId="77777777" w:rsidR="009F061E" w:rsidRDefault="009F061E" w:rsidP="002E6593">
      <w:pPr>
        <w:pStyle w:val="Parta"/>
        <w:rPr>
          <w:rFonts w:eastAsiaTheme="minorEastAsia"/>
        </w:rPr>
      </w:pPr>
    </w:p>
    <w:p w14:paraId="718E5FE6" w14:textId="77777777" w:rsidR="009F061E" w:rsidRDefault="009F061E" w:rsidP="002E6593">
      <w:pPr>
        <w:pStyle w:val="Parta"/>
        <w:rPr>
          <w:rFonts w:eastAsiaTheme="minorEastAsia"/>
        </w:rPr>
      </w:pPr>
    </w:p>
    <w:p w14:paraId="7E0200BF" w14:textId="77777777" w:rsidR="009F061E" w:rsidRDefault="009F061E" w:rsidP="002E6593">
      <w:pPr>
        <w:pStyle w:val="Parta"/>
        <w:rPr>
          <w:rFonts w:eastAsiaTheme="minorEastAsia"/>
        </w:rPr>
      </w:pPr>
    </w:p>
    <w:p w14:paraId="2DE3ABE1" w14:textId="77777777" w:rsidR="009F061E" w:rsidRDefault="009F061E" w:rsidP="002E6593">
      <w:pPr>
        <w:pStyle w:val="Parta"/>
        <w:rPr>
          <w:rFonts w:eastAsiaTheme="minorEastAsia"/>
        </w:rPr>
      </w:pPr>
    </w:p>
    <w:p w14:paraId="1245A065" w14:textId="77777777" w:rsidR="009F061E" w:rsidRDefault="009F061E" w:rsidP="002E6593">
      <w:pPr>
        <w:pStyle w:val="Parta"/>
        <w:rPr>
          <w:rFonts w:eastAsiaTheme="minorEastAsia"/>
        </w:rPr>
      </w:pPr>
    </w:p>
    <w:p w14:paraId="14270B60" w14:textId="77777777" w:rsidR="009F061E" w:rsidRDefault="009F061E" w:rsidP="002E6593">
      <w:pPr>
        <w:pStyle w:val="Parta"/>
        <w:rPr>
          <w:rFonts w:eastAsiaTheme="minorEastAsia"/>
        </w:rPr>
      </w:pPr>
      <w:r>
        <w:rPr>
          <w:rFonts w:eastAsiaTheme="minorEastAsia"/>
        </w:rPr>
        <w:t>(c)</w:t>
      </w:r>
      <w:r>
        <w:rPr>
          <w:rFonts w:eastAsiaTheme="minorEastAsia"/>
        </w:rPr>
        <w:tab/>
        <w:t xml:space="preserve">Graph </w:t>
      </w:r>
      <m:oMath>
        <m:r>
          <w:rPr>
            <w:rFonts w:ascii="Cambria Math" w:eastAsiaTheme="minorEastAsia" w:hAnsi="Cambria Math"/>
          </w:rPr>
          <m:t>G</m:t>
        </m:r>
      </m:oMath>
      <w:r>
        <w:rPr>
          <w:rFonts w:eastAsiaTheme="minorEastAsia"/>
        </w:rPr>
        <w:t xml:space="preserve"> is semi-Eulerian. Describe two features of the trail it contains to be classified as semi-Eulerian.</w:t>
      </w:r>
      <w:r>
        <w:rPr>
          <w:rFonts w:eastAsiaTheme="minorEastAsia"/>
        </w:rPr>
        <w:tab/>
        <w:t>(2 marks)</w:t>
      </w:r>
    </w:p>
    <w:p w14:paraId="38EC1CB2" w14:textId="77777777" w:rsidR="009F061E" w:rsidRDefault="009F061E" w:rsidP="002E6593">
      <w:pPr>
        <w:pStyle w:val="Parta"/>
        <w:rPr>
          <w:rFonts w:eastAsiaTheme="minorEastAsia"/>
        </w:rPr>
      </w:pPr>
      <w:r>
        <w:rPr>
          <w:noProof/>
          <w:lang w:eastAsia="en-AU"/>
        </w:rPr>
        <mc:AlternateContent>
          <mc:Choice Requires="wps">
            <w:drawing>
              <wp:anchor distT="0" distB="0" distL="114300" distR="114300" simplePos="0" relativeHeight="251671552" behindDoc="0" locked="0" layoutInCell="1" allowOverlap="1" wp14:anchorId="2C7FE112" wp14:editId="40EA4914">
                <wp:simplePos x="0" y="0"/>
                <wp:positionH relativeFrom="column">
                  <wp:posOffset>727710</wp:posOffset>
                </wp:positionH>
                <wp:positionV relativeFrom="paragraph">
                  <wp:posOffset>65405</wp:posOffset>
                </wp:positionV>
                <wp:extent cx="4495800" cy="14287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4495800" cy="1428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047"/>
                            </w:tblGrid>
                            <w:tr w:rsidR="009F061E" w:rsidRPr="00C250AC" w14:paraId="53940EBA" w14:textId="77777777" w:rsidTr="00771CFE">
                              <w:trPr>
                                <w:trHeight w:hRule="exact" w:val="255"/>
                              </w:trPr>
                              <w:tc>
                                <w:tcPr>
                                  <w:tcW w:w="5000" w:type="pct"/>
                                  <w:shd w:val="clear" w:color="auto" w:fill="D9E2F3"/>
                                </w:tcPr>
                                <w:p w14:paraId="25629FAA"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30F9FADD" w14:textId="77777777" w:rsidTr="00C250AC">
                              <w:tc>
                                <w:tcPr>
                                  <w:tcW w:w="5000" w:type="pct"/>
                                  <w:tcBorders>
                                    <w:bottom w:val="single" w:sz="4" w:space="0" w:color="auto"/>
                                  </w:tcBorders>
                                </w:tcPr>
                                <w:p w14:paraId="7205EAD5" w14:textId="77777777" w:rsidR="009F061E" w:rsidRDefault="009F061E" w:rsidP="00992D52">
                                  <w:pPr>
                                    <w:pStyle w:val="Parts"/>
                                    <w:rPr>
                                      <w:color w:val="003366"/>
                                    </w:rPr>
                                  </w:pPr>
                                  <w:r>
                                    <w:rPr>
                                      <w:color w:val="003366"/>
                                    </w:rPr>
                                    <w:t>The trail is open and includes every edge exactly once.</w:t>
                                  </w:r>
                                </w:p>
                                <w:p w14:paraId="680ED17B" w14:textId="77777777" w:rsidR="009F061E" w:rsidRDefault="009F061E" w:rsidP="00992D52">
                                  <w:pPr>
                                    <w:pStyle w:val="Parts"/>
                                    <w:rPr>
                                      <w:color w:val="003366"/>
                                    </w:rPr>
                                  </w:pPr>
                                </w:p>
                                <w:p w14:paraId="1B874F4D" w14:textId="77777777" w:rsidR="009F061E" w:rsidRPr="00C250AC" w:rsidRDefault="009F061E" w:rsidP="00992D52">
                                  <w:pPr>
                                    <w:pStyle w:val="Parts"/>
                                    <w:rPr>
                                      <w:color w:val="003366"/>
                                    </w:rPr>
                                  </w:pPr>
                                  <w:r>
                                    <w:rPr>
                                      <w:color w:val="003366"/>
                                    </w:rPr>
                                    <w:t>(</w:t>
                                  </w:r>
                                  <w:r>
                                    <w:rPr>
                                      <w:i/>
                                      <w:iCs/>
                                      <w:color w:val="003366"/>
                                    </w:rPr>
                                    <w:t>Only accept 'trail starts and ends at odd degree vertices' instead of 'trail is open' if answer makes clear the odd vertices are different.</w:t>
                                  </w:r>
                                  <w:r>
                                    <w:rPr>
                                      <w:color w:val="003366"/>
                                    </w:rPr>
                                    <w:t>)</w:t>
                                  </w:r>
                                </w:p>
                              </w:tc>
                            </w:tr>
                            <w:tr w:rsidR="009F061E" w:rsidRPr="00C250AC" w14:paraId="559FBCF8" w14:textId="77777777" w:rsidTr="00321246">
                              <w:trPr>
                                <w:trHeight w:hRule="exact" w:val="255"/>
                              </w:trPr>
                              <w:tc>
                                <w:tcPr>
                                  <w:tcW w:w="5000" w:type="pct"/>
                                  <w:shd w:val="clear" w:color="auto" w:fill="D9E2F3"/>
                                </w:tcPr>
                                <w:p w14:paraId="0119CB7A"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33BC23C1" w14:textId="77777777" w:rsidTr="00F27DD5">
                              <w:tc>
                                <w:tcPr>
                                  <w:tcW w:w="5000" w:type="pct"/>
                                </w:tcPr>
                                <w:p w14:paraId="6C215208"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indicates trail is open</w:t>
                                  </w:r>
                                </w:p>
                                <w:p w14:paraId="5554DD57" w14:textId="77777777" w:rsidR="009F061E" w:rsidRPr="00C250AC" w:rsidRDefault="009F061E" w:rsidP="00992D52">
                                  <w:pPr>
                                    <w:pStyle w:val="Parts"/>
                                    <w:rPr>
                                      <w:color w:val="003366"/>
                                    </w:rPr>
                                  </w:pPr>
                                  <w:r>
                                    <w:rPr>
                                      <w:rFonts w:ascii="Wingdings" w:hAnsi="Wingdings"/>
                                      <w:color w:val="003366"/>
                                    </w:rPr>
                                    <w:t>ü</w:t>
                                  </w:r>
                                  <w:r>
                                    <w:rPr>
                                      <w:color w:val="003366"/>
                                    </w:rPr>
                                    <w:t xml:space="preserve"> indicates trail includes every edge exactly once</w:t>
                                  </w:r>
                                </w:p>
                              </w:tc>
                            </w:tr>
                          </w:tbl>
                          <w:p w14:paraId="53B47216" w14:textId="77777777" w:rsidR="009F061E" w:rsidRDefault="009F061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FE112" id="Text Box 12" o:spid="_x0000_s1035" type="#_x0000_t202" style="position:absolute;left:0;text-align:left;margin-left:57.3pt;margin-top:5.15pt;width:354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&#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7047"/>
                      </w:tblGrid>
                      <w:tr w:rsidR="009F061E" w:rsidRPr="00C250AC" w14:paraId="53940EBA" w14:textId="77777777" w:rsidTr="00771CFE">
                        <w:trPr>
                          <w:trHeight w:hRule="exact" w:val="255"/>
                        </w:trPr>
                        <w:tc>
                          <w:tcPr>
                            <w:tcW w:w="5000" w:type="pct"/>
                            <w:shd w:val="clear" w:color="auto" w:fill="D9E2F3"/>
                          </w:tcPr>
                          <w:p w14:paraId="25629FAA"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30F9FADD" w14:textId="77777777" w:rsidTr="00C250AC">
                        <w:tc>
                          <w:tcPr>
                            <w:tcW w:w="5000" w:type="pct"/>
                            <w:tcBorders>
                              <w:bottom w:val="single" w:sz="4" w:space="0" w:color="auto"/>
                            </w:tcBorders>
                          </w:tcPr>
                          <w:p w14:paraId="7205EAD5" w14:textId="77777777" w:rsidR="009F061E" w:rsidRDefault="009F061E" w:rsidP="00992D52">
                            <w:pPr>
                              <w:pStyle w:val="Parts"/>
                              <w:rPr>
                                <w:color w:val="003366"/>
                              </w:rPr>
                            </w:pPr>
                            <w:r>
                              <w:rPr>
                                <w:color w:val="003366"/>
                              </w:rPr>
                              <w:t>The trail is open and includes every edge exactly once.</w:t>
                            </w:r>
                          </w:p>
                          <w:p w14:paraId="680ED17B" w14:textId="77777777" w:rsidR="009F061E" w:rsidRDefault="009F061E" w:rsidP="00992D52">
                            <w:pPr>
                              <w:pStyle w:val="Parts"/>
                              <w:rPr>
                                <w:color w:val="003366"/>
                              </w:rPr>
                            </w:pPr>
                          </w:p>
                          <w:p w14:paraId="1B874F4D" w14:textId="77777777" w:rsidR="009F061E" w:rsidRPr="00C250AC" w:rsidRDefault="009F061E" w:rsidP="00992D52">
                            <w:pPr>
                              <w:pStyle w:val="Parts"/>
                              <w:rPr>
                                <w:color w:val="003366"/>
                              </w:rPr>
                            </w:pPr>
                            <w:r>
                              <w:rPr>
                                <w:color w:val="003366"/>
                              </w:rPr>
                              <w:t>(</w:t>
                            </w:r>
                            <w:r>
                              <w:rPr>
                                <w:i/>
                                <w:iCs/>
                                <w:color w:val="003366"/>
                              </w:rPr>
                              <w:t>Only accept 'trail starts and ends at odd degree vertices' instead of 'trail is open' if answer makes clear the odd vertices are different.</w:t>
                            </w:r>
                            <w:r>
                              <w:rPr>
                                <w:color w:val="003366"/>
                              </w:rPr>
                              <w:t>)</w:t>
                            </w:r>
                          </w:p>
                        </w:tc>
                      </w:tr>
                      <w:tr w:rsidR="009F061E" w:rsidRPr="00C250AC" w14:paraId="559FBCF8" w14:textId="77777777" w:rsidTr="00321246">
                        <w:trPr>
                          <w:trHeight w:hRule="exact" w:val="255"/>
                        </w:trPr>
                        <w:tc>
                          <w:tcPr>
                            <w:tcW w:w="5000" w:type="pct"/>
                            <w:shd w:val="clear" w:color="auto" w:fill="D9E2F3"/>
                          </w:tcPr>
                          <w:p w14:paraId="0119CB7A"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33BC23C1" w14:textId="77777777" w:rsidTr="00F27DD5">
                        <w:tc>
                          <w:tcPr>
                            <w:tcW w:w="5000" w:type="pct"/>
                          </w:tcPr>
                          <w:p w14:paraId="6C215208"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indicates trail is open</w:t>
                            </w:r>
                          </w:p>
                          <w:p w14:paraId="5554DD57" w14:textId="77777777" w:rsidR="009F061E" w:rsidRPr="00C250AC" w:rsidRDefault="009F061E" w:rsidP="00992D52">
                            <w:pPr>
                              <w:pStyle w:val="Parts"/>
                              <w:rPr>
                                <w:color w:val="003366"/>
                              </w:rPr>
                            </w:pPr>
                            <w:r>
                              <w:rPr>
                                <w:rFonts w:ascii="Wingdings" w:hAnsi="Wingdings"/>
                                <w:color w:val="003366"/>
                              </w:rPr>
                              <w:t>ü</w:t>
                            </w:r>
                            <w:r>
                              <w:rPr>
                                <w:color w:val="003366"/>
                              </w:rPr>
                              <w:t xml:space="preserve"> indicates trail includes every edge exactly once</w:t>
                            </w:r>
                          </w:p>
                        </w:tc>
                      </w:tr>
                    </w:tbl>
                    <w:p w14:paraId="53B47216" w14:textId="77777777" w:rsidR="009F061E" w:rsidRDefault="009F061E" w:rsidP="009E2955">
                      <w:pPr>
                        <w:pStyle w:val="Part"/>
                      </w:pPr>
                    </w:p>
                  </w:txbxContent>
                </v:textbox>
              </v:shape>
            </w:pict>
          </mc:Fallback>
        </mc:AlternateContent>
      </w:r>
    </w:p>
    <w:p w14:paraId="5515A2B1" w14:textId="77777777" w:rsidR="009F061E" w:rsidRDefault="009F061E" w:rsidP="002E6593">
      <w:pPr>
        <w:pStyle w:val="Parta"/>
      </w:pPr>
    </w:p>
    <w:p w14:paraId="3A0F4BD3" w14:textId="77777777" w:rsidR="009F061E" w:rsidRDefault="009F061E" w:rsidP="002E6593">
      <w:pPr>
        <w:pStyle w:val="Parta"/>
      </w:pPr>
    </w:p>
    <w:p w14:paraId="77DCAA3A" w14:textId="77777777" w:rsidR="009F061E" w:rsidRDefault="009F061E" w:rsidP="002E6593">
      <w:pPr>
        <w:pStyle w:val="Parta"/>
      </w:pPr>
    </w:p>
    <w:p w14:paraId="677B6555" w14:textId="77777777" w:rsidR="009F061E" w:rsidRDefault="009F061E" w:rsidP="002E6593">
      <w:pPr>
        <w:pStyle w:val="Parta"/>
      </w:pPr>
    </w:p>
    <w:p w14:paraId="03EB6E3C" w14:textId="77777777" w:rsidR="009F061E" w:rsidRDefault="009F061E" w:rsidP="002E6593">
      <w:pPr>
        <w:pStyle w:val="Parta"/>
      </w:pPr>
    </w:p>
    <w:p w14:paraId="79F0AD0A" w14:textId="77777777" w:rsidR="009F061E" w:rsidRDefault="009F061E" w:rsidP="002E6593">
      <w:pPr>
        <w:pStyle w:val="Parta"/>
      </w:pPr>
    </w:p>
    <w:p w14:paraId="212B5025" w14:textId="77777777" w:rsidR="009F061E" w:rsidRDefault="009F061E" w:rsidP="002E6593">
      <w:pPr>
        <w:pStyle w:val="Parta"/>
      </w:pPr>
    </w:p>
    <w:p w14:paraId="15AE6A7E" w14:textId="77777777" w:rsidR="009F061E" w:rsidRDefault="009F061E" w:rsidP="002E6593">
      <w:pPr>
        <w:pStyle w:val="Parta"/>
      </w:pPr>
    </w:p>
    <w:p w14:paraId="5F382F73" w14:textId="77777777" w:rsidR="009F061E" w:rsidRDefault="009F061E" w:rsidP="002E6593">
      <w:pPr>
        <w:pStyle w:val="Parta"/>
      </w:pPr>
    </w:p>
    <w:p w14:paraId="09813A27" w14:textId="77777777" w:rsidR="009F061E" w:rsidRDefault="009F061E" w:rsidP="002E6593">
      <w:pPr>
        <w:pStyle w:val="Parta"/>
        <w:rPr>
          <w:rFonts w:eastAsiaTheme="minorEastAsia"/>
        </w:rPr>
      </w:pPr>
      <w:r>
        <w:t>(d)</w:t>
      </w:r>
      <w:r>
        <w:tab/>
      </w:r>
      <w:r>
        <w:rPr>
          <w:rFonts w:eastAsiaTheme="minorEastAsia"/>
        </w:rPr>
        <w:t xml:space="preserve">Describe where an edge can be added </w:t>
      </w:r>
      <w:r>
        <w:t xml:space="preserve">to graph </w:t>
      </w:r>
      <m:oMath>
        <m:r>
          <w:rPr>
            <w:rFonts w:ascii="Cambria Math" w:hAnsi="Cambria Math"/>
          </w:rPr>
          <m:t>G</m:t>
        </m:r>
      </m:oMath>
      <w:r>
        <w:rPr>
          <w:rFonts w:eastAsiaTheme="minorEastAsia"/>
        </w:rPr>
        <w:t xml:space="preserve"> so that it contains an Eulerian trail.</w:t>
      </w:r>
    </w:p>
    <w:p w14:paraId="3DA0A8CF" w14:textId="77777777" w:rsidR="009F061E" w:rsidRDefault="009F061E" w:rsidP="002E6593">
      <w:pPr>
        <w:pStyle w:val="Parta"/>
      </w:pPr>
      <w:r>
        <w:rPr>
          <w:noProof/>
          <w:lang w:eastAsia="en-AU"/>
        </w:rPr>
        <mc:AlternateContent>
          <mc:Choice Requires="wps">
            <w:drawing>
              <wp:anchor distT="0" distB="0" distL="114300" distR="114300" simplePos="0" relativeHeight="251672576" behindDoc="0" locked="0" layoutInCell="1" allowOverlap="1" wp14:anchorId="7702606D" wp14:editId="313A1F79">
                <wp:simplePos x="0" y="0"/>
                <wp:positionH relativeFrom="column">
                  <wp:posOffset>1661160</wp:posOffset>
                </wp:positionH>
                <wp:positionV relativeFrom="paragraph">
                  <wp:posOffset>48895</wp:posOffset>
                </wp:positionV>
                <wp:extent cx="2800350" cy="90805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2800350" cy="908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382"/>
                            </w:tblGrid>
                            <w:tr w:rsidR="009F061E" w:rsidRPr="00C250AC" w14:paraId="0934DEF8" w14:textId="77777777" w:rsidTr="00771CFE">
                              <w:trPr>
                                <w:trHeight w:hRule="exact" w:val="255"/>
                              </w:trPr>
                              <w:tc>
                                <w:tcPr>
                                  <w:tcW w:w="5000" w:type="pct"/>
                                  <w:shd w:val="clear" w:color="auto" w:fill="D9E2F3"/>
                                </w:tcPr>
                                <w:p w14:paraId="56F4D24E"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21FCA5AE" w14:textId="77777777" w:rsidTr="00C250AC">
                              <w:tc>
                                <w:tcPr>
                                  <w:tcW w:w="5000" w:type="pct"/>
                                  <w:tcBorders>
                                    <w:bottom w:val="single" w:sz="4" w:space="0" w:color="auto"/>
                                  </w:tcBorders>
                                </w:tcPr>
                                <w:p w14:paraId="4C5A8165" w14:textId="77777777" w:rsidR="009F061E" w:rsidRDefault="009F061E" w:rsidP="00992D52">
                                  <w:pPr>
                                    <w:pStyle w:val="Parts"/>
                                    <w:rPr>
                                      <w:rFonts w:eastAsiaTheme="minorEastAsia"/>
                                      <w:color w:val="003366"/>
                                    </w:rPr>
                                  </w:pPr>
                                  <w:r>
                                    <w:rPr>
                                      <w:color w:val="003366"/>
                                    </w:rPr>
                                    <w:t xml:space="preserve">Add edge between vertex </w:t>
                                  </w:r>
                                  <m:oMath>
                                    <m:r>
                                      <w:rPr>
                                        <w:rFonts w:ascii="Cambria Math" w:hAnsi="Cambria Math"/>
                                        <w:color w:val="003366"/>
                                      </w:rPr>
                                      <m:t>A</m:t>
                                    </m:r>
                                  </m:oMath>
                                  <w:r>
                                    <w:rPr>
                                      <w:rFonts w:eastAsiaTheme="minorEastAsia"/>
                                      <w:color w:val="003366"/>
                                    </w:rPr>
                                    <w:t xml:space="preserve"> and vertex </w:t>
                                  </w:r>
                                  <m:oMath>
                                    <m:r>
                                      <w:rPr>
                                        <w:rFonts w:ascii="Cambria Math" w:eastAsiaTheme="minorEastAsia" w:hAnsi="Cambria Math"/>
                                        <w:color w:val="003366"/>
                                      </w:rPr>
                                      <m:t>C</m:t>
                                    </m:r>
                                  </m:oMath>
                                  <w:r>
                                    <w:rPr>
                                      <w:rFonts w:eastAsiaTheme="minorEastAsia"/>
                                      <w:color w:val="003366"/>
                                    </w:rPr>
                                    <w:t>.</w:t>
                                  </w:r>
                                </w:p>
                                <w:p w14:paraId="4722ED76" w14:textId="77777777" w:rsidR="009F061E" w:rsidRPr="00C250AC" w:rsidRDefault="009F061E" w:rsidP="00992D52">
                                  <w:pPr>
                                    <w:pStyle w:val="Parts"/>
                                    <w:rPr>
                                      <w:color w:val="003366"/>
                                    </w:rPr>
                                  </w:pPr>
                                </w:p>
                              </w:tc>
                            </w:tr>
                            <w:tr w:rsidR="009F061E" w:rsidRPr="00C250AC" w14:paraId="0C311132" w14:textId="77777777" w:rsidTr="00321246">
                              <w:trPr>
                                <w:trHeight w:hRule="exact" w:val="255"/>
                              </w:trPr>
                              <w:tc>
                                <w:tcPr>
                                  <w:tcW w:w="5000" w:type="pct"/>
                                  <w:shd w:val="clear" w:color="auto" w:fill="D9E2F3"/>
                                </w:tcPr>
                                <w:p w14:paraId="746CC792"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6D167CC3" w14:textId="77777777" w:rsidTr="00F27DD5">
                              <w:tc>
                                <w:tcPr>
                                  <w:tcW w:w="5000" w:type="pct"/>
                                </w:tcPr>
                                <w:p w14:paraId="516D6708" w14:textId="77777777" w:rsidR="009F061E" w:rsidRPr="00C250AC"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indicates correct vertices</w:t>
                                  </w:r>
                                </w:p>
                              </w:tc>
                            </w:tr>
                          </w:tbl>
                          <w:p w14:paraId="12BD4366" w14:textId="77777777" w:rsidR="009F061E" w:rsidRDefault="009F061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2606D" id="Text Box 13" o:spid="_x0000_s1036" type="#_x0000_t202" style="position:absolute;left:0;text-align:left;margin-left:130.8pt;margin-top:3.85pt;width:220.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" filled="f" strokecolor="window" strokeweight=".5pt">
                <v:textbox inset="0,0,0,0">
                  <w:txbxContent>
                    <w:tbl>
                      <w:tblPr>
                        <w:tblStyle w:val="TableGrid"/>
                        <w:tblW w:w="4991" w:type="pct"/>
                        <w:tblLook w:val="04A0" w:firstRow="1" w:lastRow="0" w:firstColumn="1" w:lastColumn="0" w:noHBand="0" w:noVBand="1"/>
                      </w:tblPr>
                      <w:tblGrid>
                        <w:gridCol w:w="4382"/>
                      </w:tblGrid>
                      <w:tr w:rsidR="009F061E" w:rsidRPr="00C250AC" w14:paraId="0934DEF8" w14:textId="77777777" w:rsidTr="00771CFE">
                        <w:trPr>
                          <w:trHeight w:hRule="exact" w:val="255"/>
                        </w:trPr>
                        <w:tc>
                          <w:tcPr>
                            <w:tcW w:w="5000" w:type="pct"/>
                            <w:shd w:val="clear" w:color="auto" w:fill="D9E2F3"/>
                          </w:tcPr>
                          <w:p w14:paraId="56F4D24E"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21FCA5AE" w14:textId="77777777" w:rsidTr="00C250AC">
                        <w:tc>
                          <w:tcPr>
                            <w:tcW w:w="5000" w:type="pct"/>
                            <w:tcBorders>
                              <w:bottom w:val="single" w:sz="4" w:space="0" w:color="auto"/>
                            </w:tcBorders>
                          </w:tcPr>
                          <w:p w14:paraId="4C5A8165" w14:textId="77777777" w:rsidR="009F061E" w:rsidRDefault="009F061E" w:rsidP="00992D52">
                            <w:pPr>
                              <w:pStyle w:val="Parts"/>
                              <w:rPr>
                                <w:rFonts w:eastAsiaTheme="minorEastAsia"/>
                                <w:color w:val="003366"/>
                              </w:rPr>
                            </w:pPr>
                            <w:r>
                              <w:rPr>
                                <w:color w:val="003366"/>
                              </w:rPr>
                              <w:t xml:space="preserve">Add edge between vertex </w:t>
                            </w:r>
                            <m:oMath>
                              <m:r>
                                <w:rPr>
                                  <w:rFonts w:ascii="Cambria Math" w:hAnsi="Cambria Math"/>
                                  <w:color w:val="003366"/>
                                </w:rPr>
                                <m:t>A</m:t>
                              </m:r>
                            </m:oMath>
                            <w:r>
                              <w:rPr>
                                <w:rFonts w:eastAsiaTheme="minorEastAsia"/>
                                <w:color w:val="003366"/>
                              </w:rPr>
                              <w:t xml:space="preserve"> and vertex </w:t>
                            </w:r>
                            <m:oMath>
                              <m:r>
                                <w:rPr>
                                  <w:rFonts w:ascii="Cambria Math" w:eastAsiaTheme="minorEastAsia" w:hAnsi="Cambria Math"/>
                                  <w:color w:val="003366"/>
                                </w:rPr>
                                <m:t>C</m:t>
                              </m:r>
                            </m:oMath>
                            <w:r>
                              <w:rPr>
                                <w:rFonts w:eastAsiaTheme="minorEastAsia"/>
                                <w:color w:val="003366"/>
                              </w:rPr>
                              <w:t>.</w:t>
                            </w:r>
                          </w:p>
                          <w:p w14:paraId="4722ED76" w14:textId="77777777" w:rsidR="009F061E" w:rsidRPr="00C250AC" w:rsidRDefault="009F061E" w:rsidP="00992D52">
                            <w:pPr>
                              <w:pStyle w:val="Parts"/>
                              <w:rPr>
                                <w:color w:val="003366"/>
                              </w:rPr>
                            </w:pPr>
                          </w:p>
                        </w:tc>
                      </w:tr>
                      <w:tr w:rsidR="009F061E" w:rsidRPr="00C250AC" w14:paraId="0C311132" w14:textId="77777777" w:rsidTr="00321246">
                        <w:trPr>
                          <w:trHeight w:hRule="exact" w:val="255"/>
                        </w:trPr>
                        <w:tc>
                          <w:tcPr>
                            <w:tcW w:w="5000" w:type="pct"/>
                            <w:shd w:val="clear" w:color="auto" w:fill="D9E2F3"/>
                          </w:tcPr>
                          <w:p w14:paraId="746CC792"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6D167CC3" w14:textId="77777777" w:rsidTr="00F27DD5">
                        <w:tc>
                          <w:tcPr>
                            <w:tcW w:w="5000" w:type="pct"/>
                          </w:tcPr>
                          <w:p w14:paraId="516D6708" w14:textId="77777777" w:rsidR="009F061E" w:rsidRPr="00C250AC"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indicates correct vertices</w:t>
                            </w:r>
                          </w:p>
                        </w:tc>
                      </w:tr>
                    </w:tbl>
                    <w:p w14:paraId="12BD4366" w14:textId="77777777" w:rsidR="009F061E" w:rsidRDefault="009F061E" w:rsidP="009E2955">
                      <w:pPr>
                        <w:pStyle w:val="Part"/>
                      </w:pPr>
                    </w:p>
                  </w:txbxContent>
                </v:textbox>
              </v:shape>
            </w:pict>
          </mc:Fallback>
        </mc:AlternateContent>
      </w:r>
      <w:r>
        <w:rPr>
          <w:rFonts w:eastAsiaTheme="minorEastAsia"/>
        </w:rPr>
        <w:tab/>
      </w:r>
      <w:r>
        <w:rPr>
          <w:rFonts w:eastAsiaTheme="minorEastAsia"/>
        </w:rPr>
        <w:tab/>
        <w:t>(1 mark)</w:t>
      </w:r>
    </w:p>
    <w:p w14:paraId="5778E158" w14:textId="77777777" w:rsidR="009F061E" w:rsidRDefault="009F061E" w:rsidP="00650B61"/>
    <w:p w14:paraId="799CDCAF" w14:textId="51C07E12" w:rsidR="009F061E" w:rsidRDefault="009F061E">
      <w:pPr>
        <w:spacing w:after="160" w:line="259" w:lineRule="auto"/>
        <w:contextualSpacing w:val="0"/>
        <w:rPr>
          <w:b/>
          <w:szCs w:val="24"/>
          <w:lang w:val="en-US"/>
        </w:rPr>
      </w:pPr>
      <w:r>
        <w:br w:type="page"/>
      </w:r>
    </w:p>
    <w:p w14:paraId="60B1524D" w14:textId="30A64F4B" w:rsidR="009F061E" w:rsidRDefault="009F061E" w:rsidP="009F061E">
      <w:pPr>
        <w:pStyle w:val="QNum"/>
      </w:pPr>
      <w:r>
        <w:lastRenderedPageBreak/>
        <w:t>Question 4</w:t>
      </w:r>
      <w:r>
        <w:tab/>
        <w:t>(6 marks)</w:t>
      </w:r>
    </w:p>
    <w:p w14:paraId="4A4B52B0" w14:textId="77777777" w:rsidR="009F061E" w:rsidRDefault="009F061E" w:rsidP="008812F8">
      <w:r>
        <w:t xml:space="preserve">Arif, Brenton, Carter and Dana have been chosen for the </w:t>
      </w:r>
      <m:oMath>
        <m:r>
          <w:rPr>
            <w:rFonts w:ascii="Cambria Math" w:hAnsi="Cambria Math"/>
          </w:rPr>
          <m:t>4×50</m:t>
        </m:r>
      </m:oMath>
      <w:r>
        <w:rPr>
          <w:rFonts w:eastAsiaTheme="minorEastAsia"/>
        </w:rPr>
        <w:t xml:space="preserve"> m </w:t>
      </w:r>
      <w:r>
        <w:t>medley relay team in a swimming carnival. This</w:t>
      </w:r>
      <w:r w:rsidRPr="00650784">
        <w:t xml:space="preserve"> relay is swum by four different swimmers, each swimming one of four </w:t>
      </w:r>
      <w:r>
        <w:t xml:space="preserve">different </w:t>
      </w:r>
      <w:r w:rsidRPr="00650784">
        <w:t>strokes.</w:t>
      </w:r>
      <w:r>
        <w:t xml:space="preserve"> Their best times, in seconds, to swim </w:t>
      </w:r>
      <m:oMath>
        <m:r>
          <w:rPr>
            <w:rFonts w:ascii="Cambria Math" w:hAnsi="Cambria Math"/>
          </w:rPr>
          <m:t>50</m:t>
        </m:r>
      </m:oMath>
      <w:r>
        <w:t xml:space="preserve"> m freestyle, backstroke, breaststroke and butterfly are shown in the following table.</w:t>
      </w:r>
    </w:p>
    <w:p w14:paraId="46AFFC82" w14:textId="77777777" w:rsidR="009F061E" w:rsidRDefault="009F061E" w:rsidP="008812F8"/>
    <w:tbl>
      <w:tblPr>
        <w:tblStyle w:val="TableGrid"/>
        <w:tblW w:w="0" w:type="auto"/>
        <w:tblInd w:w="679" w:type="dxa"/>
        <w:tblLook w:val="04A0" w:firstRow="1" w:lastRow="0" w:firstColumn="1" w:lastColumn="0" w:noHBand="0" w:noVBand="1"/>
      </w:tblPr>
      <w:tblGrid>
        <w:gridCol w:w="1587"/>
        <w:gridCol w:w="1587"/>
        <w:gridCol w:w="1587"/>
        <w:gridCol w:w="1587"/>
        <w:gridCol w:w="1587"/>
      </w:tblGrid>
      <w:tr w:rsidR="009F061E" w14:paraId="7DA1076F" w14:textId="77777777" w:rsidTr="00BC31DA">
        <w:trPr>
          <w:trHeight w:val="283"/>
        </w:trPr>
        <w:tc>
          <w:tcPr>
            <w:tcW w:w="1587" w:type="dxa"/>
          </w:tcPr>
          <w:p w14:paraId="6876E782" w14:textId="77777777" w:rsidR="009F061E" w:rsidRDefault="009F061E" w:rsidP="008812F8"/>
        </w:tc>
        <w:tc>
          <w:tcPr>
            <w:tcW w:w="1587" w:type="dxa"/>
            <w:vAlign w:val="center"/>
          </w:tcPr>
          <w:p w14:paraId="349C4FBA" w14:textId="77777777" w:rsidR="009F061E" w:rsidRDefault="009F061E" w:rsidP="00BC31DA">
            <w:pPr>
              <w:jc w:val="center"/>
            </w:pPr>
            <w:r>
              <w:t>Freestyle</w:t>
            </w:r>
          </w:p>
        </w:tc>
        <w:tc>
          <w:tcPr>
            <w:tcW w:w="1587" w:type="dxa"/>
            <w:vAlign w:val="center"/>
          </w:tcPr>
          <w:p w14:paraId="6BAB62D1" w14:textId="77777777" w:rsidR="009F061E" w:rsidRDefault="009F061E" w:rsidP="00BC31DA">
            <w:pPr>
              <w:jc w:val="center"/>
            </w:pPr>
            <w:r>
              <w:t>Backstroke</w:t>
            </w:r>
          </w:p>
        </w:tc>
        <w:tc>
          <w:tcPr>
            <w:tcW w:w="1587" w:type="dxa"/>
            <w:vAlign w:val="center"/>
          </w:tcPr>
          <w:p w14:paraId="28FADA5F" w14:textId="77777777" w:rsidR="009F061E" w:rsidRDefault="009F061E" w:rsidP="00BC31DA">
            <w:pPr>
              <w:jc w:val="center"/>
            </w:pPr>
            <w:r>
              <w:t>Breaststroke</w:t>
            </w:r>
          </w:p>
        </w:tc>
        <w:tc>
          <w:tcPr>
            <w:tcW w:w="1587" w:type="dxa"/>
            <w:vAlign w:val="center"/>
          </w:tcPr>
          <w:p w14:paraId="3A983E76" w14:textId="77777777" w:rsidR="009F061E" w:rsidRDefault="009F061E" w:rsidP="00BC31DA">
            <w:pPr>
              <w:jc w:val="center"/>
            </w:pPr>
            <w:r>
              <w:t>Butterfly</w:t>
            </w:r>
          </w:p>
        </w:tc>
      </w:tr>
      <w:tr w:rsidR="009F061E" w14:paraId="1050702F" w14:textId="77777777" w:rsidTr="00BC31DA">
        <w:trPr>
          <w:trHeight w:val="283"/>
        </w:trPr>
        <w:tc>
          <w:tcPr>
            <w:tcW w:w="1587" w:type="dxa"/>
            <w:vAlign w:val="center"/>
          </w:tcPr>
          <w:p w14:paraId="25A733F9" w14:textId="77777777" w:rsidR="009F061E" w:rsidRDefault="009F061E" w:rsidP="00BC31DA">
            <w:pPr>
              <w:jc w:val="center"/>
            </w:pPr>
            <w:r>
              <w:t>Arif</w:t>
            </w:r>
          </w:p>
        </w:tc>
        <w:tc>
          <w:tcPr>
            <w:tcW w:w="1587" w:type="dxa"/>
          </w:tcPr>
          <w:p w14:paraId="1A819AAC" w14:textId="77777777" w:rsidR="009F061E" w:rsidRPr="00344963" w:rsidRDefault="009F061E" w:rsidP="008812F8">
            <w:pPr>
              <w:rPr>
                <w:rFonts w:ascii="Cambria Math" w:hAnsi="Cambria Math"/>
                <w:oMath/>
              </w:rPr>
            </w:pPr>
            <m:oMathPara>
              <m:oMath>
                <m:r>
                  <w:rPr>
                    <w:rFonts w:ascii="Cambria Math" w:hAnsi="Cambria Math"/>
                  </w:rPr>
                  <m:t>32</m:t>
                </m:r>
              </m:oMath>
            </m:oMathPara>
          </w:p>
        </w:tc>
        <w:tc>
          <w:tcPr>
            <w:tcW w:w="1587" w:type="dxa"/>
          </w:tcPr>
          <w:p w14:paraId="79176956" w14:textId="77777777" w:rsidR="009F061E" w:rsidRPr="00344963" w:rsidRDefault="009F061E" w:rsidP="008812F8">
            <w:pPr>
              <w:rPr>
                <w:rFonts w:ascii="Cambria Math" w:hAnsi="Cambria Math"/>
                <w:oMath/>
              </w:rPr>
            </w:pPr>
            <m:oMathPara>
              <m:oMath>
                <m:r>
                  <w:rPr>
                    <w:rFonts w:ascii="Cambria Math" w:hAnsi="Cambria Math"/>
                  </w:rPr>
                  <m:t>42</m:t>
                </m:r>
              </m:oMath>
            </m:oMathPara>
          </w:p>
        </w:tc>
        <w:tc>
          <w:tcPr>
            <w:tcW w:w="1587" w:type="dxa"/>
          </w:tcPr>
          <w:p w14:paraId="1230F292" w14:textId="77777777" w:rsidR="009F061E" w:rsidRPr="00344963" w:rsidRDefault="009F061E" w:rsidP="008812F8">
            <w:pPr>
              <w:rPr>
                <w:rFonts w:ascii="Cambria Math" w:hAnsi="Cambria Math"/>
                <w:oMath/>
              </w:rPr>
            </w:pPr>
            <m:oMathPara>
              <m:oMath>
                <m:r>
                  <w:rPr>
                    <w:rFonts w:ascii="Cambria Math" w:hAnsi="Cambria Math"/>
                  </w:rPr>
                  <m:t>36</m:t>
                </m:r>
              </m:oMath>
            </m:oMathPara>
          </w:p>
        </w:tc>
        <w:tc>
          <w:tcPr>
            <w:tcW w:w="1587" w:type="dxa"/>
          </w:tcPr>
          <w:p w14:paraId="7AD674EC" w14:textId="77777777" w:rsidR="009F061E" w:rsidRPr="00344963" w:rsidRDefault="009F061E" w:rsidP="008812F8">
            <w:pPr>
              <w:rPr>
                <w:rFonts w:ascii="Cambria Math" w:hAnsi="Cambria Math"/>
                <w:oMath/>
              </w:rPr>
            </w:pPr>
            <m:oMathPara>
              <m:oMath>
                <m:r>
                  <w:rPr>
                    <w:rFonts w:ascii="Cambria Math" w:hAnsi="Cambria Math"/>
                  </w:rPr>
                  <m:t>35</m:t>
                </m:r>
              </m:oMath>
            </m:oMathPara>
          </w:p>
        </w:tc>
      </w:tr>
      <w:tr w:rsidR="009F061E" w14:paraId="1421FA60" w14:textId="77777777" w:rsidTr="00BC31DA">
        <w:trPr>
          <w:trHeight w:val="283"/>
        </w:trPr>
        <w:tc>
          <w:tcPr>
            <w:tcW w:w="1587" w:type="dxa"/>
            <w:vAlign w:val="center"/>
          </w:tcPr>
          <w:p w14:paraId="78EC64A8" w14:textId="77777777" w:rsidR="009F061E" w:rsidRDefault="009F061E" w:rsidP="00BC31DA">
            <w:pPr>
              <w:jc w:val="center"/>
            </w:pPr>
            <w:r>
              <w:t>Brenton</w:t>
            </w:r>
          </w:p>
        </w:tc>
        <w:tc>
          <w:tcPr>
            <w:tcW w:w="1587" w:type="dxa"/>
          </w:tcPr>
          <w:p w14:paraId="1FDE79F8" w14:textId="77777777" w:rsidR="009F061E" w:rsidRPr="00344963" w:rsidRDefault="009F061E" w:rsidP="008812F8">
            <w:pPr>
              <w:rPr>
                <w:rFonts w:ascii="Cambria Math" w:hAnsi="Cambria Math"/>
                <w:oMath/>
              </w:rPr>
            </w:pPr>
            <m:oMathPara>
              <m:oMath>
                <m:r>
                  <w:rPr>
                    <w:rFonts w:ascii="Cambria Math" w:hAnsi="Cambria Math"/>
                  </w:rPr>
                  <m:t>33</m:t>
                </m:r>
              </m:oMath>
            </m:oMathPara>
          </w:p>
        </w:tc>
        <w:tc>
          <w:tcPr>
            <w:tcW w:w="1587" w:type="dxa"/>
          </w:tcPr>
          <w:p w14:paraId="34F9D92A" w14:textId="77777777" w:rsidR="009F061E" w:rsidRPr="00344963" w:rsidRDefault="009F061E" w:rsidP="008812F8">
            <w:pPr>
              <w:rPr>
                <w:rFonts w:ascii="Cambria Math" w:hAnsi="Cambria Math"/>
                <w:oMath/>
              </w:rPr>
            </w:pPr>
            <m:oMathPara>
              <m:oMath>
                <m:r>
                  <w:rPr>
                    <w:rFonts w:ascii="Cambria Math" w:hAnsi="Cambria Math"/>
                  </w:rPr>
                  <m:t>43</m:t>
                </m:r>
              </m:oMath>
            </m:oMathPara>
          </w:p>
        </w:tc>
        <w:tc>
          <w:tcPr>
            <w:tcW w:w="1587" w:type="dxa"/>
          </w:tcPr>
          <w:p w14:paraId="700CF154" w14:textId="77777777" w:rsidR="009F061E" w:rsidRPr="00344963" w:rsidRDefault="009F061E" w:rsidP="008812F8">
            <w:pPr>
              <w:rPr>
                <w:rFonts w:ascii="Cambria Math" w:hAnsi="Cambria Math"/>
                <w:oMath/>
              </w:rPr>
            </w:pPr>
            <m:oMathPara>
              <m:oMath>
                <m:r>
                  <w:rPr>
                    <w:rFonts w:ascii="Cambria Math" w:hAnsi="Cambria Math"/>
                  </w:rPr>
                  <m:t>38</m:t>
                </m:r>
              </m:oMath>
            </m:oMathPara>
          </w:p>
        </w:tc>
        <w:tc>
          <w:tcPr>
            <w:tcW w:w="1587" w:type="dxa"/>
          </w:tcPr>
          <w:p w14:paraId="3B9311E3" w14:textId="77777777" w:rsidR="009F061E" w:rsidRPr="00344963" w:rsidRDefault="009F061E" w:rsidP="008812F8">
            <w:pPr>
              <w:rPr>
                <w:rFonts w:ascii="Cambria Math" w:hAnsi="Cambria Math"/>
                <w:oMath/>
              </w:rPr>
            </w:pPr>
            <m:oMathPara>
              <m:oMath>
                <m:r>
                  <w:rPr>
                    <w:rFonts w:ascii="Cambria Math" w:hAnsi="Cambria Math"/>
                  </w:rPr>
                  <m:t>37</m:t>
                </m:r>
              </m:oMath>
            </m:oMathPara>
          </w:p>
        </w:tc>
      </w:tr>
      <w:tr w:rsidR="009F061E" w14:paraId="2ED63029" w14:textId="77777777" w:rsidTr="00BC31DA">
        <w:trPr>
          <w:trHeight w:val="283"/>
        </w:trPr>
        <w:tc>
          <w:tcPr>
            <w:tcW w:w="1587" w:type="dxa"/>
            <w:vAlign w:val="center"/>
          </w:tcPr>
          <w:p w14:paraId="768EDE3B" w14:textId="77777777" w:rsidR="009F061E" w:rsidRDefault="009F061E" w:rsidP="00BC31DA">
            <w:pPr>
              <w:jc w:val="center"/>
            </w:pPr>
            <w:r>
              <w:t>Carter</w:t>
            </w:r>
          </w:p>
        </w:tc>
        <w:tc>
          <w:tcPr>
            <w:tcW w:w="1587" w:type="dxa"/>
          </w:tcPr>
          <w:p w14:paraId="61F087D3" w14:textId="77777777" w:rsidR="009F061E" w:rsidRPr="00344963" w:rsidRDefault="009F061E" w:rsidP="008812F8">
            <w:pPr>
              <w:rPr>
                <w:rFonts w:ascii="Cambria Math" w:hAnsi="Cambria Math"/>
                <w:oMath/>
              </w:rPr>
            </w:pPr>
            <m:oMathPara>
              <m:oMath>
                <m:r>
                  <w:rPr>
                    <w:rFonts w:ascii="Cambria Math" w:hAnsi="Cambria Math"/>
                  </w:rPr>
                  <m:t>31</m:t>
                </m:r>
              </m:oMath>
            </m:oMathPara>
          </w:p>
        </w:tc>
        <w:tc>
          <w:tcPr>
            <w:tcW w:w="1587" w:type="dxa"/>
          </w:tcPr>
          <w:p w14:paraId="6397965F" w14:textId="77777777" w:rsidR="009F061E" w:rsidRPr="00344963" w:rsidRDefault="009F061E" w:rsidP="008812F8">
            <w:pPr>
              <w:rPr>
                <w:rFonts w:ascii="Cambria Math" w:hAnsi="Cambria Math"/>
                <w:oMath/>
              </w:rPr>
            </w:pPr>
            <m:oMathPara>
              <m:oMath>
                <m:r>
                  <w:rPr>
                    <w:rFonts w:ascii="Cambria Math" w:hAnsi="Cambria Math"/>
                  </w:rPr>
                  <m:t>42</m:t>
                </m:r>
              </m:oMath>
            </m:oMathPara>
          </w:p>
        </w:tc>
        <w:tc>
          <w:tcPr>
            <w:tcW w:w="1587" w:type="dxa"/>
          </w:tcPr>
          <w:p w14:paraId="4970A9DB" w14:textId="77777777" w:rsidR="009F061E" w:rsidRPr="00344963" w:rsidRDefault="009F061E" w:rsidP="008812F8">
            <w:pPr>
              <w:rPr>
                <w:rFonts w:ascii="Cambria Math" w:hAnsi="Cambria Math"/>
                <w:oMath/>
              </w:rPr>
            </w:pPr>
            <m:oMathPara>
              <m:oMath>
                <m:r>
                  <w:rPr>
                    <w:rFonts w:ascii="Cambria Math" w:hAnsi="Cambria Math"/>
                  </w:rPr>
                  <m:t>36</m:t>
                </m:r>
              </m:oMath>
            </m:oMathPara>
          </w:p>
        </w:tc>
        <w:tc>
          <w:tcPr>
            <w:tcW w:w="1587" w:type="dxa"/>
          </w:tcPr>
          <w:p w14:paraId="02310D41" w14:textId="77777777" w:rsidR="009F061E" w:rsidRPr="00344963" w:rsidRDefault="009F061E" w:rsidP="008812F8">
            <w:pPr>
              <w:rPr>
                <w:rFonts w:ascii="Cambria Math" w:hAnsi="Cambria Math"/>
                <w:oMath/>
              </w:rPr>
            </w:pPr>
            <m:oMathPara>
              <m:oMath>
                <m:r>
                  <w:rPr>
                    <w:rFonts w:ascii="Cambria Math" w:hAnsi="Cambria Math"/>
                  </w:rPr>
                  <m:t>35</m:t>
                </m:r>
              </m:oMath>
            </m:oMathPara>
          </w:p>
        </w:tc>
      </w:tr>
      <w:tr w:rsidR="009F061E" w14:paraId="5755E749" w14:textId="77777777" w:rsidTr="00BC31DA">
        <w:trPr>
          <w:trHeight w:val="283"/>
        </w:trPr>
        <w:tc>
          <w:tcPr>
            <w:tcW w:w="1587" w:type="dxa"/>
            <w:vAlign w:val="center"/>
          </w:tcPr>
          <w:p w14:paraId="6A025B8D" w14:textId="77777777" w:rsidR="009F061E" w:rsidRDefault="009F061E" w:rsidP="00BC31DA">
            <w:pPr>
              <w:jc w:val="center"/>
            </w:pPr>
            <w:r>
              <w:t>Dana</w:t>
            </w:r>
          </w:p>
        </w:tc>
        <w:tc>
          <w:tcPr>
            <w:tcW w:w="1587" w:type="dxa"/>
          </w:tcPr>
          <w:p w14:paraId="777F2C13" w14:textId="77777777" w:rsidR="009F061E" w:rsidRPr="00344963" w:rsidRDefault="009F061E" w:rsidP="008812F8">
            <w:pPr>
              <w:rPr>
                <w:rFonts w:ascii="Cambria Math" w:hAnsi="Cambria Math"/>
                <w:oMath/>
              </w:rPr>
            </w:pPr>
            <m:oMathPara>
              <m:oMath>
                <m:r>
                  <w:rPr>
                    <w:rFonts w:ascii="Cambria Math" w:hAnsi="Cambria Math"/>
                  </w:rPr>
                  <m:t>32</m:t>
                </m:r>
              </m:oMath>
            </m:oMathPara>
          </w:p>
        </w:tc>
        <w:tc>
          <w:tcPr>
            <w:tcW w:w="1587" w:type="dxa"/>
          </w:tcPr>
          <w:p w14:paraId="64CADEC5" w14:textId="77777777" w:rsidR="009F061E" w:rsidRPr="00344963" w:rsidRDefault="009F061E" w:rsidP="008812F8">
            <w:pPr>
              <w:rPr>
                <w:rFonts w:ascii="Cambria Math" w:hAnsi="Cambria Math"/>
                <w:oMath/>
              </w:rPr>
            </w:pPr>
            <m:oMathPara>
              <m:oMath>
                <m:r>
                  <w:rPr>
                    <w:rFonts w:ascii="Cambria Math" w:hAnsi="Cambria Math"/>
                  </w:rPr>
                  <m:t>41</m:t>
                </m:r>
              </m:oMath>
            </m:oMathPara>
          </w:p>
        </w:tc>
        <w:tc>
          <w:tcPr>
            <w:tcW w:w="1587" w:type="dxa"/>
          </w:tcPr>
          <w:p w14:paraId="55D10DCC" w14:textId="77777777" w:rsidR="009F061E" w:rsidRPr="00344963" w:rsidRDefault="009F061E" w:rsidP="008812F8">
            <w:pPr>
              <w:rPr>
                <w:rFonts w:ascii="Cambria Math" w:hAnsi="Cambria Math"/>
                <w:oMath/>
              </w:rPr>
            </w:pPr>
            <m:oMathPara>
              <m:oMath>
                <m:r>
                  <w:rPr>
                    <w:rFonts w:ascii="Cambria Math" w:hAnsi="Cambria Math"/>
                  </w:rPr>
                  <m:t>35</m:t>
                </m:r>
              </m:oMath>
            </m:oMathPara>
          </w:p>
        </w:tc>
        <w:tc>
          <w:tcPr>
            <w:tcW w:w="1587" w:type="dxa"/>
          </w:tcPr>
          <w:p w14:paraId="500B29F8" w14:textId="77777777" w:rsidR="009F061E" w:rsidRPr="00344963" w:rsidRDefault="009F061E" w:rsidP="008812F8">
            <w:pPr>
              <w:rPr>
                <w:rFonts w:ascii="Cambria Math" w:hAnsi="Cambria Math"/>
                <w:oMath/>
              </w:rPr>
            </w:pPr>
            <m:oMathPara>
              <m:oMath>
                <m:r>
                  <w:rPr>
                    <w:rFonts w:ascii="Cambria Math" w:hAnsi="Cambria Math"/>
                  </w:rPr>
                  <m:t>36</m:t>
                </m:r>
              </m:oMath>
            </m:oMathPara>
          </w:p>
        </w:tc>
      </w:tr>
    </w:tbl>
    <w:p w14:paraId="1596AD58" w14:textId="77777777" w:rsidR="009F061E" w:rsidRDefault="009F061E" w:rsidP="008812F8"/>
    <w:p w14:paraId="5084C9EE" w14:textId="77777777" w:rsidR="009F061E" w:rsidRDefault="009F061E" w:rsidP="00462BA0">
      <w:pPr>
        <w:pStyle w:val="Parta"/>
      </w:pPr>
      <w:r>
        <w:t>(a)</w:t>
      </w:r>
      <w:r>
        <w:tab/>
        <w:t xml:space="preserve">Show use of </w:t>
      </w:r>
      <w:bookmarkStart w:id="33" w:name="_Hlk38184450"/>
      <w:r>
        <w:t xml:space="preserve">the Hungarian </w:t>
      </w:r>
      <w:bookmarkEnd w:id="33"/>
      <w:r>
        <w:t xml:space="preserve">algorithm to determine which stroke each boy should swim so that the team completes the </w:t>
      </w:r>
      <w:bookmarkStart w:id="34" w:name="_Hlk38180923"/>
      <m:oMath>
        <m:r>
          <w:rPr>
            <w:rFonts w:ascii="Cambria Math" w:hAnsi="Cambria Math"/>
          </w:rPr>
          <m:t>4×50</m:t>
        </m:r>
      </m:oMath>
      <w:r>
        <w:rPr>
          <w:rFonts w:eastAsiaTheme="minorEastAsia"/>
        </w:rPr>
        <w:t xml:space="preserve"> m </w:t>
      </w:r>
      <w:bookmarkEnd w:id="34"/>
      <w:r>
        <w:rPr>
          <w:rFonts w:eastAsiaTheme="minorEastAsia"/>
        </w:rPr>
        <w:t xml:space="preserve">medley </w:t>
      </w:r>
      <w:r>
        <w:t xml:space="preserve">relay in the shortest possible </w:t>
      </w:r>
      <w:commentRangeStart w:id="35"/>
      <w:r>
        <w:t>time</w:t>
      </w:r>
      <w:commentRangeEnd w:id="35"/>
      <w:r w:rsidR="00FE7456">
        <w:rPr>
          <w:rStyle w:val="CommentReference"/>
          <w:rFonts w:eastAsia="Times New Roman" w:cs="Times New Roman"/>
        </w:rPr>
        <w:commentReference w:id="35"/>
      </w:r>
      <w:r>
        <w:t>.</w:t>
      </w:r>
    </w:p>
    <w:p w14:paraId="11439BCF" w14:textId="77777777" w:rsidR="009F061E" w:rsidRDefault="009F061E" w:rsidP="00462BA0">
      <w:pPr>
        <w:pStyle w:val="Parta"/>
      </w:pPr>
      <w:r>
        <w:rPr>
          <w:noProof/>
          <w:lang w:eastAsia="en-AU"/>
        </w:rPr>
        <mc:AlternateContent>
          <mc:Choice Requires="wps">
            <w:drawing>
              <wp:anchor distT="0" distB="0" distL="114300" distR="114300" simplePos="0" relativeHeight="251676672" behindDoc="0" locked="0" layoutInCell="1" allowOverlap="1" wp14:anchorId="45989B7B" wp14:editId="0A9191D5">
                <wp:simplePos x="0" y="0"/>
                <wp:positionH relativeFrom="column">
                  <wp:posOffset>1229360</wp:posOffset>
                </wp:positionH>
                <wp:positionV relativeFrom="paragraph">
                  <wp:posOffset>88265</wp:posOffset>
                </wp:positionV>
                <wp:extent cx="3498850" cy="4057650"/>
                <wp:effectExtent l="0" t="0" r="25400" b="19050"/>
                <wp:wrapNone/>
                <wp:docPr id="16" name="Text Box 16"/>
                <wp:cNvGraphicFramePr/>
                <a:graphic xmlns:a="http://schemas.openxmlformats.org/drawingml/2006/main">
                  <a:graphicData uri="http://schemas.microsoft.com/office/word/2010/wordprocessingShape">
                    <wps:wsp>
                      <wps:cNvSpPr txBox="1"/>
                      <wps:spPr>
                        <a:xfrm>
                          <a:off x="0" y="0"/>
                          <a:ext cx="3498850" cy="40576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480"/>
                            </w:tblGrid>
                            <w:tr w:rsidR="009F061E" w:rsidRPr="00C250AC" w14:paraId="74C96553" w14:textId="77777777" w:rsidTr="00771CFE">
                              <w:trPr>
                                <w:trHeight w:hRule="exact" w:val="255"/>
                              </w:trPr>
                              <w:tc>
                                <w:tcPr>
                                  <w:tcW w:w="5000" w:type="pct"/>
                                  <w:shd w:val="clear" w:color="auto" w:fill="D9E2F3"/>
                                </w:tcPr>
                                <w:p w14:paraId="45FF78C8"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57FAB9C2" w14:textId="77777777" w:rsidTr="00C250AC">
                              <w:tc>
                                <w:tcPr>
                                  <w:tcW w:w="5000" w:type="pct"/>
                                  <w:tcBorders>
                                    <w:bottom w:val="single" w:sz="4" w:space="0" w:color="auto"/>
                                  </w:tcBorders>
                                </w:tcPr>
                                <w:p w14:paraId="6D4104BB" w14:textId="77777777" w:rsidR="009F061E" w:rsidRPr="00151784" w:rsidRDefault="00D5765D" w:rsidP="00992D52">
                                  <w:pPr>
                                    <w:pStyle w:val="Parts"/>
                                    <w:rPr>
                                      <w:rFonts w:eastAsiaTheme="minorEastAsia"/>
                                      <w:color w:val="003366"/>
                                    </w:rPr>
                                  </w:pPr>
                                  <m:oMathPara>
                                    <m:oMath>
                                      <m:d>
                                        <m:dPr>
                                          <m:begChr m:val="["/>
                                          <m:endChr m:val="]"/>
                                          <m:ctrlPr>
                                            <w:rPr>
                                              <w:rFonts w:ascii="Cambria Math" w:hAnsi="Cambria Math"/>
                                              <w:i/>
                                              <w:color w:val="003366"/>
                                            </w:rPr>
                                          </m:ctrlPr>
                                        </m:dPr>
                                        <m:e>
                                          <m:m>
                                            <m:mPr>
                                              <m:mcs>
                                                <m:mc>
                                                  <m:mcPr>
                                                    <m:count m:val="4"/>
                                                    <m:mcJc m:val="center"/>
                                                  </m:mcPr>
                                                </m:mc>
                                              </m:mcs>
                                              <m:ctrlPr>
                                                <w:rPr>
                                                  <w:rFonts w:ascii="Cambria Math" w:hAnsi="Cambria Math"/>
                                                  <w:i/>
                                                  <w:color w:val="003366"/>
                                                </w:rPr>
                                              </m:ctrlPr>
                                            </m:mPr>
                                            <m:mr>
                                              <m:e>
                                                <m:r>
                                                  <w:rPr>
                                                    <w:rFonts w:ascii="Cambria Math" w:hAnsi="Cambria Math"/>
                                                    <w:color w:val="003366"/>
                                                  </w:rPr>
                                                  <m:t>0</m:t>
                                                </m:r>
                                              </m:e>
                                              <m:e>
                                                <m:r>
                                                  <w:rPr>
                                                    <w:rFonts w:ascii="Cambria Math" w:hAnsi="Cambria Math"/>
                                                    <w:color w:val="003366"/>
                                                  </w:rPr>
                                                  <m:t>10</m:t>
                                                </m:r>
                                              </m:e>
                                              <m:e>
                                                <m:r>
                                                  <w:rPr>
                                                    <w:rFonts w:ascii="Cambria Math" w:hAnsi="Cambria Math"/>
                                                    <w:color w:val="003366"/>
                                                  </w:rPr>
                                                  <m:t>4</m:t>
                                                </m:r>
                                              </m:e>
                                              <m:e>
                                                <m:r>
                                                  <w:rPr>
                                                    <w:rFonts w:ascii="Cambria Math" w:hAnsi="Cambria Math"/>
                                                    <w:color w:val="003366"/>
                                                  </w:rPr>
                                                  <m:t>3</m:t>
                                                </m:r>
                                              </m:e>
                                            </m:mr>
                                            <m:mr>
                                              <m:e>
                                                <m:r>
                                                  <w:rPr>
                                                    <w:rFonts w:ascii="Cambria Math" w:hAnsi="Cambria Math"/>
                                                    <w:color w:val="003366"/>
                                                  </w:rPr>
                                                  <m:t>0</m:t>
                                                </m:r>
                                              </m:e>
                                              <m:e>
                                                <m:r>
                                                  <w:rPr>
                                                    <w:rFonts w:ascii="Cambria Math" w:hAnsi="Cambria Math"/>
                                                    <w:color w:val="003366"/>
                                                  </w:rPr>
                                                  <m:t>10</m:t>
                                                </m:r>
                                              </m:e>
                                              <m:e>
                                                <m:r>
                                                  <w:rPr>
                                                    <w:rFonts w:ascii="Cambria Math" w:hAnsi="Cambria Math"/>
                                                    <w:color w:val="003366"/>
                                                  </w:rPr>
                                                  <m:t>5</m:t>
                                                </m:r>
                                              </m:e>
                                              <m:e>
                                                <m:r>
                                                  <w:rPr>
                                                    <w:rFonts w:ascii="Cambria Math" w:hAnsi="Cambria Math"/>
                                                    <w:color w:val="003366"/>
                                                  </w:rPr>
                                                  <m:t>4</m:t>
                                                </m:r>
                                              </m:e>
                                            </m:mr>
                                            <m:mr>
                                              <m:e>
                                                <m:r>
                                                  <w:rPr>
                                                    <w:rFonts w:ascii="Cambria Math" w:hAnsi="Cambria Math"/>
                                                    <w:color w:val="003366"/>
                                                  </w:rPr>
                                                  <m:t>0</m:t>
                                                </m:r>
                                              </m:e>
                                              <m:e>
                                                <m:r>
                                                  <w:rPr>
                                                    <w:rFonts w:ascii="Cambria Math" w:hAnsi="Cambria Math"/>
                                                    <w:color w:val="003366"/>
                                                  </w:rPr>
                                                  <m:t>11</m:t>
                                                </m:r>
                                              </m:e>
                                              <m:e>
                                                <m:r>
                                                  <w:rPr>
                                                    <w:rFonts w:ascii="Cambria Math" w:hAnsi="Cambria Math"/>
                                                    <w:color w:val="003366"/>
                                                  </w:rPr>
                                                  <m:t>5</m:t>
                                                </m:r>
                                              </m:e>
                                              <m:e>
                                                <m:r>
                                                  <w:rPr>
                                                    <w:rFonts w:ascii="Cambria Math" w:hAnsi="Cambria Math"/>
                                                    <w:color w:val="003366"/>
                                                  </w:rPr>
                                                  <m:t>4</m:t>
                                                </m:r>
                                              </m:e>
                                            </m:mr>
                                            <m:mr>
                                              <m:e>
                                                <m:r>
                                                  <w:rPr>
                                                    <w:rFonts w:ascii="Cambria Math" w:hAnsi="Cambria Math"/>
                                                    <w:color w:val="003366"/>
                                                  </w:rPr>
                                                  <m:t>0</m:t>
                                                </m:r>
                                              </m:e>
                                              <m:e>
                                                <m:r>
                                                  <w:rPr>
                                                    <w:rFonts w:ascii="Cambria Math" w:hAnsi="Cambria Math"/>
                                                    <w:color w:val="003366"/>
                                                  </w:rPr>
                                                  <m:t>9</m:t>
                                                </m:r>
                                              </m:e>
                                              <m:e>
                                                <m:r>
                                                  <w:rPr>
                                                    <w:rFonts w:ascii="Cambria Math" w:hAnsi="Cambria Math"/>
                                                    <w:color w:val="003366"/>
                                                  </w:rPr>
                                                  <m:t>3</m:t>
                                                </m:r>
                                              </m:e>
                                              <m:e>
                                                <m:r>
                                                  <w:rPr>
                                                    <w:rFonts w:ascii="Cambria Math" w:hAnsi="Cambria Math"/>
                                                    <w:color w:val="003366"/>
                                                  </w:rPr>
                                                  <m:t>4</m:t>
                                                </m:r>
                                              </m:e>
                                            </m:mr>
                                          </m:m>
                                        </m:e>
                                      </m:d>
                                    </m:oMath>
                                  </m:oMathPara>
                                </w:p>
                                <w:p w14:paraId="725F6335" w14:textId="77777777" w:rsidR="009F061E" w:rsidRDefault="009F061E" w:rsidP="00992D52">
                                  <w:pPr>
                                    <w:pStyle w:val="Parts"/>
                                    <w:rPr>
                                      <w:rFonts w:eastAsiaTheme="minorEastAsia"/>
                                      <w:color w:val="003366"/>
                                    </w:rPr>
                                  </w:pPr>
                                </w:p>
                                <w:p w14:paraId="506DCA09" w14:textId="77777777" w:rsidR="009F061E" w:rsidRPr="00151784" w:rsidRDefault="00D5765D" w:rsidP="00151784">
                                  <w:pPr>
                                    <w:pStyle w:val="Parts"/>
                                    <w:rPr>
                                      <w:rFonts w:eastAsiaTheme="minorEastAsia"/>
                                      <w:color w:val="003366"/>
                                    </w:rPr>
                                  </w:pPr>
                                  <m:oMathPara>
                                    <m:oMath>
                                      <m:d>
                                        <m:dPr>
                                          <m:begChr m:val="["/>
                                          <m:endChr m:val="]"/>
                                          <m:ctrlPr>
                                            <w:rPr>
                                              <w:rFonts w:ascii="Cambria Math" w:hAnsi="Cambria Math"/>
                                              <w:i/>
                                              <w:color w:val="003366"/>
                                            </w:rPr>
                                          </m:ctrlPr>
                                        </m:dPr>
                                        <m:e>
                                          <m:m>
                                            <m:mPr>
                                              <m:mcs>
                                                <m:mc>
                                                  <m:mcPr>
                                                    <m:count m:val="4"/>
                                                    <m:mcJc m:val="center"/>
                                                  </m:mcPr>
                                                </m:mc>
                                              </m:mcs>
                                              <m:ctrlPr>
                                                <w:rPr>
                                                  <w:rFonts w:ascii="Cambria Math" w:hAnsi="Cambria Math"/>
                                                  <w:i/>
                                                  <w:color w:val="003366"/>
                                                </w:rPr>
                                              </m:ctrlPr>
                                            </m:mPr>
                                            <m:mr>
                                              <m:e>
                                                <m:r>
                                                  <w:rPr>
                                                    <w:rFonts w:ascii="Cambria Math" w:hAnsi="Cambria Math"/>
                                                    <w:color w:val="003366"/>
                                                  </w:rPr>
                                                  <m:t>0</m:t>
                                                </m:r>
                                              </m:e>
                                              <m:e>
                                                <m:r>
                                                  <w:rPr>
                                                    <w:rFonts w:ascii="Cambria Math" w:hAnsi="Cambria Math"/>
                                                    <w:color w:val="003366"/>
                                                  </w:rPr>
                                                  <m:t>1</m:t>
                                                </m:r>
                                              </m:e>
                                              <m:e>
                                                <m:r>
                                                  <w:rPr>
                                                    <w:rFonts w:ascii="Cambria Math" w:hAnsi="Cambria Math"/>
                                                    <w:color w:val="003366"/>
                                                  </w:rPr>
                                                  <m:t>1</m:t>
                                                </m:r>
                                              </m:e>
                                              <m:e>
                                                <m:r>
                                                  <w:rPr>
                                                    <w:rFonts w:ascii="Cambria Math" w:hAnsi="Cambria Math"/>
                                                    <w:color w:val="003366"/>
                                                  </w:rPr>
                                                  <m:t>0</m:t>
                                                </m:r>
                                              </m:e>
                                            </m:mr>
                                            <m:mr>
                                              <m:e>
                                                <m:r>
                                                  <w:rPr>
                                                    <w:rFonts w:ascii="Cambria Math" w:hAnsi="Cambria Math"/>
                                                    <w:color w:val="003366"/>
                                                  </w:rPr>
                                                  <m:t>0</m:t>
                                                </m:r>
                                              </m:e>
                                              <m:e>
                                                <m:r>
                                                  <w:rPr>
                                                    <w:rFonts w:ascii="Cambria Math" w:hAnsi="Cambria Math"/>
                                                    <w:color w:val="003366"/>
                                                  </w:rPr>
                                                  <m:t>1</m:t>
                                                </m:r>
                                              </m:e>
                                              <m:e>
                                                <m:r>
                                                  <w:rPr>
                                                    <w:rFonts w:ascii="Cambria Math" w:hAnsi="Cambria Math"/>
                                                    <w:color w:val="003366"/>
                                                  </w:rPr>
                                                  <m:t>2</m:t>
                                                </m:r>
                                              </m:e>
                                              <m:e>
                                                <m:r>
                                                  <w:rPr>
                                                    <w:rFonts w:ascii="Cambria Math" w:hAnsi="Cambria Math"/>
                                                    <w:color w:val="003366"/>
                                                  </w:rPr>
                                                  <m:t>1</m:t>
                                                </m:r>
                                              </m:e>
                                            </m:mr>
                                            <m:mr>
                                              <m:e>
                                                <m:r>
                                                  <w:rPr>
                                                    <w:rFonts w:ascii="Cambria Math" w:hAnsi="Cambria Math"/>
                                                    <w:color w:val="003366"/>
                                                  </w:rPr>
                                                  <m:t>0</m:t>
                                                </m:r>
                                              </m:e>
                                              <m:e>
                                                <m:r>
                                                  <w:rPr>
                                                    <w:rFonts w:ascii="Cambria Math" w:hAnsi="Cambria Math"/>
                                                    <w:color w:val="003366"/>
                                                  </w:rPr>
                                                  <m:t>2</m:t>
                                                </m:r>
                                              </m:e>
                                              <m:e>
                                                <m:r>
                                                  <w:rPr>
                                                    <w:rFonts w:ascii="Cambria Math" w:hAnsi="Cambria Math"/>
                                                    <w:color w:val="003366"/>
                                                  </w:rPr>
                                                  <m:t>2</m:t>
                                                </m:r>
                                              </m:e>
                                              <m:e>
                                                <m:r>
                                                  <w:rPr>
                                                    <w:rFonts w:ascii="Cambria Math" w:hAnsi="Cambria Math"/>
                                                    <w:color w:val="003366"/>
                                                  </w:rPr>
                                                  <m:t>1</m:t>
                                                </m:r>
                                              </m:e>
                                            </m:mr>
                                            <m:mr>
                                              <m:e>
                                                <m:r>
                                                  <w:rPr>
                                                    <w:rFonts w:ascii="Cambria Math" w:hAnsi="Cambria Math"/>
                                                    <w:color w:val="003366"/>
                                                  </w:rPr>
                                                  <m:t>0</m:t>
                                                </m:r>
                                              </m:e>
                                              <m:e>
                                                <m:r>
                                                  <w:rPr>
                                                    <w:rFonts w:ascii="Cambria Math" w:hAnsi="Cambria Math"/>
                                                    <w:color w:val="003366"/>
                                                  </w:rPr>
                                                  <m:t>0</m:t>
                                                </m:r>
                                              </m:e>
                                              <m:e>
                                                <m:r>
                                                  <w:rPr>
                                                    <w:rFonts w:ascii="Cambria Math" w:hAnsi="Cambria Math"/>
                                                    <w:color w:val="003366"/>
                                                  </w:rPr>
                                                  <m:t>0</m:t>
                                                </m:r>
                                              </m:e>
                                              <m:e>
                                                <m:r>
                                                  <w:rPr>
                                                    <w:rFonts w:ascii="Cambria Math" w:hAnsi="Cambria Math"/>
                                                    <w:color w:val="003366"/>
                                                  </w:rPr>
                                                  <m:t>1</m:t>
                                                </m:r>
                                              </m:e>
                                            </m:mr>
                                          </m:m>
                                        </m:e>
                                      </m:d>
                                    </m:oMath>
                                  </m:oMathPara>
                                </w:p>
                                <w:p w14:paraId="1EEC96C2" w14:textId="77777777" w:rsidR="009F061E" w:rsidRDefault="009F061E" w:rsidP="00992D52">
                                  <w:pPr>
                                    <w:pStyle w:val="Parts"/>
                                    <w:rPr>
                                      <w:color w:val="003366"/>
                                    </w:rPr>
                                  </w:pPr>
                                </w:p>
                                <w:p w14:paraId="756061FF" w14:textId="77777777" w:rsidR="009F061E" w:rsidRPr="00151784" w:rsidRDefault="00D5765D" w:rsidP="00CA06D4">
                                  <w:pPr>
                                    <w:pStyle w:val="Parts"/>
                                    <w:rPr>
                                      <w:rFonts w:eastAsiaTheme="minorEastAsia"/>
                                      <w:color w:val="003366"/>
                                    </w:rPr>
                                  </w:pPr>
                                  <m:oMathPara>
                                    <m:oMath>
                                      <m:d>
                                        <m:dPr>
                                          <m:begChr m:val="["/>
                                          <m:endChr m:val="]"/>
                                          <m:ctrlPr>
                                            <w:rPr>
                                              <w:rFonts w:ascii="Cambria Math" w:hAnsi="Cambria Math"/>
                                              <w:i/>
                                              <w:color w:val="003366"/>
                                            </w:rPr>
                                          </m:ctrlPr>
                                        </m:dPr>
                                        <m:e>
                                          <m:m>
                                            <m:mPr>
                                              <m:mcs>
                                                <m:mc>
                                                  <m:mcPr>
                                                    <m:count m:val="4"/>
                                                    <m:mcJc m:val="center"/>
                                                  </m:mcPr>
                                                </m:mc>
                                              </m:mcs>
                                              <m:ctrlPr>
                                                <w:rPr>
                                                  <w:rFonts w:ascii="Cambria Math" w:hAnsi="Cambria Math"/>
                                                  <w:i/>
                                                  <w:color w:val="003366"/>
                                                </w:rPr>
                                              </m:ctrlPr>
                                            </m:mPr>
                                            <m:mr>
                                              <m:e>
                                                <m:r>
                                                  <w:rPr>
                                                    <w:rFonts w:ascii="Cambria Math" w:hAnsi="Cambria Math"/>
                                                    <w:color w:val="003366"/>
                                                  </w:rPr>
                                                  <m:t>1</m:t>
                                                </m:r>
                                              </m:e>
                                              <m:e>
                                                <m:r>
                                                  <w:rPr>
                                                    <w:rFonts w:ascii="Cambria Math" w:hAnsi="Cambria Math"/>
                                                    <w:color w:val="003366"/>
                                                  </w:rPr>
                                                  <m:t>1</m:t>
                                                </m:r>
                                              </m:e>
                                              <m:e>
                                                <m:r>
                                                  <w:rPr>
                                                    <w:rFonts w:ascii="Cambria Math" w:hAnsi="Cambria Math"/>
                                                    <w:color w:val="003366"/>
                                                  </w:rPr>
                                                  <m:t>1</m:t>
                                                </m:r>
                                              </m:e>
                                              <m:e>
                                                <m:r>
                                                  <w:rPr>
                                                    <w:rFonts w:ascii="Cambria Math" w:hAnsi="Cambria Math"/>
                                                    <w:color w:val="003366"/>
                                                    <w:highlight w:val="lightGray"/>
                                                  </w:rPr>
                                                  <m:t>0</m:t>
                                                </m:r>
                                              </m:e>
                                            </m:mr>
                                            <m:mr>
                                              <m:e>
                                                <m:r>
                                                  <w:rPr>
                                                    <w:rFonts w:ascii="Cambria Math" w:hAnsi="Cambria Math"/>
                                                    <w:color w:val="003366"/>
                                                  </w:rPr>
                                                  <m:t>0</m:t>
                                                </m:r>
                                              </m:e>
                                              <m:e>
                                                <m:r>
                                                  <w:rPr>
                                                    <w:rFonts w:ascii="Cambria Math" w:hAnsi="Cambria Math"/>
                                                    <w:color w:val="003366"/>
                                                    <w:highlight w:val="lightGray"/>
                                                  </w:rPr>
                                                  <m:t>0</m:t>
                                                </m:r>
                                              </m:e>
                                              <m:e>
                                                <m:r>
                                                  <w:rPr>
                                                    <w:rFonts w:ascii="Cambria Math" w:hAnsi="Cambria Math"/>
                                                    <w:color w:val="003366"/>
                                                  </w:rPr>
                                                  <m:t>1</m:t>
                                                </m:r>
                                              </m:e>
                                              <m:e>
                                                <m:r>
                                                  <w:rPr>
                                                    <w:rFonts w:ascii="Cambria Math" w:hAnsi="Cambria Math"/>
                                                    <w:color w:val="003366"/>
                                                  </w:rPr>
                                                  <m:t>0</m:t>
                                                </m:r>
                                              </m:e>
                                            </m:mr>
                                            <m:mr>
                                              <m:e>
                                                <m:r>
                                                  <w:rPr>
                                                    <w:rFonts w:ascii="Cambria Math" w:hAnsi="Cambria Math"/>
                                                    <w:color w:val="003366"/>
                                                    <w:highlight w:val="lightGray"/>
                                                  </w:rPr>
                                                  <m:t>0</m:t>
                                                </m:r>
                                              </m:e>
                                              <m:e>
                                                <m:r>
                                                  <w:rPr>
                                                    <w:rFonts w:ascii="Cambria Math" w:hAnsi="Cambria Math"/>
                                                    <w:color w:val="003366"/>
                                                  </w:rPr>
                                                  <m:t>1</m:t>
                                                </m:r>
                                              </m:e>
                                              <m:e>
                                                <m:r>
                                                  <w:rPr>
                                                    <w:rFonts w:ascii="Cambria Math" w:hAnsi="Cambria Math"/>
                                                    <w:color w:val="003366"/>
                                                  </w:rPr>
                                                  <m:t>1</m:t>
                                                </m:r>
                                              </m:e>
                                              <m:e>
                                                <m:r>
                                                  <w:rPr>
                                                    <w:rFonts w:ascii="Cambria Math" w:hAnsi="Cambria Math"/>
                                                    <w:color w:val="003366"/>
                                                  </w:rPr>
                                                  <m:t>0</m:t>
                                                </m:r>
                                              </m:e>
                                            </m:mr>
                                            <m:mr>
                                              <m:e>
                                                <m:r>
                                                  <w:rPr>
                                                    <w:rFonts w:ascii="Cambria Math" w:hAnsi="Cambria Math"/>
                                                    <w:color w:val="003366"/>
                                                  </w:rPr>
                                                  <m:t>1</m:t>
                                                </m:r>
                                              </m:e>
                                              <m:e>
                                                <m:r>
                                                  <w:rPr>
                                                    <w:rFonts w:ascii="Cambria Math" w:hAnsi="Cambria Math"/>
                                                    <w:color w:val="003366"/>
                                                  </w:rPr>
                                                  <m:t>0</m:t>
                                                </m:r>
                                              </m:e>
                                              <m:e>
                                                <m:r>
                                                  <w:rPr>
                                                    <w:rFonts w:ascii="Cambria Math" w:hAnsi="Cambria Math"/>
                                                    <w:color w:val="003366"/>
                                                    <w:highlight w:val="lightGray"/>
                                                  </w:rPr>
                                                  <m:t>0</m:t>
                                                </m:r>
                                              </m:e>
                                              <m:e>
                                                <m:r>
                                                  <w:rPr>
                                                    <w:rFonts w:ascii="Cambria Math" w:hAnsi="Cambria Math"/>
                                                    <w:color w:val="003366"/>
                                                  </w:rPr>
                                                  <m:t>1</m:t>
                                                </m:r>
                                              </m:e>
                                            </m:mr>
                                          </m:m>
                                        </m:e>
                                      </m:d>
                                      <m:r>
                                        <w:rPr>
                                          <w:rFonts w:ascii="Cambria Math" w:eastAsiaTheme="minorEastAsia" w:hAnsi="Cambria Math"/>
                                          <w:color w:val="003366"/>
                                        </w:rPr>
                                        <m:t xml:space="preserve"> </m:t>
                                      </m:r>
                                      <m:r>
                                        <m:rPr>
                                          <m:nor/>
                                        </m:rPr>
                                        <w:rPr>
                                          <w:rFonts w:ascii="Cambria Math" w:eastAsiaTheme="minorEastAsia" w:hAnsi="Cambria Math"/>
                                          <w:color w:val="003366"/>
                                        </w:rPr>
                                        <m:t>or</m:t>
                                      </m:r>
                                      <m:r>
                                        <w:rPr>
                                          <w:rFonts w:ascii="Cambria Math" w:eastAsiaTheme="minorEastAsia" w:hAnsi="Cambria Math"/>
                                          <w:color w:val="003366"/>
                                        </w:rPr>
                                        <m:t xml:space="preserve"> </m:t>
                                      </m:r>
                                      <m:d>
                                        <m:dPr>
                                          <m:begChr m:val="["/>
                                          <m:endChr m:val="]"/>
                                          <m:ctrlPr>
                                            <w:rPr>
                                              <w:rFonts w:ascii="Cambria Math" w:hAnsi="Cambria Math"/>
                                              <w:i/>
                                              <w:color w:val="003366"/>
                                            </w:rPr>
                                          </m:ctrlPr>
                                        </m:dPr>
                                        <m:e>
                                          <m:m>
                                            <m:mPr>
                                              <m:mcs>
                                                <m:mc>
                                                  <m:mcPr>
                                                    <m:count m:val="4"/>
                                                    <m:mcJc m:val="center"/>
                                                  </m:mcPr>
                                                </m:mc>
                                              </m:mcs>
                                              <m:ctrlPr>
                                                <w:rPr>
                                                  <w:rFonts w:ascii="Cambria Math" w:hAnsi="Cambria Math"/>
                                                  <w:i/>
                                                  <w:color w:val="003366"/>
                                                </w:rPr>
                                              </m:ctrlPr>
                                            </m:mPr>
                                            <m:mr>
                                              <m:e>
                                                <m:r>
                                                  <w:rPr>
                                                    <w:rFonts w:ascii="Cambria Math" w:hAnsi="Cambria Math"/>
                                                    <w:color w:val="003366"/>
                                                  </w:rPr>
                                                  <m:t>0</m:t>
                                                </m:r>
                                              </m:e>
                                              <m:e>
                                                <m:r>
                                                  <w:rPr>
                                                    <w:rFonts w:ascii="Cambria Math" w:hAnsi="Cambria Math"/>
                                                    <w:color w:val="003366"/>
                                                  </w:rPr>
                                                  <m:t>0</m:t>
                                                </m:r>
                                              </m:e>
                                              <m:e>
                                                <m:r>
                                                  <w:rPr>
                                                    <w:rFonts w:ascii="Cambria Math" w:hAnsi="Cambria Math"/>
                                                    <w:color w:val="003366"/>
                                                  </w:rPr>
                                                  <m:t>0</m:t>
                                                </m:r>
                                              </m:e>
                                              <m:e>
                                                <m:r>
                                                  <w:rPr>
                                                    <w:rFonts w:ascii="Cambria Math" w:hAnsi="Cambria Math"/>
                                                    <w:color w:val="003366"/>
                                                    <w:highlight w:val="lightGray"/>
                                                  </w:rPr>
                                                  <m:t>0</m:t>
                                                </m:r>
                                              </m:e>
                                            </m:mr>
                                            <m:mr>
                                              <m:e>
                                                <m:r>
                                                  <w:rPr>
                                                    <w:rFonts w:ascii="Cambria Math" w:hAnsi="Cambria Math"/>
                                                    <w:color w:val="003366"/>
                                                  </w:rPr>
                                                  <m:t>0</m:t>
                                                </m:r>
                                              </m:e>
                                              <m:e>
                                                <m:r>
                                                  <w:rPr>
                                                    <w:rFonts w:ascii="Cambria Math" w:hAnsi="Cambria Math"/>
                                                    <w:color w:val="003366"/>
                                                    <w:highlight w:val="lightGray"/>
                                                  </w:rPr>
                                                  <m:t>0</m:t>
                                                </m:r>
                                              </m:e>
                                              <m:e>
                                                <m:r>
                                                  <w:rPr>
                                                    <w:rFonts w:ascii="Cambria Math" w:hAnsi="Cambria Math"/>
                                                    <w:color w:val="003366"/>
                                                  </w:rPr>
                                                  <m:t>1</m:t>
                                                </m:r>
                                              </m:e>
                                              <m:e>
                                                <m:r>
                                                  <w:rPr>
                                                    <w:rFonts w:ascii="Cambria Math" w:hAnsi="Cambria Math"/>
                                                    <w:color w:val="003366"/>
                                                  </w:rPr>
                                                  <m:t>1</m:t>
                                                </m:r>
                                              </m:e>
                                            </m:mr>
                                            <m:mr>
                                              <m:e>
                                                <m:r>
                                                  <w:rPr>
                                                    <w:rFonts w:ascii="Cambria Math" w:hAnsi="Cambria Math"/>
                                                    <w:color w:val="003366"/>
                                                    <w:highlight w:val="lightGray"/>
                                                  </w:rPr>
                                                  <m:t>0</m:t>
                                                </m:r>
                                              </m:e>
                                              <m:e>
                                                <m:r>
                                                  <w:rPr>
                                                    <w:rFonts w:ascii="Cambria Math" w:hAnsi="Cambria Math"/>
                                                    <w:color w:val="003366"/>
                                                  </w:rPr>
                                                  <m:t>1</m:t>
                                                </m:r>
                                              </m:e>
                                              <m:e>
                                                <m:r>
                                                  <w:rPr>
                                                    <w:rFonts w:ascii="Cambria Math" w:hAnsi="Cambria Math"/>
                                                    <w:color w:val="003366"/>
                                                  </w:rPr>
                                                  <m:t>1</m:t>
                                                </m:r>
                                              </m:e>
                                              <m:e>
                                                <m:r>
                                                  <w:rPr>
                                                    <w:rFonts w:ascii="Cambria Math" w:hAnsi="Cambria Math"/>
                                                    <w:color w:val="003366"/>
                                                  </w:rPr>
                                                  <m:t>1</m:t>
                                                </m:r>
                                              </m:e>
                                            </m:mr>
                                            <m:mr>
                                              <m:e>
                                                <m:r>
                                                  <w:rPr>
                                                    <w:rFonts w:ascii="Cambria Math" w:hAnsi="Cambria Math"/>
                                                    <w:color w:val="003366"/>
                                                  </w:rPr>
                                                  <m:t>1</m:t>
                                                </m:r>
                                              </m:e>
                                              <m:e>
                                                <m:r>
                                                  <w:rPr>
                                                    <w:rFonts w:ascii="Cambria Math" w:hAnsi="Cambria Math"/>
                                                    <w:color w:val="003366"/>
                                                  </w:rPr>
                                                  <m:t>0</m:t>
                                                </m:r>
                                              </m:e>
                                              <m:e>
                                                <m:r>
                                                  <w:rPr>
                                                    <w:rFonts w:ascii="Cambria Math" w:hAnsi="Cambria Math"/>
                                                    <w:color w:val="003366"/>
                                                    <w:highlight w:val="lightGray"/>
                                                  </w:rPr>
                                                  <m:t>0</m:t>
                                                </m:r>
                                              </m:e>
                                              <m:e>
                                                <m:r>
                                                  <w:rPr>
                                                    <w:rFonts w:ascii="Cambria Math" w:hAnsi="Cambria Math"/>
                                                    <w:color w:val="003366"/>
                                                  </w:rPr>
                                                  <m:t>2</m:t>
                                                </m:r>
                                              </m:e>
                                            </m:mr>
                                          </m:m>
                                        </m:e>
                                      </m:d>
                                    </m:oMath>
                                  </m:oMathPara>
                                </w:p>
                                <w:p w14:paraId="0D9C6575" w14:textId="77777777" w:rsidR="009F061E" w:rsidRDefault="009F061E" w:rsidP="00992D52">
                                  <w:pPr>
                                    <w:pStyle w:val="Parts"/>
                                    <w:rPr>
                                      <w:color w:val="003366"/>
                                    </w:rPr>
                                  </w:pPr>
                                </w:p>
                                <w:p w14:paraId="43ECE9AF" w14:textId="77777777" w:rsidR="009F061E" w:rsidRDefault="009F061E" w:rsidP="0017396B">
                                  <w:pPr>
                                    <w:pStyle w:val="Parts"/>
                                    <w:jc w:val="center"/>
                                    <w:rPr>
                                      <w:color w:val="003366"/>
                                    </w:rPr>
                                  </w:pPr>
                                  <w:r>
                                    <w:rPr>
                                      <w:color w:val="003366"/>
                                    </w:rPr>
                                    <w:t>Assignment: Arif - Butterfly; Brenton - Backstroke;</w:t>
                                  </w:r>
                                  <w:r>
                                    <w:rPr>
                                      <w:color w:val="003366"/>
                                    </w:rPr>
                                    <w:br/>
                                    <w:t>Carter - Freestyle; Dana - Breastroke.</w:t>
                                  </w:r>
                                </w:p>
                                <w:p w14:paraId="72CDB08B" w14:textId="77777777" w:rsidR="009F061E" w:rsidRPr="00C250AC" w:rsidRDefault="009F061E" w:rsidP="00992D52">
                                  <w:pPr>
                                    <w:pStyle w:val="Parts"/>
                                    <w:rPr>
                                      <w:color w:val="003366"/>
                                    </w:rPr>
                                  </w:pPr>
                                </w:p>
                              </w:tc>
                            </w:tr>
                            <w:tr w:rsidR="009F061E" w:rsidRPr="00C250AC" w14:paraId="6958A040" w14:textId="77777777" w:rsidTr="00321246">
                              <w:trPr>
                                <w:trHeight w:hRule="exact" w:val="255"/>
                              </w:trPr>
                              <w:tc>
                                <w:tcPr>
                                  <w:tcW w:w="5000" w:type="pct"/>
                                  <w:shd w:val="clear" w:color="auto" w:fill="D9E2F3"/>
                                </w:tcPr>
                                <w:p w14:paraId="48B52BA8"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24D9AE79" w14:textId="77777777" w:rsidTr="00F27DD5">
                              <w:tc>
                                <w:tcPr>
                                  <w:tcW w:w="5000" w:type="pct"/>
                                </w:tcPr>
                                <w:p w14:paraId="08089763"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reduces rows</w:t>
                                  </w:r>
                                </w:p>
                                <w:p w14:paraId="4CA4662A" w14:textId="77777777" w:rsidR="009F061E" w:rsidRDefault="009F061E" w:rsidP="00992D52">
                                  <w:pPr>
                                    <w:pStyle w:val="Parts"/>
                                    <w:rPr>
                                      <w:color w:val="003366"/>
                                    </w:rPr>
                                  </w:pPr>
                                  <w:r>
                                    <w:rPr>
                                      <w:rFonts w:ascii="Wingdings" w:hAnsi="Wingdings"/>
                                      <w:color w:val="003366"/>
                                    </w:rPr>
                                    <w:t>ü</w:t>
                                  </w:r>
                                  <w:r>
                                    <w:rPr>
                                      <w:color w:val="003366"/>
                                    </w:rPr>
                                    <w:t xml:space="preserve"> reduces columns</w:t>
                                  </w:r>
                                </w:p>
                                <w:p w14:paraId="59F031BF" w14:textId="77777777" w:rsidR="009F061E" w:rsidRDefault="009F061E" w:rsidP="00992D52">
                                  <w:pPr>
                                    <w:pStyle w:val="Parts"/>
                                    <w:rPr>
                                      <w:color w:val="003366"/>
                                    </w:rPr>
                                  </w:pPr>
                                  <w:r>
                                    <w:rPr>
                                      <w:rFonts w:ascii="Wingdings" w:hAnsi="Wingdings"/>
                                      <w:color w:val="003366"/>
                                    </w:rPr>
                                    <w:t>ü</w:t>
                                  </w:r>
                                  <w:r>
                                    <w:rPr>
                                      <w:color w:val="003366"/>
                                    </w:rPr>
                                    <w:t xml:space="preserve"> reduces again so that four lines needed to cover</w:t>
                                  </w:r>
                                </w:p>
                                <w:p w14:paraId="6EB15A14" w14:textId="77777777" w:rsidR="009F061E" w:rsidRPr="00C250AC" w:rsidRDefault="009F061E" w:rsidP="00992D52">
                                  <w:pPr>
                                    <w:pStyle w:val="Parts"/>
                                    <w:rPr>
                                      <w:color w:val="003366"/>
                                    </w:rPr>
                                  </w:pPr>
                                  <w:r>
                                    <w:rPr>
                                      <w:rFonts w:ascii="Wingdings" w:hAnsi="Wingdings"/>
                                      <w:color w:val="003366"/>
                                    </w:rPr>
                                    <w:t>ü</w:t>
                                  </w:r>
                                  <w:r>
                                    <w:rPr>
                                      <w:color w:val="003366"/>
                                    </w:rPr>
                                    <w:t xml:space="preserve"> states assignment</w:t>
                                  </w:r>
                                </w:p>
                              </w:tc>
                            </w:tr>
                          </w:tbl>
                          <w:p w14:paraId="4E071F83" w14:textId="77777777" w:rsidR="009F061E" w:rsidRDefault="009F061E" w:rsidP="00151784">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89B7B" id="Text Box 16" o:spid="_x0000_s1037" type="#_x0000_t202" style="position:absolute;left:0;text-align:left;margin-left:96.8pt;margin-top:6.95pt;width:275.5pt;height:3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480"/>
                      </w:tblGrid>
                      <w:tr w:rsidR="009F061E" w:rsidRPr="00C250AC" w14:paraId="74C96553" w14:textId="77777777" w:rsidTr="00771CFE">
                        <w:trPr>
                          <w:trHeight w:hRule="exact" w:val="255"/>
                        </w:trPr>
                        <w:tc>
                          <w:tcPr>
                            <w:tcW w:w="5000" w:type="pct"/>
                            <w:shd w:val="clear" w:color="auto" w:fill="D9E2F3"/>
                          </w:tcPr>
                          <w:p w14:paraId="45FF78C8"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57FAB9C2" w14:textId="77777777" w:rsidTr="00C250AC">
                        <w:tc>
                          <w:tcPr>
                            <w:tcW w:w="5000" w:type="pct"/>
                            <w:tcBorders>
                              <w:bottom w:val="single" w:sz="4" w:space="0" w:color="auto"/>
                            </w:tcBorders>
                          </w:tcPr>
                          <w:p w14:paraId="6D4104BB" w14:textId="77777777" w:rsidR="009F061E" w:rsidRPr="00151784" w:rsidRDefault="00D5765D" w:rsidP="00992D52">
                            <w:pPr>
                              <w:pStyle w:val="Parts"/>
                              <w:rPr>
                                <w:rFonts w:eastAsiaTheme="minorEastAsia"/>
                                <w:color w:val="003366"/>
                              </w:rPr>
                            </w:pPr>
                            <m:oMathPara>
                              <m:oMath>
                                <m:d>
                                  <m:dPr>
                                    <m:begChr m:val="["/>
                                    <m:endChr m:val="]"/>
                                    <m:ctrlPr>
                                      <w:rPr>
                                        <w:rFonts w:ascii="Cambria Math" w:hAnsi="Cambria Math"/>
                                        <w:i/>
                                        <w:color w:val="003366"/>
                                      </w:rPr>
                                    </m:ctrlPr>
                                  </m:dPr>
                                  <m:e>
                                    <m:m>
                                      <m:mPr>
                                        <m:mcs>
                                          <m:mc>
                                            <m:mcPr>
                                              <m:count m:val="4"/>
                                              <m:mcJc m:val="center"/>
                                            </m:mcPr>
                                          </m:mc>
                                        </m:mcs>
                                        <m:ctrlPr>
                                          <w:rPr>
                                            <w:rFonts w:ascii="Cambria Math" w:hAnsi="Cambria Math"/>
                                            <w:i/>
                                            <w:color w:val="003366"/>
                                          </w:rPr>
                                        </m:ctrlPr>
                                      </m:mPr>
                                      <m:mr>
                                        <m:e>
                                          <m:r>
                                            <w:rPr>
                                              <w:rFonts w:ascii="Cambria Math" w:hAnsi="Cambria Math"/>
                                              <w:color w:val="003366"/>
                                            </w:rPr>
                                            <m:t>0</m:t>
                                          </m:r>
                                        </m:e>
                                        <m:e>
                                          <m:r>
                                            <w:rPr>
                                              <w:rFonts w:ascii="Cambria Math" w:hAnsi="Cambria Math"/>
                                              <w:color w:val="003366"/>
                                            </w:rPr>
                                            <m:t>10</m:t>
                                          </m:r>
                                        </m:e>
                                        <m:e>
                                          <m:r>
                                            <w:rPr>
                                              <w:rFonts w:ascii="Cambria Math" w:hAnsi="Cambria Math"/>
                                              <w:color w:val="003366"/>
                                            </w:rPr>
                                            <m:t>4</m:t>
                                          </m:r>
                                        </m:e>
                                        <m:e>
                                          <m:r>
                                            <w:rPr>
                                              <w:rFonts w:ascii="Cambria Math" w:hAnsi="Cambria Math"/>
                                              <w:color w:val="003366"/>
                                            </w:rPr>
                                            <m:t>3</m:t>
                                          </m:r>
                                        </m:e>
                                      </m:mr>
                                      <m:mr>
                                        <m:e>
                                          <m:r>
                                            <w:rPr>
                                              <w:rFonts w:ascii="Cambria Math" w:hAnsi="Cambria Math"/>
                                              <w:color w:val="003366"/>
                                            </w:rPr>
                                            <m:t>0</m:t>
                                          </m:r>
                                        </m:e>
                                        <m:e>
                                          <m:r>
                                            <w:rPr>
                                              <w:rFonts w:ascii="Cambria Math" w:hAnsi="Cambria Math"/>
                                              <w:color w:val="003366"/>
                                            </w:rPr>
                                            <m:t>10</m:t>
                                          </m:r>
                                        </m:e>
                                        <m:e>
                                          <m:r>
                                            <w:rPr>
                                              <w:rFonts w:ascii="Cambria Math" w:hAnsi="Cambria Math"/>
                                              <w:color w:val="003366"/>
                                            </w:rPr>
                                            <m:t>5</m:t>
                                          </m:r>
                                        </m:e>
                                        <m:e>
                                          <m:r>
                                            <w:rPr>
                                              <w:rFonts w:ascii="Cambria Math" w:hAnsi="Cambria Math"/>
                                              <w:color w:val="003366"/>
                                            </w:rPr>
                                            <m:t>4</m:t>
                                          </m:r>
                                        </m:e>
                                      </m:mr>
                                      <m:mr>
                                        <m:e>
                                          <m:r>
                                            <w:rPr>
                                              <w:rFonts w:ascii="Cambria Math" w:hAnsi="Cambria Math"/>
                                              <w:color w:val="003366"/>
                                            </w:rPr>
                                            <m:t>0</m:t>
                                          </m:r>
                                        </m:e>
                                        <m:e>
                                          <m:r>
                                            <w:rPr>
                                              <w:rFonts w:ascii="Cambria Math" w:hAnsi="Cambria Math"/>
                                              <w:color w:val="003366"/>
                                            </w:rPr>
                                            <m:t>11</m:t>
                                          </m:r>
                                        </m:e>
                                        <m:e>
                                          <m:r>
                                            <w:rPr>
                                              <w:rFonts w:ascii="Cambria Math" w:hAnsi="Cambria Math"/>
                                              <w:color w:val="003366"/>
                                            </w:rPr>
                                            <m:t>5</m:t>
                                          </m:r>
                                        </m:e>
                                        <m:e>
                                          <m:r>
                                            <w:rPr>
                                              <w:rFonts w:ascii="Cambria Math" w:hAnsi="Cambria Math"/>
                                              <w:color w:val="003366"/>
                                            </w:rPr>
                                            <m:t>4</m:t>
                                          </m:r>
                                        </m:e>
                                      </m:mr>
                                      <m:mr>
                                        <m:e>
                                          <m:r>
                                            <w:rPr>
                                              <w:rFonts w:ascii="Cambria Math" w:hAnsi="Cambria Math"/>
                                              <w:color w:val="003366"/>
                                            </w:rPr>
                                            <m:t>0</m:t>
                                          </m:r>
                                        </m:e>
                                        <m:e>
                                          <m:r>
                                            <w:rPr>
                                              <w:rFonts w:ascii="Cambria Math" w:hAnsi="Cambria Math"/>
                                              <w:color w:val="003366"/>
                                            </w:rPr>
                                            <m:t>9</m:t>
                                          </m:r>
                                        </m:e>
                                        <m:e>
                                          <m:r>
                                            <w:rPr>
                                              <w:rFonts w:ascii="Cambria Math" w:hAnsi="Cambria Math"/>
                                              <w:color w:val="003366"/>
                                            </w:rPr>
                                            <m:t>3</m:t>
                                          </m:r>
                                        </m:e>
                                        <m:e>
                                          <m:r>
                                            <w:rPr>
                                              <w:rFonts w:ascii="Cambria Math" w:hAnsi="Cambria Math"/>
                                              <w:color w:val="003366"/>
                                            </w:rPr>
                                            <m:t>4</m:t>
                                          </m:r>
                                        </m:e>
                                      </m:mr>
                                    </m:m>
                                  </m:e>
                                </m:d>
                              </m:oMath>
                            </m:oMathPara>
                          </w:p>
                          <w:p w14:paraId="725F6335" w14:textId="77777777" w:rsidR="009F061E" w:rsidRDefault="009F061E" w:rsidP="00992D52">
                            <w:pPr>
                              <w:pStyle w:val="Parts"/>
                              <w:rPr>
                                <w:rFonts w:eastAsiaTheme="minorEastAsia"/>
                                <w:color w:val="003366"/>
                              </w:rPr>
                            </w:pPr>
                          </w:p>
                          <w:p w14:paraId="506DCA09" w14:textId="77777777" w:rsidR="009F061E" w:rsidRPr="00151784" w:rsidRDefault="00D5765D" w:rsidP="00151784">
                            <w:pPr>
                              <w:pStyle w:val="Parts"/>
                              <w:rPr>
                                <w:rFonts w:eastAsiaTheme="minorEastAsia"/>
                                <w:color w:val="003366"/>
                              </w:rPr>
                            </w:pPr>
                            <m:oMathPara>
                              <m:oMath>
                                <m:d>
                                  <m:dPr>
                                    <m:begChr m:val="["/>
                                    <m:endChr m:val="]"/>
                                    <m:ctrlPr>
                                      <w:rPr>
                                        <w:rFonts w:ascii="Cambria Math" w:hAnsi="Cambria Math"/>
                                        <w:i/>
                                        <w:color w:val="003366"/>
                                      </w:rPr>
                                    </m:ctrlPr>
                                  </m:dPr>
                                  <m:e>
                                    <m:m>
                                      <m:mPr>
                                        <m:mcs>
                                          <m:mc>
                                            <m:mcPr>
                                              <m:count m:val="4"/>
                                              <m:mcJc m:val="center"/>
                                            </m:mcPr>
                                          </m:mc>
                                        </m:mcs>
                                        <m:ctrlPr>
                                          <w:rPr>
                                            <w:rFonts w:ascii="Cambria Math" w:hAnsi="Cambria Math"/>
                                            <w:i/>
                                            <w:color w:val="003366"/>
                                          </w:rPr>
                                        </m:ctrlPr>
                                      </m:mPr>
                                      <m:mr>
                                        <m:e>
                                          <m:r>
                                            <w:rPr>
                                              <w:rFonts w:ascii="Cambria Math" w:hAnsi="Cambria Math"/>
                                              <w:color w:val="003366"/>
                                            </w:rPr>
                                            <m:t>0</m:t>
                                          </m:r>
                                        </m:e>
                                        <m:e>
                                          <m:r>
                                            <w:rPr>
                                              <w:rFonts w:ascii="Cambria Math" w:hAnsi="Cambria Math"/>
                                              <w:color w:val="003366"/>
                                            </w:rPr>
                                            <m:t>1</m:t>
                                          </m:r>
                                        </m:e>
                                        <m:e>
                                          <m:r>
                                            <w:rPr>
                                              <w:rFonts w:ascii="Cambria Math" w:hAnsi="Cambria Math"/>
                                              <w:color w:val="003366"/>
                                            </w:rPr>
                                            <m:t>1</m:t>
                                          </m:r>
                                        </m:e>
                                        <m:e>
                                          <m:r>
                                            <w:rPr>
                                              <w:rFonts w:ascii="Cambria Math" w:hAnsi="Cambria Math"/>
                                              <w:color w:val="003366"/>
                                            </w:rPr>
                                            <m:t>0</m:t>
                                          </m:r>
                                        </m:e>
                                      </m:mr>
                                      <m:mr>
                                        <m:e>
                                          <m:r>
                                            <w:rPr>
                                              <w:rFonts w:ascii="Cambria Math" w:hAnsi="Cambria Math"/>
                                              <w:color w:val="003366"/>
                                            </w:rPr>
                                            <m:t>0</m:t>
                                          </m:r>
                                        </m:e>
                                        <m:e>
                                          <m:r>
                                            <w:rPr>
                                              <w:rFonts w:ascii="Cambria Math" w:hAnsi="Cambria Math"/>
                                              <w:color w:val="003366"/>
                                            </w:rPr>
                                            <m:t>1</m:t>
                                          </m:r>
                                        </m:e>
                                        <m:e>
                                          <m:r>
                                            <w:rPr>
                                              <w:rFonts w:ascii="Cambria Math" w:hAnsi="Cambria Math"/>
                                              <w:color w:val="003366"/>
                                            </w:rPr>
                                            <m:t>2</m:t>
                                          </m:r>
                                        </m:e>
                                        <m:e>
                                          <m:r>
                                            <w:rPr>
                                              <w:rFonts w:ascii="Cambria Math" w:hAnsi="Cambria Math"/>
                                              <w:color w:val="003366"/>
                                            </w:rPr>
                                            <m:t>1</m:t>
                                          </m:r>
                                        </m:e>
                                      </m:mr>
                                      <m:mr>
                                        <m:e>
                                          <m:r>
                                            <w:rPr>
                                              <w:rFonts w:ascii="Cambria Math" w:hAnsi="Cambria Math"/>
                                              <w:color w:val="003366"/>
                                            </w:rPr>
                                            <m:t>0</m:t>
                                          </m:r>
                                        </m:e>
                                        <m:e>
                                          <m:r>
                                            <w:rPr>
                                              <w:rFonts w:ascii="Cambria Math" w:hAnsi="Cambria Math"/>
                                              <w:color w:val="003366"/>
                                            </w:rPr>
                                            <m:t>2</m:t>
                                          </m:r>
                                        </m:e>
                                        <m:e>
                                          <m:r>
                                            <w:rPr>
                                              <w:rFonts w:ascii="Cambria Math" w:hAnsi="Cambria Math"/>
                                              <w:color w:val="003366"/>
                                            </w:rPr>
                                            <m:t>2</m:t>
                                          </m:r>
                                        </m:e>
                                        <m:e>
                                          <m:r>
                                            <w:rPr>
                                              <w:rFonts w:ascii="Cambria Math" w:hAnsi="Cambria Math"/>
                                              <w:color w:val="003366"/>
                                            </w:rPr>
                                            <m:t>1</m:t>
                                          </m:r>
                                        </m:e>
                                      </m:mr>
                                      <m:mr>
                                        <m:e>
                                          <m:r>
                                            <w:rPr>
                                              <w:rFonts w:ascii="Cambria Math" w:hAnsi="Cambria Math"/>
                                              <w:color w:val="003366"/>
                                            </w:rPr>
                                            <m:t>0</m:t>
                                          </m:r>
                                        </m:e>
                                        <m:e>
                                          <m:r>
                                            <w:rPr>
                                              <w:rFonts w:ascii="Cambria Math" w:hAnsi="Cambria Math"/>
                                              <w:color w:val="003366"/>
                                            </w:rPr>
                                            <m:t>0</m:t>
                                          </m:r>
                                        </m:e>
                                        <m:e>
                                          <m:r>
                                            <w:rPr>
                                              <w:rFonts w:ascii="Cambria Math" w:hAnsi="Cambria Math"/>
                                              <w:color w:val="003366"/>
                                            </w:rPr>
                                            <m:t>0</m:t>
                                          </m:r>
                                        </m:e>
                                        <m:e>
                                          <m:r>
                                            <w:rPr>
                                              <w:rFonts w:ascii="Cambria Math" w:hAnsi="Cambria Math"/>
                                              <w:color w:val="003366"/>
                                            </w:rPr>
                                            <m:t>1</m:t>
                                          </m:r>
                                        </m:e>
                                      </m:mr>
                                    </m:m>
                                  </m:e>
                                </m:d>
                              </m:oMath>
                            </m:oMathPara>
                          </w:p>
                          <w:p w14:paraId="1EEC96C2" w14:textId="77777777" w:rsidR="009F061E" w:rsidRDefault="009F061E" w:rsidP="00992D52">
                            <w:pPr>
                              <w:pStyle w:val="Parts"/>
                              <w:rPr>
                                <w:color w:val="003366"/>
                              </w:rPr>
                            </w:pPr>
                          </w:p>
                          <w:p w14:paraId="756061FF" w14:textId="77777777" w:rsidR="009F061E" w:rsidRPr="00151784" w:rsidRDefault="00D5765D" w:rsidP="00CA06D4">
                            <w:pPr>
                              <w:pStyle w:val="Parts"/>
                              <w:rPr>
                                <w:rFonts w:eastAsiaTheme="minorEastAsia"/>
                                <w:color w:val="003366"/>
                              </w:rPr>
                            </w:pPr>
                            <m:oMathPara>
                              <m:oMath>
                                <m:d>
                                  <m:dPr>
                                    <m:begChr m:val="["/>
                                    <m:endChr m:val="]"/>
                                    <m:ctrlPr>
                                      <w:rPr>
                                        <w:rFonts w:ascii="Cambria Math" w:hAnsi="Cambria Math"/>
                                        <w:i/>
                                        <w:color w:val="003366"/>
                                      </w:rPr>
                                    </m:ctrlPr>
                                  </m:dPr>
                                  <m:e>
                                    <m:m>
                                      <m:mPr>
                                        <m:mcs>
                                          <m:mc>
                                            <m:mcPr>
                                              <m:count m:val="4"/>
                                              <m:mcJc m:val="center"/>
                                            </m:mcPr>
                                          </m:mc>
                                        </m:mcs>
                                        <m:ctrlPr>
                                          <w:rPr>
                                            <w:rFonts w:ascii="Cambria Math" w:hAnsi="Cambria Math"/>
                                            <w:i/>
                                            <w:color w:val="003366"/>
                                          </w:rPr>
                                        </m:ctrlPr>
                                      </m:mPr>
                                      <m:mr>
                                        <m:e>
                                          <m:r>
                                            <w:rPr>
                                              <w:rFonts w:ascii="Cambria Math" w:hAnsi="Cambria Math"/>
                                              <w:color w:val="003366"/>
                                            </w:rPr>
                                            <m:t>1</m:t>
                                          </m:r>
                                        </m:e>
                                        <m:e>
                                          <m:r>
                                            <w:rPr>
                                              <w:rFonts w:ascii="Cambria Math" w:hAnsi="Cambria Math"/>
                                              <w:color w:val="003366"/>
                                            </w:rPr>
                                            <m:t>1</m:t>
                                          </m:r>
                                        </m:e>
                                        <m:e>
                                          <m:r>
                                            <w:rPr>
                                              <w:rFonts w:ascii="Cambria Math" w:hAnsi="Cambria Math"/>
                                              <w:color w:val="003366"/>
                                            </w:rPr>
                                            <m:t>1</m:t>
                                          </m:r>
                                        </m:e>
                                        <m:e>
                                          <m:r>
                                            <w:rPr>
                                              <w:rFonts w:ascii="Cambria Math" w:hAnsi="Cambria Math"/>
                                              <w:color w:val="003366"/>
                                              <w:highlight w:val="lightGray"/>
                                            </w:rPr>
                                            <m:t>0</m:t>
                                          </m:r>
                                        </m:e>
                                      </m:mr>
                                      <m:mr>
                                        <m:e>
                                          <m:r>
                                            <w:rPr>
                                              <w:rFonts w:ascii="Cambria Math" w:hAnsi="Cambria Math"/>
                                              <w:color w:val="003366"/>
                                            </w:rPr>
                                            <m:t>0</m:t>
                                          </m:r>
                                        </m:e>
                                        <m:e>
                                          <m:r>
                                            <w:rPr>
                                              <w:rFonts w:ascii="Cambria Math" w:hAnsi="Cambria Math"/>
                                              <w:color w:val="003366"/>
                                              <w:highlight w:val="lightGray"/>
                                            </w:rPr>
                                            <m:t>0</m:t>
                                          </m:r>
                                        </m:e>
                                        <m:e>
                                          <m:r>
                                            <w:rPr>
                                              <w:rFonts w:ascii="Cambria Math" w:hAnsi="Cambria Math"/>
                                              <w:color w:val="003366"/>
                                            </w:rPr>
                                            <m:t>1</m:t>
                                          </m:r>
                                        </m:e>
                                        <m:e>
                                          <m:r>
                                            <w:rPr>
                                              <w:rFonts w:ascii="Cambria Math" w:hAnsi="Cambria Math"/>
                                              <w:color w:val="003366"/>
                                            </w:rPr>
                                            <m:t>0</m:t>
                                          </m:r>
                                        </m:e>
                                      </m:mr>
                                      <m:mr>
                                        <m:e>
                                          <m:r>
                                            <w:rPr>
                                              <w:rFonts w:ascii="Cambria Math" w:hAnsi="Cambria Math"/>
                                              <w:color w:val="003366"/>
                                              <w:highlight w:val="lightGray"/>
                                            </w:rPr>
                                            <m:t>0</m:t>
                                          </m:r>
                                        </m:e>
                                        <m:e>
                                          <m:r>
                                            <w:rPr>
                                              <w:rFonts w:ascii="Cambria Math" w:hAnsi="Cambria Math"/>
                                              <w:color w:val="003366"/>
                                            </w:rPr>
                                            <m:t>1</m:t>
                                          </m:r>
                                        </m:e>
                                        <m:e>
                                          <m:r>
                                            <w:rPr>
                                              <w:rFonts w:ascii="Cambria Math" w:hAnsi="Cambria Math"/>
                                              <w:color w:val="003366"/>
                                            </w:rPr>
                                            <m:t>1</m:t>
                                          </m:r>
                                        </m:e>
                                        <m:e>
                                          <m:r>
                                            <w:rPr>
                                              <w:rFonts w:ascii="Cambria Math" w:hAnsi="Cambria Math"/>
                                              <w:color w:val="003366"/>
                                            </w:rPr>
                                            <m:t>0</m:t>
                                          </m:r>
                                        </m:e>
                                      </m:mr>
                                      <m:mr>
                                        <m:e>
                                          <m:r>
                                            <w:rPr>
                                              <w:rFonts w:ascii="Cambria Math" w:hAnsi="Cambria Math"/>
                                              <w:color w:val="003366"/>
                                            </w:rPr>
                                            <m:t>1</m:t>
                                          </m:r>
                                        </m:e>
                                        <m:e>
                                          <m:r>
                                            <w:rPr>
                                              <w:rFonts w:ascii="Cambria Math" w:hAnsi="Cambria Math"/>
                                              <w:color w:val="003366"/>
                                            </w:rPr>
                                            <m:t>0</m:t>
                                          </m:r>
                                        </m:e>
                                        <m:e>
                                          <m:r>
                                            <w:rPr>
                                              <w:rFonts w:ascii="Cambria Math" w:hAnsi="Cambria Math"/>
                                              <w:color w:val="003366"/>
                                              <w:highlight w:val="lightGray"/>
                                            </w:rPr>
                                            <m:t>0</m:t>
                                          </m:r>
                                        </m:e>
                                        <m:e>
                                          <m:r>
                                            <w:rPr>
                                              <w:rFonts w:ascii="Cambria Math" w:hAnsi="Cambria Math"/>
                                              <w:color w:val="003366"/>
                                            </w:rPr>
                                            <m:t>1</m:t>
                                          </m:r>
                                        </m:e>
                                      </m:mr>
                                    </m:m>
                                  </m:e>
                                </m:d>
                                <m:r>
                                  <w:rPr>
                                    <w:rFonts w:ascii="Cambria Math" w:eastAsiaTheme="minorEastAsia" w:hAnsi="Cambria Math"/>
                                    <w:color w:val="003366"/>
                                  </w:rPr>
                                  <m:t xml:space="preserve"> </m:t>
                                </m:r>
                                <m:r>
                                  <m:rPr>
                                    <m:nor/>
                                  </m:rPr>
                                  <w:rPr>
                                    <w:rFonts w:ascii="Cambria Math" w:eastAsiaTheme="minorEastAsia" w:hAnsi="Cambria Math"/>
                                    <w:color w:val="003366"/>
                                  </w:rPr>
                                  <m:t>or</m:t>
                                </m:r>
                                <m:r>
                                  <w:rPr>
                                    <w:rFonts w:ascii="Cambria Math" w:eastAsiaTheme="minorEastAsia" w:hAnsi="Cambria Math"/>
                                    <w:color w:val="003366"/>
                                  </w:rPr>
                                  <m:t xml:space="preserve"> </m:t>
                                </m:r>
                                <m:d>
                                  <m:dPr>
                                    <m:begChr m:val="["/>
                                    <m:endChr m:val="]"/>
                                    <m:ctrlPr>
                                      <w:rPr>
                                        <w:rFonts w:ascii="Cambria Math" w:hAnsi="Cambria Math"/>
                                        <w:i/>
                                        <w:color w:val="003366"/>
                                      </w:rPr>
                                    </m:ctrlPr>
                                  </m:dPr>
                                  <m:e>
                                    <m:m>
                                      <m:mPr>
                                        <m:mcs>
                                          <m:mc>
                                            <m:mcPr>
                                              <m:count m:val="4"/>
                                              <m:mcJc m:val="center"/>
                                            </m:mcPr>
                                          </m:mc>
                                        </m:mcs>
                                        <m:ctrlPr>
                                          <w:rPr>
                                            <w:rFonts w:ascii="Cambria Math" w:hAnsi="Cambria Math"/>
                                            <w:i/>
                                            <w:color w:val="003366"/>
                                          </w:rPr>
                                        </m:ctrlPr>
                                      </m:mPr>
                                      <m:mr>
                                        <m:e>
                                          <m:r>
                                            <w:rPr>
                                              <w:rFonts w:ascii="Cambria Math" w:hAnsi="Cambria Math"/>
                                              <w:color w:val="003366"/>
                                            </w:rPr>
                                            <m:t>0</m:t>
                                          </m:r>
                                        </m:e>
                                        <m:e>
                                          <m:r>
                                            <w:rPr>
                                              <w:rFonts w:ascii="Cambria Math" w:hAnsi="Cambria Math"/>
                                              <w:color w:val="003366"/>
                                            </w:rPr>
                                            <m:t>0</m:t>
                                          </m:r>
                                        </m:e>
                                        <m:e>
                                          <m:r>
                                            <w:rPr>
                                              <w:rFonts w:ascii="Cambria Math" w:hAnsi="Cambria Math"/>
                                              <w:color w:val="003366"/>
                                            </w:rPr>
                                            <m:t>0</m:t>
                                          </m:r>
                                        </m:e>
                                        <m:e>
                                          <m:r>
                                            <w:rPr>
                                              <w:rFonts w:ascii="Cambria Math" w:hAnsi="Cambria Math"/>
                                              <w:color w:val="003366"/>
                                              <w:highlight w:val="lightGray"/>
                                            </w:rPr>
                                            <m:t>0</m:t>
                                          </m:r>
                                        </m:e>
                                      </m:mr>
                                      <m:mr>
                                        <m:e>
                                          <m:r>
                                            <w:rPr>
                                              <w:rFonts w:ascii="Cambria Math" w:hAnsi="Cambria Math"/>
                                              <w:color w:val="003366"/>
                                            </w:rPr>
                                            <m:t>0</m:t>
                                          </m:r>
                                        </m:e>
                                        <m:e>
                                          <m:r>
                                            <w:rPr>
                                              <w:rFonts w:ascii="Cambria Math" w:hAnsi="Cambria Math"/>
                                              <w:color w:val="003366"/>
                                              <w:highlight w:val="lightGray"/>
                                            </w:rPr>
                                            <m:t>0</m:t>
                                          </m:r>
                                        </m:e>
                                        <m:e>
                                          <m:r>
                                            <w:rPr>
                                              <w:rFonts w:ascii="Cambria Math" w:hAnsi="Cambria Math"/>
                                              <w:color w:val="003366"/>
                                            </w:rPr>
                                            <m:t>1</m:t>
                                          </m:r>
                                        </m:e>
                                        <m:e>
                                          <m:r>
                                            <w:rPr>
                                              <w:rFonts w:ascii="Cambria Math" w:hAnsi="Cambria Math"/>
                                              <w:color w:val="003366"/>
                                            </w:rPr>
                                            <m:t>1</m:t>
                                          </m:r>
                                        </m:e>
                                      </m:mr>
                                      <m:mr>
                                        <m:e>
                                          <m:r>
                                            <w:rPr>
                                              <w:rFonts w:ascii="Cambria Math" w:hAnsi="Cambria Math"/>
                                              <w:color w:val="003366"/>
                                              <w:highlight w:val="lightGray"/>
                                            </w:rPr>
                                            <m:t>0</m:t>
                                          </m:r>
                                        </m:e>
                                        <m:e>
                                          <m:r>
                                            <w:rPr>
                                              <w:rFonts w:ascii="Cambria Math" w:hAnsi="Cambria Math"/>
                                              <w:color w:val="003366"/>
                                            </w:rPr>
                                            <m:t>1</m:t>
                                          </m:r>
                                        </m:e>
                                        <m:e>
                                          <m:r>
                                            <w:rPr>
                                              <w:rFonts w:ascii="Cambria Math" w:hAnsi="Cambria Math"/>
                                              <w:color w:val="003366"/>
                                            </w:rPr>
                                            <m:t>1</m:t>
                                          </m:r>
                                        </m:e>
                                        <m:e>
                                          <m:r>
                                            <w:rPr>
                                              <w:rFonts w:ascii="Cambria Math" w:hAnsi="Cambria Math"/>
                                              <w:color w:val="003366"/>
                                            </w:rPr>
                                            <m:t>1</m:t>
                                          </m:r>
                                        </m:e>
                                      </m:mr>
                                      <m:mr>
                                        <m:e>
                                          <m:r>
                                            <w:rPr>
                                              <w:rFonts w:ascii="Cambria Math" w:hAnsi="Cambria Math"/>
                                              <w:color w:val="003366"/>
                                            </w:rPr>
                                            <m:t>1</m:t>
                                          </m:r>
                                        </m:e>
                                        <m:e>
                                          <m:r>
                                            <w:rPr>
                                              <w:rFonts w:ascii="Cambria Math" w:hAnsi="Cambria Math"/>
                                              <w:color w:val="003366"/>
                                            </w:rPr>
                                            <m:t>0</m:t>
                                          </m:r>
                                        </m:e>
                                        <m:e>
                                          <m:r>
                                            <w:rPr>
                                              <w:rFonts w:ascii="Cambria Math" w:hAnsi="Cambria Math"/>
                                              <w:color w:val="003366"/>
                                              <w:highlight w:val="lightGray"/>
                                            </w:rPr>
                                            <m:t>0</m:t>
                                          </m:r>
                                        </m:e>
                                        <m:e>
                                          <m:r>
                                            <w:rPr>
                                              <w:rFonts w:ascii="Cambria Math" w:hAnsi="Cambria Math"/>
                                              <w:color w:val="003366"/>
                                            </w:rPr>
                                            <m:t>2</m:t>
                                          </m:r>
                                        </m:e>
                                      </m:mr>
                                    </m:m>
                                  </m:e>
                                </m:d>
                              </m:oMath>
                            </m:oMathPara>
                          </w:p>
                          <w:p w14:paraId="0D9C6575" w14:textId="77777777" w:rsidR="009F061E" w:rsidRDefault="009F061E" w:rsidP="00992D52">
                            <w:pPr>
                              <w:pStyle w:val="Parts"/>
                              <w:rPr>
                                <w:color w:val="003366"/>
                              </w:rPr>
                            </w:pPr>
                          </w:p>
                          <w:p w14:paraId="43ECE9AF" w14:textId="77777777" w:rsidR="009F061E" w:rsidRDefault="009F061E" w:rsidP="0017396B">
                            <w:pPr>
                              <w:pStyle w:val="Parts"/>
                              <w:jc w:val="center"/>
                              <w:rPr>
                                <w:color w:val="003366"/>
                              </w:rPr>
                            </w:pPr>
                            <w:r>
                              <w:rPr>
                                <w:color w:val="003366"/>
                              </w:rPr>
                              <w:t>Assignment: Arif - Butterfly; Brenton - Backstroke;</w:t>
                            </w:r>
                            <w:r>
                              <w:rPr>
                                <w:color w:val="003366"/>
                              </w:rPr>
                              <w:br/>
                              <w:t>Carter - Freestyle; Dana - Breastroke.</w:t>
                            </w:r>
                          </w:p>
                          <w:p w14:paraId="72CDB08B" w14:textId="77777777" w:rsidR="009F061E" w:rsidRPr="00C250AC" w:rsidRDefault="009F061E" w:rsidP="00992D52">
                            <w:pPr>
                              <w:pStyle w:val="Parts"/>
                              <w:rPr>
                                <w:color w:val="003366"/>
                              </w:rPr>
                            </w:pPr>
                          </w:p>
                        </w:tc>
                      </w:tr>
                      <w:tr w:rsidR="009F061E" w:rsidRPr="00C250AC" w14:paraId="6958A040" w14:textId="77777777" w:rsidTr="00321246">
                        <w:trPr>
                          <w:trHeight w:hRule="exact" w:val="255"/>
                        </w:trPr>
                        <w:tc>
                          <w:tcPr>
                            <w:tcW w:w="5000" w:type="pct"/>
                            <w:shd w:val="clear" w:color="auto" w:fill="D9E2F3"/>
                          </w:tcPr>
                          <w:p w14:paraId="48B52BA8"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24D9AE79" w14:textId="77777777" w:rsidTr="00F27DD5">
                        <w:tc>
                          <w:tcPr>
                            <w:tcW w:w="5000" w:type="pct"/>
                          </w:tcPr>
                          <w:p w14:paraId="08089763"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reduces rows</w:t>
                            </w:r>
                          </w:p>
                          <w:p w14:paraId="4CA4662A" w14:textId="77777777" w:rsidR="009F061E" w:rsidRDefault="009F061E" w:rsidP="00992D52">
                            <w:pPr>
                              <w:pStyle w:val="Parts"/>
                              <w:rPr>
                                <w:color w:val="003366"/>
                              </w:rPr>
                            </w:pPr>
                            <w:r>
                              <w:rPr>
                                <w:rFonts w:ascii="Wingdings" w:hAnsi="Wingdings"/>
                                <w:color w:val="003366"/>
                              </w:rPr>
                              <w:t>ü</w:t>
                            </w:r>
                            <w:r>
                              <w:rPr>
                                <w:color w:val="003366"/>
                              </w:rPr>
                              <w:t xml:space="preserve"> reduces columns</w:t>
                            </w:r>
                          </w:p>
                          <w:p w14:paraId="59F031BF" w14:textId="77777777" w:rsidR="009F061E" w:rsidRDefault="009F061E" w:rsidP="00992D52">
                            <w:pPr>
                              <w:pStyle w:val="Parts"/>
                              <w:rPr>
                                <w:color w:val="003366"/>
                              </w:rPr>
                            </w:pPr>
                            <w:r>
                              <w:rPr>
                                <w:rFonts w:ascii="Wingdings" w:hAnsi="Wingdings"/>
                                <w:color w:val="003366"/>
                              </w:rPr>
                              <w:t>ü</w:t>
                            </w:r>
                            <w:r>
                              <w:rPr>
                                <w:color w:val="003366"/>
                              </w:rPr>
                              <w:t xml:space="preserve"> reduces again so that four lines needed to cover</w:t>
                            </w:r>
                          </w:p>
                          <w:p w14:paraId="6EB15A14" w14:textId="77777777" w:rsidR="009F061E" w:rsidRPr="00C250AC" w:rsidRDefault="009F061E" w:rsidP="00992D52">
                            <w:pPr>
                              <w:pStyle w:val="Parts"/>
                              <w:rPr>
                                <w:color w:val="003366"/>
                              </w:rPr>
                            </w:pPr>
                            <w:r>
                              <w:rPr>
                                <w:rFonts w:ascii="Wingdings" w:hAnsi="Wingdings"/>
                                <w:color w:val="003366"/>
                              </w:rPr>
                              <w:t>ü</w:t>
                            </w:r>
                            <w:r>
                              <w:rPr>
                                <w:color w:val="003366"/>
                              </w:rPr>
                              <w:t xml:space="preserve"> states assignment</w:t>
                            </w:r>
                          </w:p>
                        </w:tc>
                      </w:tr>
                    </w:tbl>
                    <w:p w14:paraId="4E071F83" w14:textId="77777777" w:rsidR="009F061E" w:rsidRDefault="009F061E" w:rsidP="00151784">
                      <w:pPr>
                        <w:pStyle w:val="Part"/>
                      </w:pPr>
                    </w:p>
                  </w:txbxContent>
                </v:textbox>
              </v:shape>
            </w:pict>
          </mc:Fallback>
        </mc:AlternateContent>
      </w:r>
      <w:r>
        <w:tab/>
      </w:r>
      <w:r>
        <w:tab/>
        <w:t>(4 marks)</w:t>
      </w:r>
    </w:p>
    <w:p w14:paraId="69BD20B3" w14:textId="77777777" w:rsidR="009F061E" w:rsidRDefault="009F061E" w:rsidP="00462BA0">
      <w:pPr>
        <w:pStyle w:val="Parta"/>
      </w:pPr>
    </w:p>
    <w:p w14:paraId="179C5E54" w14:textId="77777777" w:rsidR="009F061E" w:rsidRDefault="009F061E" w:rsidP="00462BA0">
      <w:pPr>
        <w:pStyle w:val="Parta"/>
      </w:pPr>
    </w:p>
    <w:p w14:paraId="64DB742F" w14:textId="77777777" w:rsidR="009F061E" w:rsidRDefault="009F061E" w:rsidP="00462BA0">
      <w:pPr>
        <w:pStyle w:val="Parta"/>
      </w:pPr>
    </w:p>
    <w:p w14:paraId="52052DB4" w14:textId="77777777" w:rsidR="009F061E" w:rsidRDefault="009F061E" w:rsidP="00462BA0">
      <w:pPr>
        <w:pStyle w:val="Parta"/>
      </w:pPr>
    </w:p>
    <w:p w14:paraId="2BB72B2F" w14:textId="77777777" w:rsidR="009F061E" w:rsidRDefault="009F061E" w:rsidP="00462BA0">
      <w:pPr>
        <w:pStyle w:val="Parta"/>
      </w:pPr>
    </w:p>
    <w:p w14:paraId="2D0066EB" w14:textId="77777777" w:rsidR="009F061E" w:rsidRDefault="009F061E" w:rsidP="00462BA0">
      <w:pPr>
        <w:pStyle w:val="Parta"/>
      </w:pPr>
    </w:p>
    <w:p w14:paraId="03790BBC" w14:textId="77777777" w:rsidR="009F061E" w:rsidRDefault="009F061E" w:rsidP="00462BA0">
      <w:pPr>
        <w:pStyle w:val="Parta"/>
      </w:pPr>
    </w:p>
    <w:p w14:paraId="55C3CDEA" w14:textId="77777777" w:rsidR="009F061E" w:rsidRDefault="009F061E" w:rsidP="00462BA0">
      <w:pPr>
        <w:pStyle w:val="Parta"/>
      </w:pPr>
    </w:p>
    <w:p w14:paraId="53BF60B3" w14:textId="77777777" w:rsidR="009F061E" w:rsidRDefault="009F061E" w:rsidP="00462BA0">
      <w:pPr>
        <w:pStyle w:val="Parta"/>
      </w:pPr>
    </w:p>
    <w:p w14:paraId="6FED92EF" w14:textId="77777777" w:rsidR="009F061E" w:rsidRDefault="009F061E" w:rsidP="00462BA0">
      <w:pPr>
        <w:pStyle w:val="Parta"/>
      </w:pPr>
    </w:p>
    <w:p w14:paraId="082AC7D9" w14:textId="77777777" w:rsidR="009F061E" w:rsidRDefault="009F061E" w:rsidP="00462BA0">
      <w:pPr>
        <w:pStyle w:val="Parta"/>
      </w:pPr>
    </w:p>
    <w:p w14:paraId="6C418E65" w14:textId="77777777" w:rsidR="009F061E" w:rsidRDefault="009F061E" w:rsidP="00462BA0">
      <w:pPr>
        <w:pStyle w:val="Parta"/>
      </w:pPr>
    </w:p>
    <w:p w14:paraId="2A00AC3C" w14:textId="77777777" w:rsidR="009F061E" w:rsidRDefault="009F061E" w:rsidP="00462BA0">
      <w:pPr>
        <w:pStyle w:val="Parta"/>
      </w:pPr>
    </w:p>
    <w:p w14:paraId="76DC30DE" w14:textId="77777777" w:rsidR="009F061E" w:rsidRDefault="009F061E" w:rsidP="00462BA0">
      <w:pPr>
        <w:pStyle w:val="Parta"/>
      </w:pPr>
    </w:p>
    <w:p w14:paraId="784BA1E4" w14:textId="77777777" w:rsidR="009F061E" w:rsidRDefault="009F061E" w:rsidP="00462BA0">
      <w:pPr>
        <w:pStyle w:val="Parta"/>
      </w:pPr>
    </w:p>
    <w:p w14:paraId="088EA1BD" w14:textId="77777777" w:rsidR="009F061E" w:rsidRDefault="009F061E" w:rsidP="00462BA0">
      <w:pPr>
        <w:pStyle w:val="Parta"/>
      </w:pPr>
    </w:p>
    <w:p w14:paraId="62DF9784" w14:textId="77777777" w:rsidR="009F061E" w:rsidRDefault="009F061E" w:rsidP="00462BA0">
      <w:pPr>
        <w:pStyle w:val="Parta"/>
      </w:pPr>
    </w:p>
    <w:p w14:paraId="36C48436" w14:textId="77777777" w:rsidR="009F061E" w:rsidRDefault="009F061E" w:rsidP="00462BA0">
      <w:pPr>
        <w:pStyle w:val="Parta"/>
      </w:pPr>
    </w:p>
    <w:p w14:paraId="2C10DC9E" w14:textId="77777777" w:rsidR="009F061E" w:rsidRDefault="009F061E" w:rsidP="00462BA0">
      <w:pPr>
        <w:pStyle w:val="Parta"/>
      </w:pPr>
    </w:p>
    <w:p w14:paraId="1DEC5A70" w14:textId="77777777" w:rsidR="009F061E" w:rsidRDefault="009F061E" w:rsidP="00462BA0">
      <w:pPr>
        <w:pStyle w:val="Parta"/>
      </w:pPr>
    </w:p>
    <w:p w14:paraId="0F5647A4" w14:textId="77777777" w:rsidR="009F061E" w:rsidRDefault="009F061E" w:rsidP="00462BA0">
      <w:pPr>
        <w:pStyle w:val="Parta"/>
      </w:pPr>
    </w:p>
    <w:p w14:paraId="7C0726F5" w14:textId="77777777" w:rsidR="009F061E" w:rsidRDefault="009F061E" w:rsidP="00462BA0">
      <w:pPr>
        <w:pStyle w:val="Parta"/>
      </w:pPr>
    </w:p>
    <w:p w14:paraId="396E70AD" w14:textId="77777777" w:rsidR="009F061E" w:rsidRDefault="009F061E" w:rsidP="00462BA0">
      <w:pPr>
        <w:pStyle w:val="Parta"/>
      </w:pPr>
    </w:p>
    <w:p w14:paraId="5CE5776F" w14:textId="77777777" w:rsidR="009F061E" w:rsidRDefault="009F061E" w:rsidP="00462BA0">
      <w:pPr>
        <w:pStyle w:val="Parta"/>
      </w:pPr>
    </w:p>
    <w:p w14:paraId="6A23CE50" w14:textId="77777777" w:rsidR="009F061E" w:rsidRDefault="009F061E" w:rsidP="00462BA0">
      <w:pPr>
        <w:pStyle w:val="Parta"/>
      </w:pPr>
    </w:p>
    <w:p w14:paraId="7AAECFF7" w14:textId="77777777" w:rsidR="009F061E" w:rsidRDefault="009F061E" w:rsidP="00462BA0">
      <w:pPr>
        <w:pStyle w:val="Parta"/>
      </w:pPr>
    </w:p>
    <w:p w14:paraId="1F6D2F11" w14:textId="77777777" w:rsidR="009F061E" w:rsidRDefault="009F061E" w:rsidP="00462BA0">
      <w:pPr>
        <w:pStyle w:val="Parta"/>
      </w:pPr>
    </w:p>
    <w:p w14:paraId="3AB36E3A" w14:textId="77777777" w:rsidR="009F061E" w:rsidRDefault="009F061E" w:rsidP="00462BA0">
      <w:pPr>
        <w:pStyle w:val="Parta"/>
        <w:rPr>
          <w:rFonts w:eastAsiaTheme="minorEastAsia"/>
        </w:rPr>
      </w:pPr>
      <w:r>
        <w:t>(b)</w:t>
      </w:r>
      <w:r>
        <w:tab/>
        <w:t xml:space="preserve">The record for the </w:t>
      </w:r>
      <m:oMath>
        <m:r>
          <w:rPr>
            <w:rFonts w:ascii="Cambria Math" w:hAnsi="Cambria Math"/>
          </w:rPr>
          <m:t>4×50</m:t>
        </m:r>
      </m:oMath>
      <w:r>
        <w:rPr>
          <w:rFonts w:eastAsiaTheme="minorEastAsia"/>
        </w:rPr>
        <w:t xml:space="preserve"> m medley </w:t>
      </w:r>
      <w:r>
        <w:t xml:space="preserve">relay is </w:t>
      </w:r>
      <m:oMath>
        <m:r>
          <w:rPr>
            <w:rFonts w:ascii="Cambria Math" w:hAnsi="Cambria Math"/>
          </w:rPr>
          <m:t>2</m:t>
        </m:r>
      </m:oMath>
      <w:r>
        <w:rPr>
          <w:rFonts w:eastAsiaTheme="minorEastAsia"/>
        </w:rPr>
        <w:t xml:space="preserve"> minutes and</w:t>
      </w:r>
      <w:r>
        <w:t xml:space="preserve"> </w:t>
      </w:r>
      <m:oMath>
        <m:r>
          <w:rPr>
            <w:rFonts w:ascii="Cambria Math" w:hAnsi="Cambria Math"/>
          </w:rPr>
          <m:t>23</m:t>
        </m:r>
      </m:oMath>
      <w:r>
        <w:rPr>
          <w:rFonts w:eastAsiaTheme="minorEastAsia"/>
        </w:rPr>
        <w:t xml:space="preserve"> seconds. If all the boys swim their assigned leg in their best time, will they break the record? Justify your </w:t>
      </w:r>
      <w:commentRangeStart w:id="36"/>
      <w:r>
        <w:rPr>
          <w:rFonts w:eastAsiaTheme="minorEastAsia"/>
        </w:rPr>
        <w:t>answer</w:t>
      </w:r>
      <w:commentRangeEnd w:id="36"/>
      <w:r w:rsidR="005F17F0">
        <w:rPr>
          <w:rStyle w:val="CommentReference"/>
          <w:rFonts w:eastAsia="Times New Roman" w:cs="Times New Roman"/>
        </w:rPr>
        <w:commentReference w:id="36"/>
      </w:r>
      <w:r>
        <w:rPr>
          <w:rFonts w:eastAsiaTheme="minorEastAsia"/>
        </w:rPr>
        <w:t>.</w:t>
      </w:r>
    </w:p>
    <w:p w14:paraId="109872C0" w14:textId="77777777" w:rsidR="009F061E" w:rsidRDefault="009F061E" w:rsidP="00462BA0">
      <w:pPr>
        <w:pStyle w:val="Parta"/>
        <w:rPr>
          <w:rFonts w:eastAsiaTheme="minorEastAsia"/>
        </w:rPr>
      </w:pPr>
      <w:r>
        <w:rPr>
          <w:noProof/>
          <w:lang w:eastAsia="en-AU"/>
        </w:rPr>
        <mc:AlternateContent>
          <mc:Choice Requires="wps">
            <w:drawing>
              <wp:anchor distT="0" distB="0" distL="114300" distR="114300" simplePos="0" relativeHeight="251675648" behindDoc="0" locked="0" layoutInCell="1" allowOverlap="1" wp14:anchorId="0D944B2F" wp14:editId="0D150366">
                <wp:simplePos x="0" y="0"/>
                <wp:positionH relativeFrom="column">
                  <wp:posOffset>1096010</wp:posOffset>
                </wp:positionH>
                <wp:positionV relativeFrom="paragraph">
                  <wp:posOffset>79375</wp:posOffset>
                </wp:positionV>
                <wp:extent cx="3835400" cy="1282700"/>
                <wp:effectExtent l="0" t="0" r="12700" b="12700"/>
                <wp:wrapNone/>
                <wp:docPr id="17" name="Text Box 17"/>
                <wp:cNvGraphicFramePr/>
                <a:graphic xmlns:a="http://schemas.openxmlformats.org/drawingml/2006/main">
                  <a:graphicData uri="http://schemas.microsoft.com/office/word/2010/wordprocessingShape">
                    <wps:wsp>
                      <wps:cNvSpPr txBox="1"/>
                      <wps:spPr>
                        <a:xfrm>
                          <a:off x="0" y="0"/>
                          <a:ext cx="3835400" cy="1282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009"/>
                            </w:tblGrid>
                            <w:tr w:rsidR="009F061E" w:rsidRPr="00C250AC" w14:paraId="71A0231C" w14:textId="77777777" w:rsidTr="00771CFE">
                              <w:trPr>
                                <w:trHeight w:hRule="exact" w:val="255"/>
                              </w:trPr>
                              <w:tc>
                                <w:tcPr>
                                  <w:tcW w:w="5000" w:type="pct"/>
                                  <w:shd w:val="clear" w:color="auto" w:fill="D9E2F3"/>
                                </w:tcPr>
                                <w:p w14:paraId="715554B9"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6EEBC5AC" w14:textId="77777777" w:rsidTr="00C250AC">
                              <w:tc>
                                <w:tcPr>
                                  <w:tcW w:w="5000" w:type="pct"/>
                                  <w:tcBorders>
                                    <w:bottom w:val="single" w:sz="4" w:space="0" w:color="auto"/>
                                  </w:tcBorders>
                                </w:tcPr>
                                <w:p w14:paraId="276FDB4A" w14:textId="77777777" w:rsidR="009F061E" w:rsidRDefault="009F061E" w:rsidP="00992D52">
                                  <w:pPr>
                                    <w:pStyle w:val="Parts"/>
                                    <w:rPr>
                                      <w:rFonts w:eastAsiaTheme="minorEastAsia"/>
                                      <w:color w:val="003366"/>
                                    </w:rPr>
                                  </w:pPr>
                                  <w:r>
                                    <w:rPr>
                                      <w:color w:val="003366"/>
                                    </w:rPr>
                                    <w:t xml:space="preserve">No. Their time will be </w:t>
                                  </w:r>
                                  <m:oMath>
                                    <m:r>
                                      <w:rPr>
                                        <w:rFonts w:ascii="Cambria Math" w:hAnsi="Cambria Math"/>
                                        <w:color w:val="003366"/>
                                      </w:rPr>
                                      <m:t>35+43+31+35=144</m:t>
                                    </m:r>
                                  </m:oMath>
                                  <w:r>
                                    <w:rPr>
                                      <w:rFonts w:eastAsiaTheme="minorEastAsia"/>
                                      <w:color w:val="003366"/>
                                    </w:rPr>
                                    <w:t xml:space="preserve"> seconds but the record is </w:t>
                                  </w:r>
                                  <m:oMath>
                                    <m:r>
                                      <w:rPr>
                                        <w:rFonts w:ascii="Cambria Math" w:eastAsiaTheme="minorEastAsia" w:hAnsi="Cambria Math"/>
                                        <w:color w:val="003366"/>
                                      </w:rPr>
                                      <m:t>143</m:t>
                                    </m:r>
                                  </m:oMath>
                                  <w:r>
                                    <w:rPr>
                                      <w:rFonts w:eastAsiaTheme="minorEastAsia"/>
                                      <w:color w:val="003366"/>
                                    </w:rPr>
                                    <w:t xml:space="preserve"> seconds, which is </w:t>
                                  </w:r>
                                  <m:oMath>
                                    <m:r>
                                      <w:rPr>
                                        <w:rFonts w:ascii="Cambria Math" w:eastAsiaTheme="minorEastAsia" w:hAnsi="Cambria Math"/>
                                        <w:color w:val="003366"/>
                                      </w:rPr>
                                      <m:t>1</m:t>
                                    </m:r>
                                  </m:oMath>
                                  <w:r>
                                    <w:rPr>
                                      <w:rFonts w:eastAsiaTheme="minorEastAsia"/>
                                      <w:color w:val="003366"/>
                                    </w:rPr>
                                    <w:t xml:space="preserve"> second quicker.</w:t>
                                  </w:r>
                                </w:p>
                                <w:p w14:paraId="093C71F0" w14:textId="77777777" w:rsidR="009F061E" w:rsidRPr="00C250AC" w:rsidRDefault="009F061E" w:rsidP="00992D52">
                                  <w:pPr>
                                    <w:pStyle w:val="Parts"/>
                                    <w:rPr>
                                      <w:color w:val="003366"/>
                                    </w:rPr>
                                  </w:pPr>
                                </w:p>
                              </w:tc>
                            </w:tr>
                            <w:tr w:rsidR="009F061E" w:rsidRPr="00C250AC" w14:paraId="5AC59CFA" w14:textId="77777777" w:rsidTr="00321246">
                              <w:trPr>
                                <w:trHeight w:hRule="exact" w:val="255"/>
                              </w:trPr>
                              <w:tc>
                                <w:tcPr>
                                  <w:tcW w:w="5000" w:type="pct"/>
                                  <w:shd w:val="clear" w:color="auto" w:fill="D9E2F3"/>
                                </w:tcPr>
                                <w:p w14:paraId="660B4E3E"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0E010519" w14:textId="77777777" w:rsidTr="00F27DD5">
                              <w:tc>
                                <w:tcPr>
                                  <w:tcW w:w="5000" w:type="pct"/>
                                </w:tcPr>
                                <w:p w14:paraId="6A2417B5"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indicates time for boys</w:t>
                                  </w:r>
                                </w:p>
                                <w:p w14:paraId="05AE6262" w14:textId="77777777" w:rsidR="009F061E" w:rsidRPr="00C250AC" w:rsidRDefault="009F061E" w:rsidP="00992D52">
                                  <w:pPr>
                                    <w:pStyle w:val="Parts"/>
                                    <w:rPr>
                                      <w:color w:val="003366"/>
                                    </w:rPr>
                                  </w:pPr>
                                  <w:r>
                                    <w:rPr>
                                      <w:rFonts w:ascii="Wingdings" w:hAnsi="Wingdings"/>
                                      <w:color w:val="003366"/>
                                    </w:rPr>
                                    <w:t>ü</w:t>
                                  </w:r>
                                  <w:r>
                                    <w:rPr>
                                      <w:color w:val="003366"/>
                                    </w:rPr>
                                    <w:t xml:space="preserve"> compares to record and states no</w:t>
                                  </w:r>
                                </w:p>
                              </w:tc>
                            </w:tr>
                          </w:tbl>
                          <w:p w14:paraId="582D4C19" w14:textId="77777777" w:rsidR="009F061E" w:rsidRDefault="009F061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44B2F" id="Text Box 17" o:spid="_x0000_s1038" type="#_x0000_t202" style="position:absolute;left:0;text-align:left;margin-left:86.3pt;margin-top:6.25pt;width:302pt;height:1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&#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6009"/>
                      </w:tblGrid>
                      <w:tr w:rsidR="009F061E" w:rsidRPr="00C250AC" w14:paraId="71A0231C" w14:textId="77777777" w:rsidTr="00771CFE">
                        <w:trPr>
                          <w:trHeight w:hRule="exact" w:val="255"/>
                        </w:trPr>
                        <w:tc>
                          <w:tcPr>
                            <w:tcW w:w="5000" w:type="pct"/>
                            <w:shd w:val="clear" w:color="auto" w:fill="D9E2F3"/>
                          </w:tcPr>
                          <w:p w14:paraId="715554B9"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6EEBC5AC" w14:textId="77777777" w:rsidTr="00C250AC">
                        <w:tc>
                          <w:tcPr>
                            <w:tcW w:w="5000" w:type="pct"/>
                            <w:tcBorders>
                              <w:bottom w:val="single" w:sz="4" w:space="0" w:color="auto"/>
                            </w:tcBorders>
                          </w:tcPr>
                          <w:p w14:paraId="276FDB4A" w14:textId="77777777" w:rsidR="009F061E" w:rsidRDefault="009F061E" w:rsidP="00992D52">
                            <w:pPr>
                              <w:pStyle w:val="Parts"/>
                              <w:rPr>
                                <w:rFonts w:eastAsiaTheme="minorEastAsia"/>
                                <w:color w:val="003366"/>
                              </w:rPr>
                            </w:pPr>
                            <w:r>
                              <w:rPr>
                                <w:color w:val="003366"/>
                              </w:rPr>
                              <w:t xml:space="preserve">No. Their time will be </w:t>
                            </w:r>
                            <m:oMath>
                              <m:r>
                                <w:rPr>
                                  <w:rFonts w:ascii="Cambria Math" w:hAnsi="Cambria Math"/>
                                  <w:color w:val="003366"/>
                                </w:rPr>
                                <m:t>35+43+31+35=144</m:t>
                              </m:r>
                            </m:oMath>
                            <w:r>
                              <w:rPr>
                                <w:rFonts w:eastAsiaTheme="minorEastAsia"/>
                                <w:color w:val="003366"/>
                              </w:rPr>
                              <w:t xml:space="preserve"> seconds but the record is </w:t>
                            </w:r>
                            <m:oMath>
                              <m:r>
                                <w:rPr>
                                  <w:rFonts w:ascii="Cambria Math" w:eastAsiaTheme="minorEastAsia" w:hAnsi="Cambria Math"/>
                                  <w:color w:val="003366"/>
                                </w:rPr>
                                <m:t>143</m:t>
                              </m:r>
                            </m:oMath>
                            <w:r>
                              <w:rPr>
                                <w:rFonts w:eastAsiaTheme="minorEastAsia"/>
                                <w:color w:val="003366"/>
                              </w:rPr>
                              <w:t xml:space="preserve"> seconds, which is </w:t>
                            </w:r>
                            <m:oMath>
                              <m:r>
                                <w:rPr>
                                  <w:rFonts w:ascii="Cambria Math" w:eastAsiaTheme="minorEastAsia" w:hAnsi="Cambria Math"/>
                                  <w:color w:val="003366"/>
                                </w:rPr>
                                <m:t>1</m:t>
                              </m:r>
                            </m:oMath>
                            <w:r>
                              <w:rPr>
                                <w:rFonts w:eastAsiaTheme="minorEastAsia"/>
                                <w:color w:val="003366"/>
                              </w:rPr>
                              <w:t xml:space="preserve"> second quicker.</w:t>
                            </w:r>
                          </w:p>
                          <w:p w14:paraId="093C71F0" w14:textId="77777777" w:rsidR="009F061E" w:rsidRPr="00C250AC" w:rsidRDefault="009F061E" w:rsidP="00992D52">
                            <w:pPr>
                              <w:pStyle w:val="Parts"/>
                              <w:rPr>
                                <w:color w:val="003366"/>
                              </w:rPr>
                            </w:pPr>
                          </w:p>
                        </w:tc>
                      </w:tr>
                      <w:tr w:rsidR="009F061E" w:rsidRPr="00C250AC" w14:paraId="5AC59CFA" w14:textId="77777777" w:rsidTr="00321246">
                        <w:trPr>
                          <w:trHeight w:hRule="exact" w:val="255"/>
                        </w:trPr>
                        <w:tc>
                          <w:tcPr>
                            <w:tcW w:w="5000" w:type="pct"/>
                            <w:shd w:val="clear" w:color="auto" w:fill="D9E2F3"/>
                          </w:tcPr>
                          <w:p w14:paraId="660B4E3E"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0E010519" w14:textId="77777777" w:rsidTr="00F27DD5">
                        <w:tc>
                          <w:tcPr>
                            <w:tcW w:w="5000" w:type="pct"/>
                          </w:tcPr>
                          <w:p w14:paraId="6A2417B5"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indicates time for boys</w:t>
                            </w:r>
                          </w:p>
                          <w:p w14:paraId="05AE6262" w14:textId="77777777" w:rsidR="009F061E" w:rsidRPr="00C250AC" w:rsidRDefault="009F061E" w:rsidP="00992D52">
                            <w:pPr>
                              <w:pStyle w:val="Parts"/>
                              <w:rPr>
                                <w:color w:val="003366"/>
                              </w:rPr>
                            </w:pPr>
                            <w:r>
                              <w:rPr>
                                <w:rFonts w:ascii="Wingdings" w:hAnsi="Wingdings"/>
                                <w:color w:val="003366"/>
                              </w:rPr>
                              <w:t>ü</w:t>
                            </w:r>
                            <w:r>
                              <w:rPr>
                                <w:color w:val="003366"/>
                              </w:rPr>
                              <w:t xml:space="preserve"> compares to record and states no</w:t>
                            </w:r>
                          </w:p>
                        </w:tc>
                      </w:tr>
                    </w:tbl>
                    <w:p w14:paraId="582D4C19" w14:textId="77777777" w:rsidR="009F061E" w:rsidRDefault="009F061E" w:rsidP="009E2955">
                      <w:pPr>
                        <w:pStyle w:val="Part"/>
                      </w:pPr>
                    </w:p>
                  </w:txbxContent>
                </v:textbox>
              </v:shape>
            </w:pict>
          </mc:Fallback>
        </mc:AlternateContent>
      </w:r>
      <w:r>
        <w:rPr>
          <w:rFonts w:eastAsiaTheme="minorEastAsia"/>
        </w:rPr>
        <w:tab/>
      </w:r>
      <w:r>
        <w:rPr>
          <w:rFonts w:eastAsiaTheme="minorEastAsia"/>
        </w:rPr>
        <w:tab/>
        <w:t>(2 marks)</w:t>
      </w:r>
    </w:p>
    <w:p w14:paraId="4376F4C2" w14:textId="77777777" w:rsidR="009F061E" w:rsidRDefault="009F061E" w:rsidP="00462BA0">
      <w:pPr>
        <w:pStyle w:val="Parta"/>
        <w:rPr>
          <w:rFonts w:eastAsiaTheme="minorEastAsia"/>
        </w:rPr>
      </w:pPr>
    </w:p>
    <w:p w14:paraId="773CBF84" w14:textId="1623C73F" w:rsidR="009F061E" w:rsidRDefault="009F061E">
      <w:pPr>
        <w:spacing w:after="160" w:line="259" w:lineRule="auto"/>
        <w:contextualSpacing w:val="0"/>
        <w:rPr>
          <w:b/>
          <w:szCs w:val="24"/>
          <w:lang w:val="en-US"/>
        </w:rPr>
      </w:pPr>
      <w:r>
        <w:br w:type="page"/>
      </w:r>
    </w:p>
    <w:p w14:paraId="759F8876" w14:textId="27D1E437" w:rsidR="009F061E" w:rsidRDefault="009F061E" w:rsidP="009F061E">
      <w:pPr>
        <w:pStyle w:val="QNum"/>
      </w:pPr>
      <w:r>
        <w:lastRenderedPageBreak/>
        <w:t>Question 5</w:t>
      </w:r>
      <w:r>
        <w:tab/>
        <w:t>(8 marks)</w:t>
      </w:r>
    </w:p>
    <w:p w14:paraId="466E8654" w14:textId="77777777" w:rsidR="009F061E" w:rsidRDefault="009F061E" w:rsidP="00650B61">
      <w:r>
        <w:t xml:space="preserve">A directed subgraph of a distribution network is shown below. The vertices represent distribution centres and the weight on each edge is the maximum volume of parcels, in cubic metres, that can be transported from one distribution centre to another every </w:t>
      </w:r>
      <w:commentRangeStart w:id="37"/>
      <w:r>
        <w:t>day</w:t>
      </w:r>
      <w:commentRangeEnd w:id="37"/>
      <w:r w:rsidR="001E1893">
        <w:rPr>
          <w:rStyle w:val="CommentReference"/>
        </w:rPr>
        <w:commentReference w:id="37"/>
      </w:r>
      <w:r>
        <w:t>.</w:t>
      </w:r>
    </w:p>
    <w:p w14:paraId="19242CBE" w14:textId="77777777" w:rsidR="009F061E" w:rsidRDefault="009F061E" w:rsidP="00650B61"/>
    <w:p w14:paraId="1BD541E7" w14:textId="77777777" w:rsidR="009F061E" w:rsidRDefault="009F061E" w:rsidP="00FE5FF5">
      <w:pPr>
        <w:jc w:val="center"/>
      </w:pPr>
      <w:r>
        <w:rPr>
          <w:noProof/>
        </w:rPr>
        <w:drawing>
          <wp:inline distT="0" distB="0" distL="0" distR="0" wp14:anchorId="6DDCA305" wp14:editId="4466EEC7">
            <wp:extent cx="4224537" cy="1673355"/>
            <wp:effectExtent l="0" t="0" r="508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24537" cy="1673355"/>
                    </a:xfrm>
                    <a:prstGeom prst="rect">
                      <a:avLst/>
                    </a:prstGeom>
                  </pic:spPr>
                </pic:pic>
              </a:graphicData>
            </a:graphic>
          </wp:inline>
        </w:drawing>
      </w:r>
    </w:p>
    <w:p w14:paraId="5F4DFC54" w14:textId="77777777" w:rsidR="009F061E" w:rsidRDefault="009F061E" w:rsidP="00650B61"/>
    <w:p w14:paraId="4DD6124F" w14:textId="77777777" w:rsidR="009F061E" w:rsidRDefault="009F061E" w:rsidP="005D1AAF">
      <w:pPr>
        <w:pStyle w:val="Parta"/>
      </w:pPr>
      <w:r>
        <w:t>(a)</w:t>
      </w:r>
      <w:r>
        <w:tab/>
        <w:t xml:space="preserve">Determine the capacity of cut </w:t>
      </w:r>
      <m:oMath>
        <m:r>
          <w:rPr>
            <w:rFonts w:ascii="Cambria Math" w:hAnsi="Cambria Math"/>
          </w:rPr>
          <m:t>P</m:t>
        </m:r>
      </m:oMath>
      <w:r>
        <w:t xml:space="preserve"> and the capacity of cut </w:t>
      </w:r>
      <m:oMath>
        <m:r>
          <w:rPr>
            <w:rFonts w:ascii="Cambria Math" w:hAnsi="Cambria Math"/>
          </w:rPr>
          <m:t>Q</m:t>
        </m:r>
      </m:oMath>
      <w:r>
        <w:t xml:space="preserve"> shown above.</w:t>
      </w:r>
      <w:r>
        <w:tab/>
        <w:t>(2 marks)</w:t>
      </w:r>
    </w:p>
    <w:p w14:paraId="28893AD7" w14:textId="77777777" w:rsidR="009F061E" w:rsidRDefault="009F061E" w:rsidP="005D1AAF">
      <w:pPr>
        <w:pStyle w:val="Parta"/>
      </w:pPr>
      <w:r>
        <w:rPr>
          <w:noProof/>
          <w:lang w:eastAsia="en-AU"/>
        </w:rPr>
        <mc:AlternateContent>
          <mc:Choice Requires="wps">
            <w:drawing>
              <wp:anchor distT="0" distB="0" distL="114300" distR="114300" simplePos="0" relativeHeight="251680768" behindDoc="0" locked="0" layoutInCell="1" allowOverlap="1" wp14:anchorId="3BE31ACA" wp14:editId="128790B3">
                <wp:simplePos x="0" y="0"/>
                <wp:positionH relativeFrom="column">
                  <wp:posOffset>1807210</wp:posOffset>
                </wp:positionH>
                <wp:positionV relativeFrom="paragraph">
                  <wp:posOffset>57150</wp:posOffset>
                </wp:positionV>
                <wp:extent cx="2495550" cy="11239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495550" cy="1123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903"/>
                            </w:tblGrid>
                            <w:tr w:rsidR="009F061E" w:rsidRPr="00C250AC" w14:paraId="118F011D" w14:textId="77777777" w:rsidTr="00771CFE">
                              <w:trPr>
                                <w:trHeight w:hRule="exact" w:val="255"/>
                              </w:trPr>
                              <w:tc>
                                <w:tcPr>
                                  <w:tcW w:w="5000" w:type="pct"/>
                                  <w:shd w:val="clear" w:color="auto" w:fill="D9E2F3"/>
                                </w:tcPr>
                                <w:p w14:paraId="261F15AB"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05000D3C" w14:textId="77777777" w:rsidTr="00C250AC">
                              <w:tc>
                                <w:tcPr>
                                  <w:tcW w:w="5000" w:type="pct"/>
                                  <w:tcBorders>
                                    <w:bottom w:val="single" w:sz="4" w:space="0" w:color="auto"/>
                                  </w:tcBorders>
                                </w:tcPr>
                                <w:p w14:paraId="362A6DA8" w14:textId="77777777" w:rsidR="009F061E" w:rsidRDefault="009F061E" w:rsidP="000D2401">
                                  <w:pPr>
                                    <w:pStyle w:val="Parts"/>
                                    <w:rPr>
                                      <w:rFonts w:eastAsiaTheme="minorEastAsia"/>
                                      <w:color w:val="003366"/>
                                    </w:rPr>
                                  </w:pPr>
                                  <w:r>
                                    <w:rPr>
                                      <w:color w:val="003366"/>
                                    </w:rPr>
                                    <w:t xml:space="preserve">Cut </w:t>
                                  </w:r>
                                  <m:oMath>
                                    <m:r>
                                      <w:rPr>
                                        <w:rFonts w:ascii="Cambria Math" w:hAnsi="Cambria Math"/>
                                        <w:color w:val="003366"/>
                                      </w:rPr>
                                      <m:t>P</m:t>
                                    </m:r>
                                  </m:oMath>
                                  <w:r>
                                    <w:rPr>
                                      <w:rFonts w:eastAsiaTheme="minorEastAsia"/>
                                      <w:color w:val="003366"/>
                                    </w:rPr>
                                    <w:t xml:space="preserve"> is</w:t>
                                  </w:r>
                                  <w:r>
                                    <w:rPr>
                                      <w:color w:val="003366"/>
                                    </w:rPr>
                                    <w:t xml:space="preserve"> </w:t>
                                  </w:r>
                                  <m:oMath>
                                    <m:r>
                                      <w:rPr>
                                        <w:rFonts w:ascii="Cambria Math" w:hAnsi="Cambria Math"/>
                                        <w:color w:val="003366"/>
                                      </w:rPr>
                                      <m:t xml:space="preserve">16+8+15=39 </m:t>
                                    </m:r>
                                    <m:sSup>
                                      <m:sSupPr>
                                        <m:ctrlPr>
                                          <w:rPr>
                                            <w:rFonts w:ascii="Cambria Math" w:hAnsi="Cambria Math"/>
                                            <w:i/>
                                            <w:color w:val="003366"/>
                                          </w:rPr>
                                        </m:ctrlPr>
                                      </m:sSupPr>
                                      <m:e>
                                        <m:r>
                                          <m:rPr>
                                            <m:nor/>
                                          </m:rPr>
                                          <w:rPr>
                                            <w:rFonts w:ascii="Cambria Math" w:hAnsi="Cambria Math"/>
                                            <w:color w:val="003366"/>
                                          </w:rPr>
                                          <m:t>m</m:t>
                                        </m:r>
                                      </m:e>
                                      <m:sup>
                                        <m:r>
                                          <w:rPr>
                                            <w:rFonts w:ascii="Cambria Math" w:hAnsi="Cambria Math"/>
                                            <w:color w:val="003366"/>
                                          </w:rPr>
                                          <m:t>3</m:t>
                                        </m:r>
                                      </m:sup>
                                    </m:sSup>
                                  </m:oMath>
                                  <w:r>
                                    <w:rPr>
                                      <w:rFonts w:eastAsiaTheme="minorEastAsia"/>
                                      <w:color w:val="003366"/>
                                    </w:rPr>
                                    <w:t>.</w:t>
                                  </w:r>
                                </w:p>
                                <w:p w14:paraId="14BDA1BF" w14:textId="77777777" w:rsidR="009F061E" w:rsidRDefault="009F061E" w:rsidP="000D2401">
                                  <w:pPr>
                                    <w:pStyle w:val="Parts"/>
                                    <w:rPr>
                                      <w:rFonts w:eastAsiaTheme="minorEastAsia"/>
                                      <w:color w:val="003366"/>
                                    </w:rPr>
                                  </w:pPr>
                                  <w:r>
                                    <w:rPr>
                                      <w:rFonts w:eastAsiaTheme="minorEastAsia"/>
                                      <w:color w:val="003366"/>
                                    </w:rPr>
                                    <w:t>C</w:t>
                                  </w:r>
                                  <w:r>
                                    <w:rPr>
                                      <w:color w:val="003366"/>
                                    </w:rPr>
                                    <w:t xml:space="preserve">ut </w:t>
                                  </w:r>
                                  <m:oMath>
                                    <m:r>
                                      <w:rPr>
                                        <w:rFonts w:ascii="Cambria Math" w:hAnsi="Cambria Math"/>
                                        <w:color w:val="003366"/>
                                      </w:rPr>
                                      <m:t>Q</m:t>
                                    </m:r>
                                  </m:oMath>
                                  <w:r>
                                    <w:rPr>
                                      <w:color w:val="003366"/>
                                    </w:rPr>
                                    <w:t xml:space="preserve">: </w:t>
                                  </w:r>
                                  <m:oMath>
                                    <m:r>
                                      <w:rPr>
                                        <w:rFonts w:ascii="Cambria Math" w:hAnsi="Cambria Math"/>
                                        <w:color w:val="003366"/>
                                      </w:rPr>
                                      <m:t>16+</m:t>
                                    </m:r>
                                    <m:r>
                                      <w:rPr>
                                        <w:rFonts w:ascii="Cambria Math" w:hAnsi="Cambria Math"/>
                                        <w:strike/>
                                        <w:color w:val="003366"/>
                                      </w:rPr>
                                      <m:t>(-6)</m:t>
                                    </m:r>
                                    <m:r>
                                      <w:rPr>
                                        <w:rFonts w:ascii="Cambria Math" w:hAnsi="Cambria Math"/>
                                        <w:color w:val="003366"/>
                                      </w:rPr>
                                      <m:t xml:space="preserve">+30=46 </m:t>
                                    </m:r>
                                    <m:sSup>
                                      <m:sSupPr>
                                        <m:ctrlPr>
                                          <w:rPr>
                                            <w:rFonts w:ascii="Cambria Math" w:hAnsi="Cambria Math"/>
                                            <w:i/>
                                            <w:color w:val="003366"/>
                                          </w:rPr>
                                        </m:ctrlPr>
                                      </m:sSupPr>
                                      <m:e>
                                        <m:r>
                                          <m:rPr>
                                            <m:nor/>
                                          </m:rPr>
                                          <w:rPr>
                                            <w:rFonts w:ascii="Cambria Math" w:hAnsi="Cambria Math"/>
                                            <w:color w:val="003366"/>
                                          </w:rPr>
                                          <m:t>m</m:t>
                                        </m:r>
                                      </m:e>
                                      <m:sup>
                                        <m:r>
                                          <w:rPr>
                                            <w:rFonts w:ascii="Cambria Math" w:hAnsi="Cambria Math"/>
                                            <w:color w:val="003366"/>
                                          </w:rPr>
                                          <m:t>3</m:t>
                                        </m:r>
                                      </m:sup>
                                    </m:sSup>
                                  </m:oMath>
                                  <w:r>
                                    <w:rPr>
                                      <w:rFonts w:eastAsiaTheme="minorEastAsia"/>
                                      <w:color w:val="003366"/>
                                    </w:rPr>
                                    <w:t>.</w:t>
                                  </w:r>
                                </w:p>
                                <w:p w14:paraId="49F2DC73" w14:textId="77777777" w:rsidR="009F061E" w:rsidRPr="00C250AC" w:rsidRDefault="009F061E" w:rsidP="00992D52">
                                  <w:pPr>
                                    <w:pStyle w:val="Parts"/>
                                    <w:rPr>
                                      <w:color w:val="003366"/>
                                    </w:rPr>
                                  </w:pPr>
                                </w:p>
                              </w:tc>
                            </w:tr>
                            <w:tr w:rsidR="009F061E" w:rsidRPr="00C250AC" w14:paraId="538B94FB" w14:textId="77777777" w:rsidTr="00321246">
                              <w:trPr>
                                <w:trHeight w:hRule="exact" w:val="255"/>
                              </w:trPr>
                              <w:tc>
                                <w:tcPr>
                                  <w:tcW w:w="5000" w:type="pct"/>
                                  <w:shd w:val="clear" w:color="auto" w:fill="D9E2F3"/>
                                </w:tcPr>
                                <w:p w14:paraId="6E086806"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0C1E98E3" w14:textId="77777777" w:rsidTr="00F27DD5">
                              <w:tc>
                                <w:tcPr>
                                  <w:tcW w:w="5000" w:type="pct"/>
                                </w:tcPr>
                                <w:p w14:paraId="2CDF431E" w14:textId="77777777" w:rsidR="009F061E" w:rsidRPr="00C250AC" w:rsidRDefault="009F061E" w:rsidP="00815C50">
                                  <w:pPr>
                                    <w:pStyle w:val="Parts"/>
                                    <w:rPr>
                                      <w:color w:val="003366"/>
                                    </w:rPr>
                                  </w:pPr>
                                  <w:r w:rsidRPr="00C250AC">
                                    <w:rPr>
                                      <w:color w:val="003366"/>
                                    </w:rPr>
                                    <w:sym w:font="Wingdings" w:char="F0FC"/>
                                  </w:r>
                                  <w:r w:rsidRPr="00C250AC">
                                    <w:rPr>
                                      <w:color w:val="003366"/>
                                    </w:rPr>
                                    <w:t xml:space="preserve"> </w:t>
                                  </w:r>
                                  <w:r>
                                    <w:rPr>
                                      <w:color w:val="003366"/>
                                    </w:rPr>
                                    <w:t xml:space="preserve">cut </w:t>
                                  </w:r>
                                  <m:oMath>
                                    <m:r>
                                      <w:rPr>
                                        <w:rFonts w:ascii="Cambria Math" w:hAnsi="Cambria Math"/>
                                        <w:color w:val="003366"/>
                                      </w:rPr>
                                      <m:t>P</m:t>
                                    </m:r>
                                  </m:oMath>
                                  <w:r>
                                    <w:rPr>
                                      <w:rFonts w:eastAsiaTheme="minorEastAsia"/>
                                      <w:color w:val="003366"/>
                                    </w:rPr>
                                    <w:t xml:space="preserve">; </w:t>
                                  </w:r>
                                  <w:r>
                                    <w:rPr>
                                      <w:rFonts w:ascii="Wingdings" w:eastAsiaTheme="minorEastAsia" w:hAnsi="Wingdings"/>
                                      <w:color w:val="003366"/>
                                    </w:rPr>
                                    <w:t>ü</w:t>
                                  </w:r>
                                  <w:r>
                                    <w:rPr>
                                      <w:rFonts w:eastAsiaTheme="minorEastAsia"/>
                                      <w:color w:val="003366"/>
                                    </w:rPr>
                                    <w:t xml:space="preserve"> cut </w:t>
                                  </w:r>
                                  <m:oMath>
                                    <m:r>
                                      <w:rPr>
                                        <w:rFonts w:ascii="Cambria Math" w:eastAsiaTheme="minorEastAsia" w:hAnsi="Cambria Math"/>
                                        <w:color w:val="003366"/>
                                      </w:rPr>
                                      <m:t>Q</m:t>
                                    </m:r>
                                  </m:oMath>
                                </w:p>
                              </w:tc>
                            </w:tr>
                          </w:tbl>
                          <w:p w14:paraId="0CDBFEC8" w14:textId="77777777" w:rsidR="009F061E" w:rsidRDefault="009F061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31ACA" id="Text Box 18" o:spid="_x0000_s1039" type="#_x0000_t202" style="position:absolute;left:0;text-align:left;margin-left:142.3pt;margin-top:4.5pt;width:196.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3903"/>
                      </w:tblGrid>
                      <w:tr w:rsidR="009F061E" w:rsidRPr="00C250AC" w14:paraId="118F011D" w14:textId="77777777" w:rsidTr="00771CFE">
                        <w:trPr>
                          <w:trHeight w:hRule="exact" w:val="255"/>
                        </w:trPr>
                        <w:tc>
                          <w:tcPr>
                            <w:tcW w:w="5000" w:type="pct"/>
                            <w:shd w:val="clear" w:color="auto" w:fill="D9E2F3"/>
                          </w:tcPr>
                          <w:p w14:paraId="261F15AB"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05000D3C" w14:textId="77777777" w:rsidTr="00C250AC">
                        <w:tc>
                          <w:tcPr>
                            <w:tcW w:w="5000" w:type="pct"/>
                            <w:tcBorders>
                              <w:bottom w:val="single" w:sz="4" w:space="0" w:color="auto"/>
                            </w:tcBorders>
                          </w:tcPr>
                          <w:p w14:paraId="362A6DA8" w14:textId="77777777" w:rsidR="009F061E" w:rsidRDefault="009F061E" w:rsidP="000D2401">
                            <w:pPr>
                              <w:pStyle w:val="Parts"/>
                              <w:rPr>
                                <w:rFonts w:eastAsiaTheme="minorEastAsia"/>
                                <w:color w:val="003366"/>
                              </w:rPr>
                            </w:pPr>
                            <w:r>
                              <w:rPr>
                                <w:color w:val="003366"/>
                              </w:rPr>
                              <w:t xml:space="preserve">Cut </w:t>
                            </w:r>
                            <m:oMath>
                              <m:r>
                                <w:rPr>
                                  <w:rFonts w:ascii="Cambria Math" w:hAnsi="Cambria Math"/>
                                  <w:color w:val="003366"/>
                                </w:rPr>
                                <m:t>P</m:t>
                              </m:r>
                            </m:oMath>
                            <w:r>
                              <w:rPr>
                                <w:rFonts w:eastAsiaTheme="minorEastAsia"/>
                                <w:color w:val="003366"/>
                              </w:rPr>
                              <w:t xml:space="preserve"> is</w:t>
                            </w:r>
                            <w:r>
                              <w:rPr>
                                <w:color w:val="003366"/>
                              </w:rPr>
                              <w:t xml:space="preserve"> </w:t>
                            </w:r>
                            <m:oMath>
                              <m:r>
                                <w:rPr>
                                  <w:rFonts w:ascii="Cambria Math" w:hAnsi="Cambria Math"/>
                                  <w:color w:val="003366"/>
                                </w:rPr>
                                <m:t xml:space="preserve">16+8+15=39 </m:t>
                              </m:r>
                              <m:sSup>
                                <m:sSupPr>
                                  <m:ctrlPr>
                                    <w:rPr>
                                      <w:rFonts w:ascii="Cambria Math" w:hAnsi="Cambria Math"/>
                                      <w:i/>
                                      <w:color w:val="003366"/>
                                    </w:rPr>
                                  </m:ctrlPr>
                                </m:sSupPr>
                                <m:e>
                                  <m:r>
                                    <m:rPr>
                                      <m:nor/>
                                    </m:rPr>
                                    <w:rPr>
                                      <w:rFonts w:ascii="Cambria Math" w:hAnsi="Cambria Math"/>
                                      <w:color w:val="003366"/>
                                    </w:rPr>
                                    <m:t>m</m:t>
                                  </m:r>
                                </m:e>
                                <m:sup>
                                  <m:r>
                                    <w:rPr>
                                      <w:rFonts w:ascii="Cambria Math" w:hAnsi="Cambria Math"/>
                                      <w:color w:val="003366"/>
                                    </w:rPr>
                                    <m:t>3</m:t>
                                  </m:r>
                                </m:sup>
                              </m:sSup>
                            </m:oMath>
                            <w:r>
                              <w:rPr>
                                <w:rFonts w:eastAsiaTheme="minorEastAsia"/>
                                <w:color w:val="003366"/>
                              </w:rPr>
                              <w:t>.</w:t>
                            </w:r>
                          </w:p>
                          <w:p w14:paraId="14BDA1BF" w14:textId="77777777" w:rsidR="009F061E" w:rsidRDefault="009F061E" w:rsidP="000D2401">
                            <w:pPr>
                              <w:pStyle w:val="Parts"/>
                              <w:rPr>
                                <w:rFonts w:eastAsiaTheme="minorEastAsia"/>
                                <w:color w:val="003366"/>
                              </w:rPr>
                            </w:pPr>
                            <w:r>
                              <w:rPr>
                                <w:rFonts w:eastAsiaTheme="minorEastAsia"/>
                                <w:color w:val="003366"/>
                              </w:rPr>
                              <w:t>C</w:t>
                            </w:r>
                            <w:r>
                              <w:rPr>
                                <w:color w:val="003366"/>
                              </w:rPr>
                              <w:t xml:space="preserve">ut </w:t>
                            </w:r>
                            <m:oMath>
                              <m:r>
                                <w:rPr>
                                  <w:rFonts w:ascii="Cambria Math" w:hAnsi="Cambria Math"/>
                                  <w:color w:val="003366"/>
                                </w:rPr>
                                <m:t>Q</m:t>
                              </m:r>
                            </m:oMath>
                            <w:r>
                              <w:rPr>
                                <w:color w:val="003366"/>
                              </w:rPr>
                              <w:t xml:space="preserve">: </w:t>
                            </w:r>
                            <m:oMath>
                              <m:r>
                                <w:rPr>
                                  <w:rFonts w:ascii="Cambria Math" w:hAnsi="Cambria Math"/>
                                  <w:color w:val="003366"/>
                                </w:rPr>
                                <m:t>16+</m:t>
                              </m:r>
                              <m:r>
                                <w:rPr>
                                  <w:rFonts w:ascii="Cambria Math" w:hAnsi="Cambria Math"/>
                                  <w:strike/>
                                  <w:color w:val="003366"/>
                                </w:rPr>
                                <m:t>(-6)</m:t>
                              </m:r>
                              <m:r>
                                <w:rPr>
                                  <w:rFonts w:ascii="Cambria Math" w:hAnsi="Cambria Math"/>
                                  <w:color w:val="003366"/>
                                </w:rPr>
                                <m:t xml:space="preserve">+30=46 </m:t>
                              </m:r>
                              <m:sSup>
                                <m:sSupPr>
                                  <m:ctrlPr>
                                    <w:rPr>
                                      <w:rFonts w:ascii="Cambria Math" w:hAnsi="Cambria Math"/>
                                      <w:i/>
                                      <w:color w:val="003366"/>
                                    </w:rPr>
                                  </m:ctrlPr>
                                </m:sSupPr>
                                <m:e>
                                  <m:r>
                                    <m:rPr>
                                      <m:nor/>
                                    </m:rPr>
                                    <w:rPr>
                                      <w:rFonts w:ascii="Cambria Math" w:hAnsi="Cambria Math"/>
                                      <w:color w:val="003366"/>
                                    </w:rPr>
                                    <m:t>m</m:t>
                                  </m:r>
                                </m:e>
                                <m:sup>
                                  <m:r>
                                    <w:rPr>
                                      <w:rFonts w:ascii="Cambria Math" w:hAnsi="Cambria Math"/>
                                      <w:color w:val="003366"/>
                                    </w:rPr>
                                    <m:t>3</m:t>
                                  </m:r>
                                </m:sup>
                              </m:sSup>
                            </m:oMath>
                            <w:r>
                              <w:rPr>
                                <w:rFonts w:eastAsiaTheme="minorEastAsia"/>
                                <w:color w:val="003366"/>
                              </w:rPr>
                              <w:t>.</w:t>
                            </w:r>
                          </w:p>
                          <w:p w14:paraId="49F2DC73" w14:textId="77777777" w:rsidR="009F061E" w:rsidRPr="00C250AC" w:rsidRDefault="009F061E" w:rsidP="00992D52">
                            <w:pPr>
                              <w:pStyle w:val="Parts"/>
                              <w:rPr>
                                <w:color w:val="003366"/>
                              </w:rPr>
                            </w:pPr>
                          </w:p>
                        </w:tc>
                      </w:tr>
                      <w:tr w:rsidR="009F061E" w:rsidRPr="00C250AC" w14:paraId="538B94FB" w14:textId="77777777" w:rsidTr="00321246">
                        <w:trPr>
                          <w:trHeight w:hRule="exact" w:val="255"/>
                        </w:trPr>
                        <w:tc>
                          <w:tcPr>
                            <w:tcW w:w="5000" w:type="pct"/>
                            <w:shd w:val="clear" w:color="auto" w:fill="D9E2F3"/>
                          </w:tcPr>
                          <w:p w14:paraId="6E086806"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0C1E98E3" w14:textId="77777777" w:rsidTr="00F27DD5">
                        <w:tc>
                          <w:tcPr>
                            <w:tcW w:w="5000" w:type="pct"/>
                          </w:tcPr>
                          <w:p w14:paraId="2CDF431E" w14:textId="77777777" w:rsidR="009F061E" w:rsidRPr="00C250AC" w:rsidRDefault="009F061E" w:rsidP="00815C50">
                            <w:pPr>
                              <w:pStyle w:val="Parts"/>
                              <w:rPr>
                                <w:color w:val="003366"/>
                              </w:rPr>
                            </w:pPr>
                            <w:r w:rsidRPr="00C250AC">
                              <w:rPr>
                                <w:color w:val="003366"/>
                              </w:rPr>
                              <w:sym w:font="Wingdings" w:char="F0FC"/>
                            </w:r>
                            <w:r w:rsidRPr="00C250AC">
                              <w:rPr>
                                <w:color w:val="003366"/>
                              </w:rPr>
                              <w:t xml:space="preserve"> </w:t>
                            </w:r>
                            <w:r>
                              <w:rPr>
                                <w:color w:val="003366"/>
                              </w:rPr>
                              <w:t xml:space="preserve">cut </w:t>
                            </w:r>
                            <m:oMath>
                              <m:r>
                                <w:rPr>
                                  <w:rFonts w:ascii="Cambria Math" w:hAnsi="Cambria Math"/>
                                  <w:color w:val="003366"/>
                                </w:rPr>
                                <m:t>P</m:t>
                              </m:r>
                            </m:oMath>
                            <w:r>
                              <w:rPr>
                                <w:rFonts w:eastAsiaTheme="minorEastAsia"/>
                                <w:color w:val="003366"/>
                              </w:rPr>
                              <w:t xml:space="preserve">; </w:t>
                            </w:r>
                            <w:r>
                              <w:rPr>
                                <w:rFonts w:ascii="Wingdings" w:eastAsiaTheme="minorEastAsia" w:hAnsi="Wingdings"/>
                                <w:color w:val="003366"/>
                              </w:rPr>
                              <w:t>ü</w:t>
                            </w:r>
                            <w:r>
                              <w:rPr>
                                <w:rFonts w:eastAsiaTheme="minorEastAsia"/>
                                <w:color w:val="003366"/>
                              </w:rPr>
                              <w:t xml:space="preserve"> cut </w:t>
                            </w:r>
                            <m:oMath>
                              <m:r>
                                <w:rPr>
                                  <w:rFonts w:ascii="Cambria Math" w:eastAsiaTheme="minorEastAsia" w:hAnsi="Cambria Math"/>
                                  <w:color w:val="003366"/>
                                </w:rPr>
                                <m:t>Q</m:t>
                              </m:r>
                            </m:oMath>
                          </w:p>
                        </w:tc>
                      </w:tr>
                    </w:tbl>
                    <w:p w14:paraId="0CDBFEC8" w14:textId="77777777" w:rsidR="009F061E" w:rsidRDefault="009F061E" w:rsidP="009E2955">
                      <w:pPr>
                        <w:pStyle w:val="Part"/>
                      </w:pPr>
                    </w:p>
                  </w:txbxContent>
                </v:textbox>
              </v:shape>
            </w:pict>
          </mc:Fallback>
        </mc:AlternateContent>
      </w:r>
    </w:p>
    <w:p w14:paraId="33A3114A" w14:textId="77777777" w:rsidR="009F061E" w:rsidRDefault="009F061E" w:rsidP="005D1AAF">
      <w:pPr>
        <w:pStyle w:val="Parta"/>
      </w:pPr>
    </w:p>
    <w:p w14:paraId="11DB0CCB" w14:textId="77777777" w:rsidR="009F061E" w:rsidRDefault="009F061E" w:rsidP="005D1AAF">
      <w:pPr>
        <w:pStyle w:val="Parta"/>
      </w:pPr>
    </w:p>
    <w:p w14:paraId="1B86711C" w14:textId="77777777" w:rsidR="009F061E" w:rsidRDefault="009F061E" w:rsidP="005D1AAF">
      <w:pPr>
        <w:pStyle w:val="Parta"/>
      </w:pPr>
    </w:p>
    <w:p w14:paraId="0FADFCD7" w14:textId="77777777" w:rsidR="009F061E" w:rsidRDefault="009F061E" w:rsidP="005D1AAF">
      <w:pPr>
        <w:pStyle w:val="Parta"/>
      </w:pPr>
    </w:p>
    <w:p w14:paraId="20C98A64" w14:textId="77777777" w:rsidR="009F061E" w:rsidRDefault="009F061E" w:rsidP="005D1AAF">
      <w:pPr>
        <w:pStyle w:val="Parta"/>
      </w:pPr>
    </w:p>
    <w:p w14:paraId="6ECEE056" w14:textId="77777777" w:rsidR="009F061E" w:rsidRDefault="009F061E" w:rsidP="005D1AAF">
      <w:pPr>
        <w:pStyle w:val="Parta"/>
      </w:pPr>
    </w:p>
    <w:p w14:paraId="1181446C" w14:textId="77777777" w:rsidR="009F061E" w:rsidRDefault="009F061E" w:rsidP="005D1AAF">
      <w:pPr>
        <w:pStyle w:val="Parta"/>
      </w:pPr>
    </w:p>
    <w:p w14:paraId="272A9C68" w14:textId="77777777" w:rsidR="009F061E" w:rsidRDefault="009F061E" w:rsidP="005D1AAF">
      <w:pPr>
        <w:pStyle w:val="Parta"/>
      </w:pPr>
      <w:r>
        <w:t>(b)</w:t>
      </w:r>
      <w:r>
        <w:tab/>
        <w:t>Determine the maximum volume of parcels that can be transported</w:t>
      </w:r>
    </w:p>
    <w:p w14:paraId="28BF0BF6" w14:textId="77777777" w:rsidR="009F061E" w:rsidRDefault="009F061E" w:rsidP="005D1AAF">
      <w:pPr>
        <w:pStyle w:val="Parta"/>
      </w:pPr>
      <w:r>
        <w:rPr>
          <w:noProof/>
          <w:lang w:eastAsia="en-AU"/>
        </w:rPr>
        <mc:AlternateContent>
          <mc:Choice Requires="wps">
            <w:drawing>
              <wp:anchor distT="0" distB="0" distL="114300" distR="114300" simplePos="0" relativeHeight="251679744" behindDoc="0" locked="0" layoutInCell="1" allowOverlap="1" wp14:anchorId="75C6EA48" wp14:editId="6B16C264">
                <wp:simplePos x="0" y="0"/>
                <wp:positionH relativeFrom="column">
                  <wp:posOffset>3172460</wp:posOffset>
                </wp:positionH>
                <wp:positionV relativeFrom="paragraph">
                  <wp:posOffset>144145</wp:posOffset>
                </wp:positionV>
                <wp:extent cx="2032000" cy="901700"/>
                <wp:effectExtent l="0" t="0" r="25400" b="12700"/>
                <wp:wrapNone/>
                <wp:docPr id="19" name="Text Box 19"/>
                <wp:cNvGraphicFramePr/>
                <a:graphic xmlns:a="http://schemas.openxmlformats.org/drawingml/2006/main">
                  <a:graphicData uri="http://schemas.microsoft.com/office/word/2010/wordprocessingShape">
                    <wps:wsp>
                      <wps:cNvSpPr txBox="1"/>
                      <wps:spPr>
                        <a:xfrm>
                          <a:off x="0" y="0"/>
                          <a:ext cx="2032000" cy="901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174"/>
                            </w:tblGrid>
                            <w:tr w:rsidR="009F061E" w:rsidRPr="00C250AC" w14:paraId="06963B89" w14:textId="77777777" w:rsidTr="00771CFE">
                              <w:trPr>
                                <w:trHeight w:hRule="exact" w:val="255"/>
                              </w:trPr>
                              <w:tc>
                                <w:tcPr>
                                  <w:tcW w:w="5000" w:type="pct"/>
                                  <w:shd w:val="clear" w:color="auto" w:fill="D9E2F3"/>
                                </w:tcPr>
                                <w:p w14:paraId="52EDC472"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09CF3592" w14:textId="77777777" w:rsidTr="00C250AC">
                              <w:tc>
                                <w:tcPr>
                                  <w:tcW w:w="5000" w:type="pct"/>
                                  <w:tcBorders>
                                    <w:bottom w:val="single" w:sz="4" w:space="0" w:color="auto"/>
                                  </w:tcBorders>
                                </w:tcPr>
                                <w:p w14:paraId="4C769C62" w14:textId="77777777" w:rsidR="009F061E" w:rsidRDefault="009F061E" w:rsidP="00992D52">
                                  <w:pPr>
                                    <w:pStyle w:val="Parts"/>
                                    <w:rPr>
                                      <w:rFonts w:eastAsiaTheme="minorEastAsia"/>
                                      <w:color w:val="003366"/>
                                    </w:rPr>
                                  </w:pPr>
                                  <w:r>
                                    <w:rPr>
                                      <w:color w:val="003366"/>
                                    </w:rPr>
                                    <w:t xml:space="preserve">Maximum volume is </w:t>
                                  </w:r>
                                  <m:oMath>
                                    <m:r>
                                      <w:rPr>
                                        <w:rFonts w:ascii="Cambria Math" w:hAnsi="Cambria Math"/>
                                        <w:color w:val="003366"/>
                                      </w:rPr>
                                      <m:t xml:space="preserve">17 </m:t>
                                    </m:r>
                                    <m:sSup>
                                      <m:sSupPr>
                                        <m:ctrlPr>
                                          <w:rPr>
                                            <w:rFonts w:ascii="Cambria Math" w:hAnsi="Cambria Math"/>
                                            <w:i/>
                                            <w:color w:val="003366"/>
                                          </w:rPr>
                                        </m:ctrlPr>
                                      </m:sSupPr>
                                      <m:e>
                                        <m:r>
                                          <m:rPr>
                                            <m:nor/>
                                          </m:rPr>
                                          <w:rPr>
                                            <w:rFonts w:ascii="Cambria Math" w:hAnsi="Cambria Math"/>
                                            <w:color w:val="003366"/>
                                          </w:rPr>
                                          <m:t>m</m:t>
                                        </m:r>
                                      </m:e>
                                      <m:sup>
                                        <m:r>
                                          <w:rPr>
                                            <w:rFonts w:ascii="Cambria Math" w:hAnsi="Cambria Math"/>
                                            <w:color w:val="003366"/>
                                          </w:rPr>
                                          <m:t>3</m:t>
                                        </m:r>
                                      </m:sup>
                                    </m:sSup>
                                  </m:oMath>
                                  <w:r>
                                    <w:rPr>
                                      <w:rFonts w:eastAsiaTheme="minorEastAsia"/>
                                      <w:color w:val="003366"/>
                                    </w:rPr>
                                    <w:t>.</w:t>
                                  </w:r>
                                </w:p>
                                <w:p w14:paraId="7D5A3C7B" w14:textId="77777777" w:rsidR="009F061E" w:rsidRPr="00C250AC" w:rsidRDefault="009F061E" w:rsidP="00992D52">
                                  <w:pPr>
                                    <w:pStyle w:val="Parts"/>
                                    <w:rPr>
                                      <w:color w:val="003366"/>
                                    </w:rPr>
                                  </w:pPr>
                                </w:p>
                              </w:tc>
                            </w:tr>
                            <w:tr w:rsidR="009F061E" w:rsidRPr="00C250AC" w14:paraId="50D901DE" w14:textId="77777777" w:rsidTr="00321246">
                              <w:trPr>
                                <w:trHeight w:hRule="exact" w:val="255"/>
                              </w:trPr>
                              <w:tc>
                                <w:tcPr>
                                  <w:tcW w:w="5000" w:type="pct"/>
                                  <w:shd w:val="clear" w:color="auto" w:fill="D9E2F3"/>
                                </w:tcPr>
                                <w:p w14:paraId="6D46D151"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427EBB91" w14:textId="77777777" w:rsidTr="00F27DD5">
                              <w:tc>
                                <w:tcPr>
                                  <w:tcW w:w="5000" w:type="pct"/>
                                </w:tcPr>
                                <w:p w14:paraId="30297BCA" w14:textId="77777777" w:rsidR="009F061E" w:rsidRPr="00C250AC"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correct maximum flow</w:t>
                                  </w:r>
                                </w:p>
                              </w:tc>
                            </w:tr>
                          </w:tbl>
                          <w:p w14:paraId="12EE7296" w14:textId="77777777" w:rsidR="009F061E" w:rsidRDefault="009F061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6EA48" id="Text Box 19" o:spid="_x0000_s1040" type="#_x0000_t202" style="position:absolute;left:0;text-align:left;margin-left:249.8pt;margin-top:11.35pt;width:160pt;height: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174"/>
                      </w:tblGrid>
                      <w:tr w:rsidR="009F061E" w:rsidRPr="00C250AC" w14:paraId="06963B89" w14:textId="77777777" w:rsidTr="00771CFE">
                        <w:trPr>
                          <w:trHeight w:hRule="exact" w:val="255"/>
                        </w:trPr>
                        <w:tc>
                          <w:tcPr>
                            <w:tcW w:w="5000" w:type="pct"/>
                            <w:shd w:val="clear" w:color="auto" w:fill="D9E2F3"/>
                          </w:tcPr>
                          <w:p w14:paraId="52EDC472"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09CF3592" w14:textId="77777777" w:rsidTr="00C250AC">
                        <w:tc>
                          <w:tcPr>
                            <w:tcW w:w="5000" w:type="pct"/>
                            <w:tcBorders>
                              <w:bottom w:val="single" w:sz="4" w:space="0" w:color="auto"/>
                            </w:tcBorders>
                          </w:tcPr>
                          <w:p w14:paraId="4C769C62" w14:textId="77777777" w:rsidR="009F061E" w:rsidRDefault="009F061E" w:rsidP="00992D52">
                            <w:pPr>
                              <w:pStyle w:val="Parts"/>
                              <w:rPr>
                                <w:rFonts w:eastAsiaTheme="minorEastAsia"/>
                                <w:color w:val="003366"/>
                              </w:rPr>
                            </w:pPr>
                            <w:r>
                              <w:rPr>
                                <w:color w:val="003366"/>
                              </w:rPr>
                              <w:t xml:space="preserve">Maximum volume is </w:t>
                            </w:r>
                            <m:oMath>
                              <m:r>
                                <w:rPr>
                                  <w:rFonts w:ascii="Cambria Math" w:hAnsi="Cambria Math"/>
                                  <w:color w:val="003366"/>
                                </w:rPr>
                                <m:t xml:space="preserve">17 </m:t>
                              </m:r>
                              <m:sSup>
                                <m:sSupPr>
                                  <m:ctrlPr>
                                    <w:rPr>
                                      <w:rFonts w:ascii="Cambria Math" w:hAnsi="Cambria Math"/>
                                      <w:i/>
                                      <w:color w:val="003366"/>
                                    </w:rPr>
                                  </m:ctrlPr>
                                </m:sSupPr>
                                <m:e>
                                  <m:r>
                                    <m:rPr>
                                      <m:nor/>
                                    </m:rPr>
                                    <w:rPr>
                                      <w:rFonts w:ascii="Cambria Math" w:hAnsi="Cambria Math"/>
                                      <w:color w:val="003366"/>
                                    </w:rPr>
                                    <m:t>m</m:t>
                                  </m:r>
                                </m:e>
                                <m:sup>
                                  <m:r>
                                    <w:rPr>
                                      <w:rFonts w:ascii="Cambria Math" w:hAnsi="Cambria Math"/>
                                      <w:color w:val="003366"/>
                                    </w:rPr>
                                    <m:t>3</m:t>
                                  </m:r>
                                </m:sup>
                              </m:sSup>
                            </m:oMath>
                            <w:r>
                              <w:rPr>
                                <w:rFonts w:eastAsiaTheme="minorEastAsia"/>
                                <w:color w:val="003366"/>
                              </w:rPr>
                              <w:t>.</w:t>
                            </w:r>
                          </w:p>
                          <w:p w14:paraId="7D5A3C7B" w14:textId="77777777" w:rsidR="009F061E" w:rsidRPr="00C250AC" w:rsidRDefault="009F061E" w:rsidP="00992D52">
                            <w:pPr>
                              <w:pStyle w:val="Parts"/>
                              <w:rPr>
                                <w:color w:val="003366"/>
                              </w:rPr>
                            </w:pPr>
                          </w:p>
                        </w:tc>
                      </w:tr>
                      <w:tr w:rsidR="009F061E" w:rsidRPr="00C250AC" w14:paraId="50D901DE" w14:textId="77777777" w:rsidTr="00321246">
                        <w:trPr>
                          <w:trHeight w:hRule="exact" w:val="255"/>
                        </w:trPr>
                        <w:tc>
                          <w:tcPr>
                            <w:tcW w:w="5000" w:type="pct"/>
                            <w:shd w:val="clear" w:color="auto" w:fill="D9E2F3"/>
                          </w:tcPr>
                          <w:p w14:paraId="6D46D151"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427EBB91" w14:textId="77777777" w:rsidTr="00F27DD5">
                        <w:tc>
                          <w:tcPr>
                            <w:tcW w:w="5000" w:type="pct"/>
                          </w:tcPr>
                          <w:p w14:paraId="30297BCA" w14:textId="77777777" w:rsidR="009F061E" w:rsidRPr="00C250AC"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correct maximum flow</w:t>
                            </w:r>
                          </w:p>
                        </w:tc>
                      </w:tr>
                    </w:tbl>
                    <w:p w14:paraId="12EE7296" w14:textId="77777777" w:rsidR="009F061E" w:rsidRDefault="009F061E" w:rsidP="009E2955">
                      <w:pPr>
                        <w:pStyle w:val="Part"/>
                      </w:pPr>
                    </w:p>
                  </w:txbxContent>
                </v:textbox>
              </v:shape>
            </w:pict>
          </mc:Fallback>
        </mc:AlternateContent>
      </w:r>
    </w:p>
    <w:p w14:paraId="443AAF76" w14:textId="77777777" w:rsidR="009F061E" w:rsidRDefault="009F061E" w:rsidP="00C36034">
      <w:pPr>
        <w:pStyle w:val="Partai"/>
      </w:pPr>
      <w:r>
        <w:t>(i)</w:t>
      </w:r>
      <w:r>
        <w:tab/>
        <w:t xml:space="preserve">from centre X to centre C in a </w:t>
      </w:r>
      <w:commentRangeStart w:id="38"/>
      <w:r>
        <w:t>day</w:t>
      </w:r>
      <w:commentRangeEnd w:id="38"/>
      <w:r w:rsidR="0038377E">
        <w:rPr>
          <w:rStyle w:val="CommentReference"/>
          <w:rFonts w:eastAsia="Times New Roman" w:cs="Times New Roman"/>
        </w:rPr>
        <w:commentReference w:id="38"/>
      </w:r>
      <w:r>
        <w:t>.</w:t>
      </w:r>
      <w:r>
        <w:tab/>
        <w:t>(1 mark)</w:t>
      </w:r>
    </w:p>
    <w:p w14:paraId="1A6A2C91" w14:textId="77777777" w:rsidR="009F061E" w:rsidRDefault="009F061E" w:rsidP="00C36034">
      <w:pPr>
        <w:pStyle w:val="Partai"/>
      </w:pPr>
    </w:p>
    <w:p w14:paraId="763C8353" w14:textId="77777777" w:rsidR="009F061E" w:rsidRDefault="009F061E" w:rsidP="00C36034">
      <w:pPr>
        <w:pStyle w:val="Partai"/>
      </w:pPr>
    </w:p>
    <w:p w14:paraId="0A870064" w14:textId="77777777" w:rsidR="009F061E" w:rsidRDefault="009F061E" w:rsidP="00C36034">
      <w:pPr>
        <w:pStyle w:val="Partai"/>
      </w:pPr>
    </w:p>
    <w:p w14:paraId="7826ABE8" w14:textId="77777777" w:rsidR="009F061E" w:rsidRDefault="009F061E" w:rsidP="00C36034">
      <w:pPr>
        <w:pStyle w:val="Partai"/>
      </w:pPr>
    </w:p>
    <w:p w14:paraId="7E9DCA3B" w14:textId="77777777" w:rsidR="009F061E" w:rsidRDefault="009F061E" w:rsidP="00C36034">
      <w:pPr>
        <w:pStyle w:val="Partai"/>
      </w:pPr>
      <w:r>
        <w:t>(ii)</w:t>
      </w:r>
      <w:r>
        <w:tab/>
        <w:t xml:space="preserve">from centre A to centre D in </w:t>
      </w:r>
      <m:oMath>
        <m:r>
          <w:rPr>
            <w:rFonts w:ascii="Cambria Math" w:hAnsi="Cambria Math"/>
          </w:rPr>
          <m:t>5</m:t>
        </m:r>
      </m:oMath>
      <w:r>
        <w:t xml:space="preserve"> </w:t>
      </w:r>
      <w:commentRangeStart w:id="39"/>
      <w:r>
        <w:t>days</w:t>
      </w:r>
      <w:commentRangeEnd w:id="39"/>
      <w:r w:rsidR="0038377E">
        <w:rPr>
          <w:rStyle w:val="CommentReference"/>
          <w:rFonts w:eastAsia="Times New Roman" w:cs="Times New Roman"/>
        </w:rPr>
        <w:commentReference w:id="39"/>
      </w:r>
      <w:r>
        <w:t>.</w:t>
      </w:r>
      <w:r>
        <w:tab/>
        <w:t xml:space="preserve">(2 marks) </w:t>
      </w:r>
    </w:p>
    <w:p w14:paraId="06642975" w14:textId="77777777" w:rsidR="009F061E" w:rsidRDefault="009F061E" w:rsidP="00C36034">
      <w:pPr>
        <w:pStyle w:val="Parta"/>
      </w:pPr>
      <w:r>
        <w:rPr>
          <w:noProof/>
          <w:lang w:eastAsia="en-AU"/>
        </w:rPr>
        <mc:AlternateContent>
          <mc:Choice Requires="wps">
            <w:drawing>
              <wp:anchor distT="0" distB="0" distL="114300" distR="114300" simplePos="0" relativeHeight="251681792" behindDoc="0" locked="0" layoutInCell="1" allowOverlap="1" wp14:anchorId="632C6871" wp14:editId="39AFA978">
                <wp:simplePos x="0" y="0"/>
                <wp:positionH relativeFrom="column">
                  <wp:posOffset>695960</wp:posOffset>
                </wp:positionH>
                <wp:positionV relativeFrom="paragraph">
                  <wp:posOffset>106680</wp:posOffset>
                </wp:positionV>
                <wp:extent cx="4845050" cy="927100"/>
                <wp:effectExtent l="0" t="0" r="12700" b="25400"/>
                <wp:wrapNone/>
                <wp:docPr id="20" name="Text Box 20"/>
                <wp:cNvGraphicFramePr/>
                <a:graphic xmlns:a="http://schemas.openxmlformats.org/drawingml/2006/main">
                  <a:graphicData uri="http://schemas.microsoft.com/office/word/2010/wordprocessingShape">
                    <wps:wsp>
                      <wps:cNvSpPr txBox="1"/>
                      <wps:spPr>
                        <a:xfrm>
                          <a:off x="0" y="0"/>
                          <a:ext cx="4845050" cy="927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596"/>
                            </w:tblGrid>
                            <w:tr w:rsidR="009F061E" w:rsidRPr="00C250AC" w14:paraId="38021F5B" w14:textId="77777777" w:rsidTr="00771CFE">
                              <w:trPr>
                                <w:trHeight w:hRule="exact" w:val="255"/>
                              </w:trPr>
                              <w:tc>
                                <w:tcPr>
                                  <w:tcW w:w="5000" w:type="pct"/>
                                  <w:shd w:val="clear" w:color="auto" w:fill="D9E2F3"/>
                                </w:tcPr>
                                <w:p w14:paraId="2384C83A"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2B3B7D3B" w14:textId="77777777" w:rsidTr="00C250AC">
                              <w:tc>
                                <w:tcPr>
                                  <w:tcW w:w="5000" w:type="pct"/>
                                  <w:tcBorders>
                                    <w:bottom w:val="single" w:sz="4" w:space="0" w:color="auto"/>
                                  </w:tcBorders>
                                </w:tcPr>
                                <w:p w14:paraId="4479A812" w14:textId="77777777" w:rsidR="009F061E" w:rsidRDefault="009F061E" w:rsidP="00992D52">
                                  <w:pPr>
                                    <w:pStyle w:val="Parts"/>
                                    <w:rPr>
                                      <w:rFonts w:eastAsiaTheme="minorEastAsia"/>
                                      <w:color w:val="003366"/>
                                    </w:rPr>
                                  </w:pPr>
                                  <w:r>
                                    <w:rPr>
                                      <w:rFonts w:eastAsiaTheme="minorEastAsia"/>
                                      <w:color w:val="003366"/>
                                    </w:rPr>
                                    <w:t xml:space="preserve">Minimum cut is </w:t>
                                  </w:r>
                                  <m:oMath>
                                    <m:r>
                                      <w:rPr>
                                        <w:rFonts w:ascii="Cambria Math" w:hAnsi="Cambria Math"/>
                                        <w:color w:val="003366"/>
                                      </w:rPr>
                                      <m:t>24</m:t>
                                    </m:r>
                                  </m:oMath>
                                  <w:r>
                                    <w:rPr>
                                      <w:rFonts w:eastAsiaTheme="minorEastAsia"/>
                                      <w:color w:val="003366"/>
                                    </w:rPr>
                                    <w:t xml:space="preserve"> and so m</w:t>
                                  </w:r>
                                  <w:r>
                                    <w:rPr>
                                      <w:color w:val="003366"/>
                                    </w:rPr>
                                    <w:t xml:space="preserve">aximum volume in </w:t>
                                  </w:r>
                                  <m:oMath>
                                    <m:r>
                                      <w:rPr>
                                        <w:rFonts w:ascii="Cambria Math" w:hAnsi="Cambria Math"/>
                                        <w:color w:val="003366"/>
                                      </w:rPr>
                                      <m:t>5</m:t>
                                    </m:r>
                                  </m:oMath>
                                  <w:r>
                                    <w:rPr>
                                      <w:rFonts w:eastAsiaTheme="minorEastAsia"/>
                                      <w:color w:val="003366"/>
                                    </w:rPr>
                                    <w:t xml:space="preserve"> </w:t>
                                  </w:r>
                                  <w:r>
                                    <w:rPr>
                                      <w:color w:val="003366"/>
                                    </w:rPr>
                                    <w:t xml:space="preserve">days is </w:t>
                                  </w:r>
                                  <m:oMath>
                                    <m:r>
                                      <w:rPr>
                                        <w:rFonts w:ascii="Cambria Math" w:hAnsi="Cambria Math"/>
                                        <w:color w:val="003366"/>
                                      </w:rPr>
                                      <m:t xml:space="preserve">24×5=120 </m:t>
                                    </m:r>
                                    <m:sSup>
                                      <m:sSupPr>
                                        <m:ctrlPr>
                                          <w:rPr>
                                            <w:rFonts w:ascii="Cambria Math" w:hAnsi="Cambria Math"/>
                                            <w:i/>
                                            <w:color w:val="003366"/>
                                          </w:rPr>
                                        </m:ctrlPr>
                                      </m:sSupPr>
                                      <m:e>
                                        <m:r>
                                          <m:rPr>
                                            <m:nor/>
                                          </m:rPr>
                                          <w:rPr>
                                            <w:rFonts w:ascii="Cambria Math" w:hAnsi="Cambria Math"/>
                                            <w:color w:val="003366"/>
                                          </w:rPr>
                                          <m:t>m</m:t>
                                        </m:r>
                                      </m:e>
                                      <m:sup>
                                        <m:r>
                                          <w:rPr>
                                            <w:rFonts w:ascii="Cambria Math" w:hAnsi="Cambria Math"/>
                                            <w:color w:val="003366"/>
                                          </w:rPr>
                                          <m:t>3</m:t>
                                        </m:r>
                                      </m:sup>
                                    </m:sSup>
                                  </m:oMath>
                                  <w:r>
                                    <w:rPr>
                                      <w:rFonts w:eastAsiaTheme="minorEastAsia"/>
                                      <w:color w:val="003366"/>
                                    </w:rPr>
                                    <w:t>.</w:t>
                                  </w:r>
                                </w:p>
                                <w:p w14:paraId="0A31955B" w14:textId="77777777" w:rsidR="009F061E" w:rsidRPr="00C250AC" w:rsidRDefault="009F061E" w:rsidP="00992D52">
                                  <w:pPr>
                                    <w:pStyle w:val="Parts"/>
                                    <w:rPr>
                                      <w:color w:val="003366"/>
                                    </w:rPr>
                                  </w:pPr>
                                </w:p>
                              </w:tc>
                            </w:tr>
                            <w:tr w:rsidR="009F061E" w:rsidRPr="00C250AC" w14:paraId="47E3FC21" w14:textId="77777777" w:rsidTr="00321246">
                              <w:trPr>
                                <w:trHeight w:hRule="exact" w:val="255"/>
                              </w:trPr>
                              <w:tc>
                                <w:tcPr>
                                  <w:tcW w:w="5000" w:type="pct"/>
                                  <w:shd w:val="clear" w:color="auto" w:fill="D9E2F3"/>
                                </w:tcPr>
                                <w:p w14:paraId="24400A9D"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5E58F496" w14:textId="77777777" w:rsidTr="00F27DD5">
                              <w:tc>
                                <w:tcPr>
                                  <w:tcW w:w="5000" w:type="pct"/>
                                </w:tcPr>
                                <w:p w14:paraId="104C68B0" w14:textId="77777777" w:rsidR="009F061E" w:rsidRPr="00C250AC"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 xml:space="preserve">minimum cut; </w:t>
                                  </w:r>
                                  <w:r>
                                    <w:rPr>
                                      <w:rFonts w:ascii="Wingdings" w:hAnsi="Wingdings"/>
                                      <w:color w:val="003366"/>
                                    </w:rPr>
                                    <w:t>ü</w:t>
                                  </w:r>
                                  <w:r>
                                    <w:rPr>
                                      <w:color w:val="003366"/>
                                    </w:rPr>
                                    <w:t xml:space="preserve"> maximum volume</w:t>
                                  </w:r>
                                </w:p>
                              </w:tc>
                            </w:tr>
                          </w:tbl>
                          <w:p w14:paraId="15AC17BB" w14:textId="77777777" w:rsidR="009F061E" w:rsidRDefault="009F061E" w:rsidP="00C36034">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C6871" id="Text Box 20" o:spid="_x0000_s1041" type="#_x0000_t202" style="position:absolute;left:0;text-align:left;margin-left:54.8pt;margin-top:8.4pt;width:381.5pt;height:7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7596"/>
                      </w:tblGrid>
                      <w:tr w:rsidR="009F061E" w:rsidRPr="00C250AC" w14:paraId="38021F5B" w14:textId="77777777" w:rsidTr="00771CFE">
                        <w:trPr>
                          <w:trHeight w:hRule="exact" w:val="255"/>
                        </w:trPr>
                        <w:tc>
                          <w:tcPr>
                            <w:tcW w:w="5000" w:type="pct"/>
                            <w:shd w:val="clear" w:color="auto" w:fill="D9E2F3"/>
                          </w:tcPr>
                          <w:p w14:paraId="2384C83A"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2B3B7D3B" w14:textId="77777777" w:rsidTr="00C250AC">
                        <w:tc>
                          <w:tcPr>
                            <w:tcW w:w="5000" w:type="pct"/>
                            <w:tcBorders>
                              <w:bottom w:val="single" w:sz="4" w:space="0" w:color="auto"/>
                            </w:tcBorders>
                          </w:tcPr>
                          <w:p w14:paraId="4479A812" w14:textId="77777777" w:rsidR="009F061E" w:rsidRDefault="009F061E" w:rsidP="00992D52">
                            <w:pPr>
                              <w:pStyle w:val="Parts"/>
                              <w:rPr>
                                <w:rFonts w:eastAsiaTheme="minorEastAsia"/>
                                <w:color w:val="003366"/>
                              </w:rPr>
                            </w:pPr>
                            <w:r>
                              <w:rPr>
                                <w:rFonts w:eastAsiaTheme="minorEastAsia"/>
                                <w:color w:val="003366"/>
                              </w:rPr>
                              <w:t xml:space="preserve">Minimum cut is </w:t>
                            </w:r>
                            <m:oMath>
                              <m:r>
                                <w:rPr>
                                  <w:rFonts w:ascii="Cambria Math" w:hAnsi="Cambria Math"/>
                                  <w:color w:val="003366"/>
                                </w:rPr>
                                <m:t>24</m:t>
                              </m:r>
                            </m:oMath>
                            <w:r>
                              <w:rPr>
                                <w:rFonts w:eastAsiaTheme="minorEastAsia"/>
                                <w:color w:val="003366"/>
                              </w:rPr>
                              <w:t xml:space="preserve"> and so m</w:t>
                            </w:r>
                            <w:r>
                              <w:rPr>
                                <w:color w:val="003366"/>
                              </w:rPr>
                              <w:t xml:space="preserve">aximum volume in </w:t>
                            </w:r>
                            <m:oMath>
                              <m:r>
                                <w:rPr>
                                  <w:rFonts w:ascii="Cambria Math" w:hAnsi="Cambria Math"/>
                                  <w:color w:val="003366"/>
                                </w:rPr>
                                <m:t>5</m:t>
                              </m:r>
                            </m:oMath>
                            <w:r>
                              <w:rPr>
                                <w:rFonts w:eastAsiaTheme="minorEastAsia"/>
                                <w:color w:val="003366"/>
                              </w:rPr>
                              <w:t xml:space="preserve"> </w:t>
                            </w:r>
                            <w:r>
                              <w:rPr>
                                <w:color w:val="003366"/>
                              </w:rPr>
                              <w:t xml:space="preserve">days is </w:t>
                            </w:r>
                            <m:oMath>
                              <m:r>
                                <w:rPr>
                                  <w:rFonts w:ascii="Cambria Math" w:hAnsi="Cambria Math"/>
                                  <w:color w:val="003366"/>
                                </w:rPr>
                                <m:t xml:space="preserve">24×5=120 </m:t>
                              </m:r>
                              <m:sSup>
                                <m:sSupPr>
                                  <m:ctrlPr>
                                    <w:rPr>
                                      <w:rFonts w:ascii="Cambria Math" w:hAnsi="Cambria Math"/>
                                      <w:i/>
                                      <w:color w:val="003366"/>
                                    </w:rPr>
                                  </m:ctrlPr>
                                </m:sSupPr>
                                <m:e>
                                  <m:r>
                                    <m:rPr>
                                      <m:nor/>
                                    </m:rPr>
                                    <w:rPr>
                                      <w:rFonts w:ascii="Cambria Math" w:hAnsi="Cambria Math"/>
                                      <w:color w:val="003366"/>
                                    </w:rPr>
                                    <m:t>m</m:t>
                                  </m:r>
                                </m:e>
                                <m:sup>
                                  <m:r>
                                    <w:rPr>
                                      <w:rFonts w:ascii="Cambria Math" w:hAnsi="Cambria Math"/>
                                      <w:color w:val="003366"/>
                                    </w:rPr>
                                    <m:t>3</m:t>
                                  </m:r>
                                </m:sup>
                              </m:sSup>
                            </m:oMath>
                            <w:r>
                              <w:rPr>
                                <w:rFonts w:eastAsiaTheme="minorEastAsia"/>
                                <w:color w:val="003366"/>
                              </w:rPr>
                              <w:t>.</w:t>
                            </w:r>
                          </w:p>
                          <w:p w14:paraId="0A31955B" w14:textId="77777777" w:rsidR="009F061E" w:rsidRPr="00C250AC" w:rsidRDefault="009F061E" w:rsidP="00992D52">
                            <w:pPr>
                              <w:pStyle w:val="Parts"/>
                              <w:rPr>
                                <w:color w:val="003366"/>
                              </w:rPr>
                            </w:pPr>
                          </w:p>
                        </w:tc>
                      </w:tr>
                      <w:tr w:rsidR="009F061E" w:rsidRPr="00C250AC" w14:paraId="47E3FC21" w14:textId="77777777" w:rsidTr="00321246">
                        <w:trPr>
                          <w:trHeight w:hRule="exact" w:val="255"/>
                        </w:trPr>
                        <w:tc>
                          <w:tcPr>
                            <w:tcW w:w="5000" w:type="pct"/>
                            <w:shd w:val="clear" w:color="auto" w:fill="D9E2F3"/>
                          </w:tcPr>
                          <w:p w14:paraId="24400A9D"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5E58F496" w14:textId="77777777" w:rsidTr="00F27DD5">
                        <w:tc>
                          <w:tcPr>
                            <w:tcW w:w="5000" w:type="pct"/>
                          </w:tcPr>
                          <w:p w14:paraId="104C68B0" w14:textId="77777777" w:rsidR="009F061E" w:rsidRPr="00C250AC"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 xml:space="preserve">minimum cut; </w:t>
                            </w:r>
                            <w:r>
                              <w:rPr>
                                <w:rFonts w:ascii="Wingdings" w:hAnsi="Wingdings"/>
                                <w:color w:val="003366"/>
                              </w:rPr>
                              <w:t>ü</w:t>
                            </w:r>
                            <w:r>
                              <w:rPr>
                                <w:color w:val="003366"/>
                              </w:rPr>
                              <w:t xml:space="preserve"> maximum volume</w:t>
                            </w:r>
                          </w:p>
                        </w:tc>
                      </w:tr>
                    </w:tbl>
                    <w:p w14:paraId="15AC17BB" w14:textId="77777777" w:rsidR="009F061E" w:rsidRDefault="009F061E" w:rsidP="00C36034">
                      <w:pPr>
                        <w:pStyle w:val="Part"/>
                      </w:pPr>
                    </w:p>
                  </w:txbxContent>
                </v:textbox>
              </v:shape>
            </w:pict>
          </mc:Fallback>
        </mc:AlternateContent>
      </w:r>
    </w:p>
    <w:p w14:paraId="4B970FE5" w14:textId="77777777" w:rsidR="009F061E" w:rsidRDefault="009F061E" w:rsidP="00C36034">
      <w:pPr>
        <w:pStyle w:val="Parta"/>
      </w:pPr>
    </w:p>
    <w:p w14:paraId="7D49AC57" w14:textId="77777777" w:rsidR="009F061E" w:rsidRDefault="009F061E" w:rsidP="00C36034">
      <w:pPr>
        <w:pStyle w:val="Parta"/>
      </w:pPr>
    </w:p>
    <w:p w14:paraId="0E6571E1" w14:textId="77777777" w:rsidR="009F061E" w:rsidRDefault="009F061E" w:rsidP="00C36034">
      <w:pPr>
        <w:pStyle w:val="Parta"/>
      </w:pPr>
    </w:p>
    <w:p w14:paraId="64CE8A58" w14:textId="77777777" w:rsidR="009F061E" w:rsidRDefault="009F061E" w:rsidP="00C36034">
      <w:pPr>
        <w:pStyle w:val="Parta"/>
      </w:pPr>
    </w:p>
    <w:p w14:paraId="629E485B" w14:textId="77777777" w:rsidR="009F061E" w:rsidRDefault="009F061E" w:rsidP="00C36034">
      <w:pPr>
        <w:pStyle w:val="Parta"/>
      </w:pPr>
    </w:p>
    <w:p w14:paraId="6D4AA498" w14:textId="77777777" w:rsidR="009F061E" w:rsidRDefault="009F061E" w:rsidP="00C36034">
      <w:pPr>
        <w:pStyle w:val="Parta"/>
      </w:pPr>
    </w:p>
    <w:p w14:paraId="63995DBE" w14:textId="77777777" w:rsidR="009F061E" w:rsidRDefault="009F061E" w:rsidP="00C36034">
      <w:pPr>
        <w:pStyle w:val="Parta"/>
      </w:pPr>
      <w:r>
        <w:t>(c)</w:t>
      </w:r>
      <w:r>
        <w:tab/>
        <w:t xml:space="preserve">Determine the maximum volume of parcels that can be transported from centre X to centre Y in </w:t>
      </w:r>
      <m:oMath>
        <m:r>
          <w:rPr>
            <w:rFonts w:ascii="Cambria Math" w:hAnsi="Cambria Math"/>
          </w:rPr>
          <m:t>10</m:t>
        </m:r>
      </m:oMath>
      <w:r>
        <w:t xml:space="preserve"> </w:t>
      </w:r>
      <w:commentRangeStart w:id="40"/>
      <w:r>
        <w:t>days</w:t>
      </w:r>
      <w:commentRangeEnd w:id="40"/>
      <w:r w:rsidR="005B4389">
        <w:rPr>
          <w:rStyle w:val="CommentReference"/>
          <w:rFonts w:eastAsia="Times New Roman" w:cs="Times New Roman"/>
        </w:rPr>
        <w:commentReference w:id="40"/>
      </w:r>
      <w:r>
        <w:t>.</w:t>
      </w:r>
      <w:r>
        <w:tab/>
        <w:t>(3 marks)</w:t>
      </w:r>
    </w:p>
    <w:p w14:paraId="0DAE2C0D" w14:textId="77777777" w:rsidR="009F061E" w:rsidRPr="00C36034" w:rsidRDefault="009F061E" w:rsidP="00C36034">
      <w:pPr>
        <w:tabs>
          <w:tab w:val="left" w:pos="1810"/>
        </w:tabs>
      </w:pPr>
      <w:r>
        <w:rPr>
          <w:noProof/>
          <w:lang w:eastAsia="en-AU"/>
        </w:rPr>
        <mc:AlternateContent>
          <mc:Choice Requires="wps">
            <w:drawing>
              <wp:anchor distT="0" distB="0" distL="114300" distR="114300" simplePos="0" relativeHeight="251682816" behindDoc="0" locked="0" layoutInCell="1" allowOverlap="1" wp14:anchorId="23052215" wp14:editId="16F95008">
                <wp:simplePos x="0" y="0"/>
                <wp:positionH relativeFrom="column">
                  <wp:posOffset>3255010</wp:posOffset>
                </wp:positionH>
                <wp:positionV relativeFrom="paragraph">
                  <wp:posOffset>35560</wp:posOffset>
                </wp:positionV>
                <wp:extent cx="2501900" cy="1993900"/>
                <wp:effectExtent l="0" t="0" r="12700" b="25400"/>
                <wp:wrapNone/>
                <wp:docPr id="21" name="Text Box 21"/>
                <wp:cNvGraphicFramePr/>
                <a:graphic xmlns:a="http://schemas.openxmlformats.org/drawingml/2006/main">
                  <a:graphicData uri="http://schemas.microsoft.com/office/word/2010/wordprocessingShape">
                    <wps:wsp>
                      <wps:cNvSpPr txBox="1"/>
                      <wps:spPr>
                        <a:xfrm>
                          <a:off x="0" y="0"/>
                          <a:ext cx="2501900" cy="1993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913"/>
                            </w:tblGrid>
                            <w:tr w:rsidR="009F061E" w:rsidRPr="00C250AC" w14:paraId="2C81C239" w14:textId="77777777" w:rsidTr="00771CFE">
                              <w:trPr>
                                <w:trHeight w:hRule="exact" w:val="255"/>
                              </w:trPr>
                              <w:tc>
                                <w:tcPr>
                                  <w:tcW w:w="5000" w:type="pct"/>
                                  <w:shd w:val="clear" w:color="auto" w:fill="D9E2F3"/>
                                </w:tcPr>
                                <w:p w14:paraId="3DDB98CD" w14:textId="77777777" w:rsidR="009F061E" w:rsidRPr="00C250AC" w:rsidRDefault="009F061E" w:rsidP="00992D52">
                                  <w:pPr>
                                    <w:pStyle w:val="Part"/>
                                    <w:jc w:val="center"/>
                                    <w:rPr>
                                      <w:b/>
                                      <w:color w:val="2F5597"/>
                                    </w:rPr>
                                  </w:pPr>
                                  <w:r>
                                    <w:rPr>
                                      <w:b/>
                                      <w:color w:val="2F5597"/>
                                    </w:rPr>
                                    <w:t xml:space="preserve">Alternative </w:t>
                                  </w:r>
                                  <w:r w:rsidRPr="00C250AC">
                                    <w:rPr>
                                      <w:b/>
                                      <w:color w:val="2F5597"/>
                                    </w:rPr>
                                    <w:t>Solution</w:t>
                                  </w:r>
                                </w:p>
                              </w:tc>
                            </w:tr>
                            <w:tr w:rsidR="009F061E" w:rsidRPr="00C250AC" w14:paraId="2952C72C" w14:textId="77777777" w:rsidTr="00C250AC">
                              <w:tc>
                                <w:tcPr>
                                  <w:tcW w:w="5000" w:type="pct"/>
                                  <w:tcBorders>
                                    <w:bottom w:val="single" w:sz="4" w:space="0" w:color="auto"/>
                                  </w:tcBorders>
                                </w:tcPr>
                                <w:p w14:paraId="0904BEB5" w14:textId="77777777" w:rsidR="009F061E" w:rsidRPr="0058782B" w:rsidRDefault="009F061E" w:rsidP="00992D52">
                                  <w:pPr>
                                    <w:pStyle w:val="Parts"/>
                                    <w:rPr>
                                      <w:rFonts w:eastAsiaTheme="minorEastAsia"/>
                                      <w:color w:val="003366"/>
                                    </w:rPr>
                                  </w:pPr>
                                  <m:oMath>
                                    <m:r>
                                      <w:rPr>
                                        <w:rFonts w:ascii="Cambria Math" w:hAnsi="Cambria Math"/>
                                        <w:color w:val="003366"/>
                                      </w:rPr>
                                      <m:t>XABY=</m:t>
                                    </m:r>
                                    <m:r>
                                      <w:rPr>
                                        <w:rFonts w:ascii="Cambria Math" w:eastAsiaTheme="minorEastAsia" w:hAnsi="Cambria Math"/>
                                        <w:color w:val="003366"/>
                                      </w:rPr>
                                      <m:t>9</m:t>
                                    </m:r>
                                  </m:oMath>
                                  <w:r>
                                    <w:rPr>
                                      <w:rFonts w:eastAsiaTheme="minorEastAsia"/>
                                      <w:color w:val="003366"/>
                                    </w:rPr>
                                    <w:t xml:space="preserve">, </w:t>
                                  </w:r>
                                  <m:oMath>
                                    <m:r>
                                      <w:rPr>
                                        <w:rFonts w:ascii="Cambria Math" w:eastAsiaTheme="minorEastAsia" w:hAnsi="Cambria Math"/>
                                        <w:color w:val="003366"/>
                                      </w:rPr>
                                      <m:t>XABDY=6</m:t>
                                    </m:r>
                                  </m:oMath>
                                  <w:r>
                                    <w:rPr>
                                      <w:rFonts w:eastAsiaTheme="minorEastAsia"/>
                                      <w:color w:val="003366"/>
                                    </w:rPr>
                                    <w:t xml:space="preserve">, </w:t>
                                  </w:r>
                                  <m:oMath>
                                    <m:r>
                                      <w:rPr>
                                        <w:rFonts w:ascii="Cambria Math" w:eastAsiaTheme="minorEastAsia" w:hAnsi="Cambria Math"/>
                                        <w:color w:val="003366"/>
                                      </w:rPr>
                                      <m:t>XADY=8</m:t>
                                    </m:r>
                                  </m:oMath>
                                  <w:r>
                                    <w:rPr>
                                      <w:rFonts w:eastAsiaTheme="minorEastAsia"/>
                                      <w:color w:val="003366"/>
                                    </w:rPr>
                                    <w:t xml:space="preserve">, </w:t>
                                  </w:r>
                                  <m:oMath>
                                    <m:r>
                                      <w:rPr>
                                        <w:rFonts w:ascii="Cambria Math" w:eastAsiaTheme="minorEastAsia" w:hAnsi="Cambria Math"/>
                                        <w:color w:val="003366"/>
                                      </w:rPr>
                                      <m:t>XACDY=10</m:t>
                                    </m:r>
                                  </m:oMath>
                                  <w:r>
                                    <w:rPr>
                                      <w:rFonts w:eastAsiaTheme="minorEastAsia"/>
                                      <w:color w:val="003366"/>
                                    </w:rPr>
                                    <w:t xml:space="preserve">, </w:t>
                                  </w:r>
                                  <m:oMath>
                                    <m:r>
                                      <w:rPr>
                                        <w:rFonts w:ascii="Cambria Math" w:eastAsiaTheme="minorEastAsia" w:hAnsi="Cambria Math"/>
                                        <w:color w:val="003366"/>
                                      </w:rPr>
                                      <m:t>XCDY=5</m:t>
                                    </m:r>
                                  </m:oMath>
                                  <w:r>
                                    <w:rPr>
                                      <w:rFonts w:eastAsiaTheme="minorEastAsia"/>
                                      <w:color w:val="003366"/>
                                    </w:rPr>
                                    <w:t>.</w:t>
                                  </w:r>
                                </w:p>
                                <w:p w14:paraId="1614C97F" w14:textId="77777777" w:rsidR="009F061E" w:rsidRDefault="009F061E" w:rsidP="00DD54BA">
                                  <w:pPr>
                                    <w:pStyle w:val="Parts"/>
                                    <w:rPr>
                                      <w:rFonts w:eastAsiaTheme="minorEastAsia"/>
                                      <w:color w:val="003366"/>
                                    </w:rPr>
                                  </w:pPr>
                                  <w:r>
                                    <w:rPr>
                                      <w:color w:val="003366"/>
                                    </w:rPr>
                                    <w:t xml:space="preserve">Maximum flow is </w:t>
                                  </w:r>
                                  <m:oMath>
                                    <m:r>
                                      <w:rPr>
                                        <w:rFonts w:ascii="Cambria Math" w:hAnsi="Cambria Math"/>
                                        <w:color w:val="003366"/>
                                      </w:rPr>
                                      <m:t>38</m:t>
                                    </m:r>
                                  </m:oMath>
                                  <w:r>
                                    <w:rPr>
                                      <w:rFonts w:eastAsiaTheme="minorEastAsia"/>
                                      <w:color w:val="003366"/>
                                    </w:rPr>
                                    <w:t>.</w:t>
                                  </w:r>
                                </w:p>
                                <w:p w14:paraId="3682D944" w14:textId="77777777" w:rsidR="009F061E" w:rsidRDefault="009F061E" w:rsidP="00DD54BA">
                                  <w:pPr>
                                    <w:pStyle w:val="Parts"/>
                                    <w:rPr>
                                      <w:rFonts w:eastAsiaTheme="minorEastAsia"/>
                                      <w:color w:val="003366"/>
                                    </w:rPr>
                                  </w:pPr>
                                  <w:r>
                                    <w:rPr>
                                      <w:rFonts w:eastAsiaTheme="minorEastAsia"/>
                                      <w:color w:val="003366"/>
                                    </w:rPr>
                                    <w:t xml:space="preserve">Maximum volume in </w:t>
                                  </w:r>
                                  <m:oMath>
                                    <m:r>
                                      <w:rPr>
                                        <w:rFonts w:ascii="Cambria Math" w:eastAsiaTheme="minorEastAsia" w:hAnsi="Cambria Math"/>
                                        <w:color w:val="003366"/>
                                      </w:rPr>
                                      <m:t>10</m:t>
                                    </m:r>
                                  </m:oMath>
                                  <w:r>
                                    <w:rPr>
                                      <w:rFonts w:eastAsiaTheme="minorEastAsia"/>
                                      <w:color w:val="003366"/>
                                    </w:rPr>
                                    <w:t xml:space="preserve"> days is </w:t>
                                  </w:r>
                                  <m:oMath>
                                    <m:r>
                                      <w:rPr>
                                        <w:rFonts w:ascii="Cambria Math" w:eastAsiaTheme="minorEastAsia" w:hAnsi="Cambria Math"/>
                                        <w:color w:val="003366"/>
                                      </w:rPr>
                                      <m:t xml:space="preserve">10×38=380 </m:t>
                                    </m:r>
                                    <m:sSup>
                                      <m:sSupPr>
                                        <m:ctrlPr>
                                          <w:rPr>
                                            <w:rFonts w:ascii="Cambria Math" w:eastAsiaTheme="minorEastAsia" w:hAnsi="Cambria Math"/>
                                            <w:i/>
                                            <w:color w:val="003366"/>
                                          </w:rPr>
                                        </m:ctrlPr>
                                      </m:sSupPr>
                                      <m:e>
                                        <m:r>
                                          <m:rPr>
                                            <m:nor/>
                                          </m:rPr>
                                          <w:rPr>
                                            <w:rFonts w:ascii="Cambria Math" w:eastAsiaTheme="minorEastAsia" w:hAnsi="Cambria Math"/>
                                            <w:color w:val="003366"/>
                                          </w:rPr>
                                          <m:t>m</m:t>
                                        </m:r>
                                      </m:e>
                                      <m:sup>
                                        <m:r>
                                          <w:rPr>
                                            <w:rFonts w:ascii="Cambria Math" w:eastAsiaTheme="minorEastAsia" w:hAnsi="Cambria Math"/>
                                            <w:color w:val="003366"/>
                                          </w:rPr>
                                          <m:t>3</m:t>
                                        </m:r>
                                      </m:sup>
                                    </m:sSup>
                                  </m:oMath>
                                  <w:r>
                                    <w:rPr>
                                      <w:rFonts w:eastAsiaTheme="minorEastAsia"/>
                                      <w:color w:val="003366"/>
                                    </w:rPr>
                                    <w:t xml:space="preserve"> of parcels.</w:t>
                                  </w:r>
                                </w:p>
                                <w:p w14:paraId="54D5CE28" w14:textId="77777777" w:rsidR="009F061E" w:rsidRPr="00C250AC" w:rsidRDefault="009F061E" w:rsidP="00992D52">
                                  <w:pPr>
                                    <w:pStyle w:val="Parts"/>
                                    <w:rPr>
                                      <w:color w:val="003366"/>
                                    </w:rPr>
                                  </w:pPr>
                                </w:p>
                              </w:tc>
                            </w:tr>
                            <w:tr w:rsidR="009F061E" w:rsidRPr="00C250AC" w14:paraId="5B678246" w14:textId="77777777" w:rsidTr="00321246">
                              <w:trPr>
                                <w:trHeight w:hRule="exact" w:val="255"/>
                              </w:trPr>
                              <w:tc>
                                <w:tcPr>
                                  <w:tcW w:w="5000" w:type="pct"/>
                                  <w:shd w:val="clear" w:color="auto" w:fill="D9E2F3"/>
                                </w:tcPr>
                                <w:p w14:paraId="67AFB960"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51C2B2A6" w14:textId="77777777" w:rsidTr="00F27DD5">
                              <w:tc>
                                <w:tcPr>
                                  <w:tcW w:w="5000" w:type="pct"/>
                                </w:tcPr>
                                <w:p w14:paraId="2CFD8E93"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systematically lists flows</w:t>
                                  </w:r>
                                </w:p>
                                <w:p w14:paraId="16535A66" w14:textId="77777777" w:rsidR="009F061E" w:rsidRDefault="009F061E" w:rsidP="00992D52">
                                  <w:pPr>
                                    <w:pStyle w:val="Parts"/>
                                    <w:rPr>
                                      <w:color w:val="003366"/>
                                    </w:rPr>
                                  </w:pPr>
                                  <w:r>
                                    <w:rPr>
                                      <w:rFonts w:ascii="Wingdings" w:hAnsi="Wingdings"/>
                                      <w:color w:val="003366"/>
                                    </w:rPr>
                                    <w:t>ü</w:t>
                                  </w:r>
                                  <w:r>
                                    <w:rPr>
                                      <w:color w:val="003366"/>
                                    </w:rPr>
                                    <w:t xml:space="preserve"> correct maximum flow</w:t>
                                  </w:r>
                                </w:p>
                                <w:p w14:paraId="16BFA8FD" w14:textId="77777777" w:rsidR="009F061E" w:rsidRPr="00C250AC" w:rsidRDefault="009F061E" w:rsidP="00992D52">
                                  <w:pPr>
                                    <w:pStyle w:val="Parts"/>
                                    <w:rPr>
                                      <w:color w:val="003366"/>
                                    </w:rPr>
                                  </w:pPr>
                                  <w:r>
                                    <w:rPr>
                                      <w:rFonts w:ascii="Wingdings" w:hAnsi="Wingdings"/>
                                      <w:color w:val="003366"/>
                                    </w:rPr>
                                    <w:t>ü</w:t>
                                  </w:r>
                                  <w:r>
                                    <w:rPr>
                                      <w:color w:val="003366"/>
                                    </w:rPr>
                                    <w:t xml:space="preserve"> correct volume of parcels</w:t>
                                  </w:r>
                                </w:p>
                              </w:tc>
                            </w:tr>
                          </w:tbl>
                          <w:p w14:paraId="354C61BF" w14:textId="77777777" w:rsidR="009F061E" w:rsidRDefault="009F061E" w:rsidP="0075761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52215" id="Text Box 21" o:spid="_x0000_s1042" type="#_x0000_t202" style="position:absolute;margin-left:256.3pt;margin-top:2.8pt;width:197pt;height:1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913"/>
                      </w:tblGrid>
                      <w:tr w:rsidR="009F061E" w:rsidRPr="00C250AC" w14:paraId="2C81C239" w14:textId="77777777" w:rsidTr="00771CFE">
                        <w:trPr>
                          <w:trHeight w:hRule="exact" w:val="255"/>
                        </w:trPr>
                        <w:tc>
                          <w:tcPr>
                            <w:tcW w:w="5000" w:type="pct"/>
                            <w:shd w:val="clear" w:color="auto" w:fill="D9E2F3"/>
                          </w:tcPr>
                          <w:p w14:paraId="3DDB98CD" w14:textId="77777777" w:rsidR="009F061E" w:rsidRPr="00C250AC" w:rsidRDefault="009F061E" w:rsidP="00992D52">
                            <w:pPr>
                              <w:pStyle w:val="Part"/>
                              <w:jc w:val="center"/>
                              <w:rPr>
                                <w:b/>
                                <w:color w:val="2F5597"/>
                              </w:rPr>
                            </w:pPr>
                            <w:r>
                              <w:rPr>
                                <w:b/>
                                <w:color w:val="2F5597"/>
                              </w:rPr>
                              <w:t xml:space="preserve">Alternative </w:t>
                            </w:r>
                            <w:r w:rsidRPr="00C250AC">
                              <w:rPr>
                                <w:b/>
                                <w:color w:val="2F5597"/>
                              </w:rPr>
                              <w:t>Solution</w:t>
                            </w:r>
                          </w:p>
                        </w:tc>
                      </w:tr>
                      <w:tr w:rsidR="009F061E" w:rsidRPr="00C250AC" w14:paraId="2952C72C" w14:textId="77777777" w:rsidTr="00C250AC">
                        <w:tc>
                          <w:tcPr>
                            <w:tcW w:w="5000" w:type="pct"/>
                            <w:tcBorders>
                              <w:bottom w:val="single" w:sz="4" w:space="0" w:color="auto"/>
                            </w:tcBorders>
                          </w:tcPr>
                          <w:p w14:paraId="0904BEB5" w14:textId="77777777" w:rsidR="009F061E" w:rsidRPr="0058782B" w:rsidRDefault="009F061E" w:rsidP="00992D52">
                            <w:pPr>
                              <w:pStyle w:val="Parts"/>
                              <w:rPr>
                                <w:rFonts w:eastAsiaTheme="minorEastAsia"/>
                                <w:color w:val="003366"/>
                              </w:rPr>
                            </w:pPr>
                            <m:oMath>
                              <m:r>
                                <w:rPr>
                                  <w:rFonts w:ascii="Cambria Math" w:hAnsi="Cambria Math"/>
                                  <w:color w:val="003366"/>
                                </w:rPr>
                                <m:t>XABY=</m:t>
                              </m:r>
                              <m:r>
                                <w:rPr>
                                  <w:rFonts w:ascii="Cambria Math" w:eastAsiaTheme="minorEastAsia" w:hAnsi="Cambria Math"/>
                                  <w:color w:val="003366"/>
                                </w:rPr>
                                <m:t>9</m:t>
                              </m:r>
                            </m:oMath>
                            <w:r>
                              <w:rPr>
                                <w:rFonts w:eastAsiaTheme="minorEastAsia"/>
                                <w:color w:val="003366"/>
                              </w:rPr>
                              <w:t xml:space="preserve">, </w:t>
                            </w:r>
                            <m:oMath>
                              <m:r>
                                <w:rPr>
                                  <w:rFonts w:ascii="Cambria Math" w:eastAsiaTheme="minorEastAsia" w:hAnsi="Cambria Math"/>
                                  <w:color w:val="003366"/>
                                </w:rPr>
                                <m:t>XABDY=6</m:t>
                              </m:r>
                            </m:oMath>
                            <w:r>
                              <w:rPr>
                                <w:rFonts w:eastAsiaTheme="minorEastAsia"/>
                                <w:color w:val="003366"/>
                              </w:rPr>
                              <w:t xml:space="preserve">, </w:t>
                            </w:r>
                            <m:oMath>
                              <m:r>
                                <w:rPr>
                                  <w:rFonts w:ascii="Cambria Math" w:eastAsiaTheme="minorEastAsia" w:hAnsi="Cambria Math"/>
                                  <w:color w:val="003366"/>
                                </w:rPr>
                                <m:t>XADY=8</m:t>
                              </m:r>
                            </m:oMath>
                            <w:r>
                              <w:rPr>
                                <w:rFonts w:eastAsiaTheme="minorEastAsia"/>
                                <w:color w:val="003366"/>
                              </w:rPr>
                              <w:t xml:space="preserve">, </w:t>
                            </w:r>
                            <m:oMath>
                              <m:r>
                                <w:rPr>
                                  <w:rFonts w:ascii="Cambria Math" w:eastAsiaTheme="minorEastAsia" w:hAnsi="Cambria Math"/>
                                  <w:color w:val="003366"/>
                                </w:rPr>
                                <m:t>XACDY=10</m:t>
                              </m:r>
                            </m:oMath>
                            <w:r>
                              <w:rPr>
                                <w:rFonts w:eastAsiaTheme="minorEastAsia"/>
                                <w:color w:val="003366"/>
                              </w:rPr>
                              <w:t xml:space="preserve">, </w:t>
                            </w:r>
                            <m:oMath>
                              <m:r>
                                <w:rPr>
                                  <w:rFonts w:ascii="Cambria Math" w:eastAsiaTheme="minorEastAsia" w:hAnsi="Cambria Math"/>
                                  <w:color w:val="003366"/>
                                </w:rPr>
                                <m:t>XCDY=5</m:t>
                              </m:r>
                            </m:oMath>
                            <w:r>
                              <w:rPr>
                                <w:rFonts w:eastAsiaTheme="minorEastAsia"/>
                                <w:color w:val="003366"/>
                              </w:rPr>
                              <w:t>.</w:t>
                            </w:r>
                          </w:p>
                          <w:p w14:paraId="1614C97F" w14:textId="77777777" w:rsidR="009F061E" w:rsidRDefault="009F061E" w:rsidP="00DD54BA">
                            <w:pPr>
                              <w:pStyle w:val="Parts"/>
                              <w:rPr>
                                <w:rFonts w:eastAsiaTheme="minorEastAsia"/>
                                <w:color w:val="003366"/>
                              </w:rPr>
                            </w:pPr>
                            <w:r>
                              <w:rPr>
                                <w:color w:val="003366"/>
                              </w:rPr>
                              <w:t xml:space="preserve">Maximum flow is </w:t>
                            </w:r>
                            <m:oMath>
                              <m:r>
                                <w:rPr>
                                  <w:rFonts w:ascii="Cambria Math" w:hAnsi="Cambria Math"/>
                                  <w:color w:val="003366"/>
                                </w:rPr>
                                <m:t>38</m:t>
                              </m:r>
                            </m:oMath>
                            <w:r>
                              <w:rPr>
                                <w:rFonts w:eastAsiaTheme="minorEastAsia"/>
                                <w:color w:val="003366"/>
                              </w:rPr>
                              <w:t>.</w:t>
                            </w:r>
                          </w:p>
                          <w:p w14:paraId="3682D944" w14:textId="77777777" w:rsidR="009F061E" w:rsidRDefault="009F061E" w:rsidP="00DD54BA">
                            <w:pPr>
                              <w:pStyle w:val="Parts"/>
                              <w:rPr>
                                <w:rFonts w:eastAsiaTheme="minorEastAsia"/>
                                <w:color w:val="003366"/>
                              </w:rPr>
                            </w:pPr>
                            <w:r>
                              <w:rPr>
                                <w:rFonts w:eastAsiaTheme="minorEastAsia"/>
                                <w:color w:val="003366"/>
                              </w:rPr>
                              <w:t xml:space="preserve">Maximum volume in </w:t>
                            </w:r>
                            <m:oMath>
                              <m:r>
                                <w:rPr>
                                  <w:rFonts w:ascii="Cambria Math" w:eastAsiaTheme="minorEastAsia" w:hAnsi="Cambria Math"/>
                                  <w:color w:val="003366"/>
                                </w:rPr>
                                <m:t>10</m:t>
                              </m:r>
                            </m:oMath>
                            <w:r>
                              <w:rPr>
                                <w:rFonts w:eastAsiaTheme="minorEastAsia"/>
                                <w:color w:val="003366"/>
                              </w:rPr>
                              <w:t xml:space="preserve"> days is </w:t>
                            </w:r>
                            <m:oMath>
                              <m:r>
                                <w:rPr>
                                  <w:rFonts w:ascii="Cambria Math" w:eastAsiaTheme="minorEastAsia" w:hAnsi="Cambria Math"/>
                                  <w:color w:val="003366"/>
                                </w:rPr>
                                <m:t xml:space="preserve">10×38=380 </m:t>
                              </m:r>
                              <m:sSup>
                                <m:sSupPr>
                                  <m:ctrlPr>
                                    <w:rPr>
                                      <w:rFonts w:ascii="Cambria Math" w:eastAsiaTheme="minorEastAsia" w:hAnsi="Cambria Math"/>
                                      <w:i/>
                                      <w:color w:val="003366"/>
                                    </w:rPr>
                                  </m:ctrlPr>
                                </m:sSupPr>
                                <m:e>
                                  <m:r>
                                    <m:rPr>
                                      <m:nor/>
                                    </m:rPr>
                                    <w:rPr>
                                      <w:rFonts w:ascii="Cambria Math" w:eastAsiaTheme="minorEastAsia" w:hAnsi="Cambria Math"/>
                                      <w:color w:val="003366"/>
                                    </w:rPr>
                                    <m:t>m</m:t>
                                  </m:r>
                                </m:e>
                                <m:sup>
                                  <m:r>
                                    <w:rPr>
                                      <w:rFonts w:ascii="Cambria Math" w:eastAsiaTheme="minorEastAsia" w:hAnsi="Cambria Math"/>
                                      <w:color w:val="003366"/>
                                    </w:rPr>
                                    <m:t>3</m:t>
                                  </m:r>
                                </m:sup>
                              </m:sSup>
                            </m:oMath>
                            <w:r>
                              <w:rPr>
                                <w:rFonts w:eastAsiaTheme="minorEastAsia"/>
                                <w:color w:val="003366"/>
                              </w:rPr>
                              <w:t xml:space="preserve"> of parcels.</w:t>
                            </w:r>
                          </w:p>
                          <w:p w14:paraId="54D5CE28" w14:textId="77777777" w:rsidR="009F061E" w:rsidRPr="00C250AC" w:rsidRDefault="009F061E" w:rsidP="00992D52">
                            <w:pPr>
                              <w:pStyle w:val="Parts"/>
                              <w:rPr>
                                <w:color w:val="003366"/>
                              </w:rPr>
                            </w:pPr>
                          </w:p>
                        </w:tc>
                      </w:tr>
                      <w:tr w:rsidR="009F061E" w:rsidRPr="00C250AC" w14:paraId="5B678246" w14:textId="77777777" w:rsidTr="00321246">
                        <w:trPr>
                          <w:trHeight w:hRule="exact" w:val="255"/>
                        </w:trPr>
                        <w:tc>
                          <w:tcPr>
                            <w:tcW w:w="5000" w:type="pct"/>
                            <w:shd w:val="clear" w:color="auto" w:fill="D9E2F3"/>
                          </w:tcPr>
                          <w:p w14:paraId="67AFB960"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51C2B2A6" w14:textId="77777777" w:rsidTr="00F27DD5">
                        <w:tc>
                          <w:tcPr>
                            <w:tcW w:w="5000" w:type="pct"/>
                          </w:tcPr>
                          <w:p w14:paraId="2CFD8E93"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systematically lists flows</w:t>
                            </w:r>
                          </w:p>
                          <w:p w14:paraId="16535A66" w14:textId="77777777" w:rsidR="009F061E" w:rsidRDefault="009F061E" w:rsidP="00992D52">
                            <w:pPr>
                              <w:pStyle w:val="Parts"/>
                              <w:rPr>
                                <w:color w:val="003366"/>
                              </w:rPr>
                            </w:pPr>
                            <w:r>
                              <w:rPr>
                                <w:rFonts w:ascii="Wingdings" w:hAnsi="Wingdings"/>
                                <w:color w:val="003366"/>
                              </w:rPr>
                              <w:t>ü</w:t>
                            </w:r>
                            <w:r>
                              <w:rPr>
                                <w:color w:val="003366"/>
                              </w:rPr>
                              <w:t xml:space="preserve"> correct maximum flow</w:t>
                            </w:r>
                          </w:p>
                          <w:p w14:paraId="16BFA8FD" w14:textId="77777777" w:rsidR="009F061E" w:rsidRPr="00C250AC" w:rsidRDefault="009F061E" w:rsidP="00992D52">
                            <w:pPr>
                              <w:pStyle w:val="Parts"/>
                              <w:rPr>
                                <w:color w:val="003366"/>
                              </w:rPr>
                            </w:pPr>
                            <w:r>
                              <w:rPr>
                                <w:rFonts w:ascii="Wingdings" w:hAnsi="Wingdings"/>
                                <w:color w:val="003366"/>
                              </w:rPr>
                              <w:t>ü</w:t>
                            </w:r>
                            <w:r>
                              <w:rPr>
                                <w:color w:val="003366"/>
                              </w:rPr>
                              <w:t xml:space="preserve"> correct volume of parcels</w:t>
                            </w:r>
                          </w:p>
                        </w:tc>
                      </w:tr>
                    </w:tbl>
                    <w:p w14:paraId="354C61BF" w14:textId="77777777" w:rsidR="009F061E" w:rsidRDefault="009F061E" w:rsidP="00757618">
                      <w:pPr>
                        <w:pStyle w:val="Part"/>
                      </w:pPr>
                    </w:p>
                  </w:txbxContent>
                </v:textbox>
              </v:shape>
            </w:pict>
          </mc:Fallback>
        </mc:AlternateContent>
      </w:r>
      <w:r>
        <w:rPr>
          <w:noProof/>
          <w:lang w:eastAsia="en-AU"/>
        </w:rPr>
        <mc:AlternateContent>
          <mc:Choice Requires="wps">
            <w:drawing>
              <wp:anchor distT="0" distB="0" distL="114300" distR="114300" simplePos="0" relativeHeight="251678720" behindDoc="0" locked="0" layoutInCell="1" allowOverlap="1" wp14:anchorId="757FF28F" wp14:editId="488945DE">
                <wp:simplePos x="0" y="0"/>
                <wp:positionH relativeFrom="column">
                  <wp:posOffset>499110</wp:posOffset>
                </wp:positionH>
                <wp:positionV relativeFrom="paragraph">
                  <wp:posOffset>35560</wp:posOffset>
                </wp:positionV>
                <wp:extent cx="2349500" cy="1993900"/>
                <wp:effectExtent l="0" t="0" r="12700" b="25400"/>
                <wp:wrapNone/>
                <wp:docPr id="22" name="Text Box 22"/>
                <wp:cNvGraphicFramePr/>
                <a:graphic xmlns:a="http://schemas.openxmlformats.org/drawingml/2006/main">
                  <a:graphicData uri="http://schemas.microsoft.com/office/word/2010/wordprocessingShape">
                    <wps:wsp>
                      <wps:cNvSpPr txBox="1"/>
                      <wps:spPr>
                        <a:xfrm>
                          <a:off x="0" y="0"/>
                          <a:ext cx="2349500" cy="1993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673"/>
                            </w:tblGrid>
                            <w:tr w:rsidR="009F061E" w:rsidRPr="00C250AC" w14:paraId="6BDD11D5" w14:textId="77777777" w:rsidTr="00771CFE">
                              <w:trPr>
                                <w:trHeight w:hRule="exact" w:val="255"/>
                              </w:trPr>
                              <w:tc>
                                <w:tcPr>
                                  <w:tcW w:w="5000" w:type="pct"/>
                                  <w:shd w:val="clear" w:color="auto" w:fill="D9E2F3"/>
                                </w:tcPr>
                                <w:p w14:paraId="3C8C426D"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2B218E5E" w14:textId="77777777" w:rsidTr="00C250AC">
                              <w:tc>
                                <w:tcPr>
                                  <w:tcW w:w="5000" w:type="pct"/>
                                  <w:tcBorders>
                                    <w:bottom w:val="single" w:sz="4" w:space="0" w:color="auto"/>
                                  </w:tcBorders>
                                </w:tcPr>
                                <w:p w14:paraId="1B020819" w14:textId="77777777" w:rsidR="009F061E" w:rsidRPr="0058782B" w:rsidRDefault="009F061E" w:rsidP="00992D52">
                                  <w:pPr>
                                    <w:pStyle w:val="Parts"/>
                                    <w:rPr>
                                      <w:color w:val="003366"/>
                                    </w:rPr>
                                  </w:pPr>
                                  <w:r>
                                    <w:rPr>
                                      <w:color w:val="003366"/>
                                    </w:rPr>
                                    <w:t xml:space="preserve">Cut </w:t>
                                  </w:r>
                                  <m:oMath>
                                    <m:r>
                                      <w:rPr>
                                        <w:rFonts w:ascii="Cambria Math" w:hAnsi="Cambria Math"/>
                                        <w:color w:val="003366"/>
                                      </w:rPr>
                                      <m:t>BY,DY=39</m:t>
                                    </m:r>
                                  </m:oMath>
                                  <w:r>
                                    <w:rPr>
                                      <w:rFonts w:eastAsiaTheme="minorEastAsia"/>
                                      <w:color w:val="003366"/>
                                    </w:rPr>
                                    <w:t xml:space="preserve">, cut </w:t>
                                  </w:r>
                                  <m:oMath>
                                    <m:r>
                                      <w:rPr>
                                        <w:rFonts w:ascii="Cambria Math" w:eastAsiaTheme="minorEastAsia" w:hAnsi="Cambria Math"/>
                                        <w:color w:val="003366"/>
                                      </w:rPr>
                                      <m:t>XA,XC=42</m:t>
                                    </m:r>
                                  </m:oMath>
                                  <w:r>
                                    <w:rPr>
                                      <w:rFonts w:eastAsiaTheme="minorEastAsia"/>
                                      <w:color w:val="003366"/>
                                    </w:rPr>
                                    <w:t xml:space="preserve">, </w:t>
                                  </w:r>
                                  <w:r>
                                    <w:rPr>
                                      <w:color w:val="003366"/>
                                    </w:rPr>
                                    <w:t xml:space="preserve">cut </w:t>
                                  </w:r>
                                  <m:oMath>
                                    <m:r>
                                      <w:rPr>
                                        <w:rFonts w:ascii="Cambria Math" w:hAnsi="Cambria Math"/>
                                        <w:color w:val="003366"/>
                                      </w:rPr>
                                      <m:t>BY,BD,AD,CD=38</m:t>
                                    </m:r>
                                  </m:oMath>
                                </w:p>
                                <w:p w14:paraId="37FD7A54" w14:textId="77777777" w:rsidR="009F061E" w:rsidRDefault="009F061E" w:rsidP="00992D52">
                                  <w:pPr>
                                    <w:pStyle w:val="Parts"/>
                                    <w:rPr>
                                      <w:rFonts w:eastAsiaTheme="minorEastAsia"/>
                                      <w:color w:val="003366"/>
                                    </w:rPr>
                                  </w:pPr>
                                  <w:r>
                                    <w:rPr>
                                      <w:color w:val="003366"/>
                                    </w:rPr>
                                    <w:t xml:space="preserve">Minimum cut is </w:t>
                                  </w:r>
                                  <m:oMath>
                                    <m:r>
                                      <w:rPr>
                                        <w:rFonts w:ascii="Cambria Math" w:hAnsi="Cambria Math"/>
                                        <w:color w:val="003366"/>
                                      </w:rPr>
                                      <m:t>38</m:t>
                                    </m:r>
                                  </m:oMath>
                                  <w:r>
                                    <w:rPr>
                                      <w:rFonts w:eastAsiaTheme="minorEastAsia"/>
                                      <w:color w:val="003366"/>
                                    </w:rPr>
                                    <w:t>.</w:t>
                                  </w:r>
                                </w:p>
                                <w:p w14:paraId="124ABACA" w14:textId="77777777" w:rsidR="009F061E" w:rsidRDefault="009F061E" w:rsidP="00992D52">
                                  <w:pPr>
                                    <w:pStyle w:val="Parts"/>
                                    <w:rPr>
                                      <w:rFonts w:eastAsiaTheme="minorEastAsia"/>
                                      <w:color w:val="003366"/>
                                    </w:rPr>
                                  </w:pPr>
                                  <w:r>
                                    <w:rPr>
                                      <w:rFonts w:eastAsiaTheme="minorEastAsia"/>
                                      <w:color w:val="003366"/>
                                    </w:rPr>
                                    <w:t xml:space="preserve">Maximum volume in </w:t>
                                  </w:r>
                                  <m:oMath>
                                    <m:r>
                                      <w:rPr>
                                        <w:rFonts w:ascii="Cambria Math" w:eastAsiaTheme="minorEastAsia" w:hAnsi="Cambria Math"/>
                                        <w:color w:val="003366"/>
                                      </w:rPr>
                                      <m:t>10</m:t>
                                    </m:r>
                                  </m:oMath>
                                  <w:r>
                                    <w:rPr>
                                      <w:rFonts w:eastAsiaTheme="minorEastAsia"/>
                                      <w:color w:val="003366"/>
                                    </w:rPr>
                                    <w:t xml:space="preserve"> days is </w:t>
                                  </w:r>
                                  <m:oMath>
                                    <m:r>
                                      <w:rPr>
                                        <w:rFonts w:ascii="Cambria Math" w:eastAsiaTheme="minorEastAsia" w:hAnsi="Cambria Math"/>
                                        <w:color w:val="003366"/>
                                      </w:rPr>
                                      <m:t xml:space="preserve">10×38=380 </m:t>
                                    </m:r>
                                    <m:sSup>
                                      <m:sSupPr>
                                        <m:ctrlPr>
                                          <w:rPr>
                                            <w:rFonts w:ascii="Cambria Math" w:eastAsiaTheme="minorEastAsia" w:hAnsi="Cambria Math"/>
                                            <w:i/>
                                            <w:color w:val="003366"/>
                                          </w:rPr>
                                        </m:ctrlPr>
                                      </m:sSupPr>
                                      <m:e>
                                        <m:r>
                                          <m:rPr>
                                            <m:nor/>
                                          </m:rPr>
                                          <w:rPr>
                                            <w:rFonts w:ascii="Cambria Math" w:eastAsiaTheme="minorEastAsia" w:hAnsi="Cambria Math"/>
                                            <w:color w:val="003366"/>
                                          </w:rPr>
                                          <m:t>m</m:t>
                                        </m:r>
                                      </m:e>
                                      <m:sup>
                                        <m:r>
                                          <w:rPr>
                                            <w:rFonts w:ascii="Cambria Math" w:eastAsiaTheme="minorEastAsia" w:hAnsi="Cambria Math"/>
                                            <w:color w:val="003366"/>
                                          </w:rPr>
                                          <m:t>3</m:t>
                                        </m:r>
                                      </m:sup>
                                    </m:sSup>
                                  </m:oMath>
                                  <w:r>
                                    <w:rPr>
                                      <w:rFonts w:eastAsiaTheme="minorEastAsia"/>
                                      <w:color w:val="003366"/>
                                    </w:rPr>
                                    <w:t xml:space="preserve"> of parcels.</w:t>
                                  </w:r>
                                </w:p>
                                <w:p w14:paraId="57EC9BCB" w14:textId="77777777" w:rsidR="009F061E" w:rsidRPr="00C250AC" w:rsidRDefault="009F061E" w:rsidP="00992D52">
                                  <w:pPr>
                                    <w:pStyle w:val="Parts"/>
                                    <w:rPr>
                                      <w:color w:val="003366"/>
                                    </w:rPr>
                                  </w:pPr>
                                </w:p>
                              </w:tc>
                            </w:tr>
                            <w:tr w:rsidR="009F061E" w:rsidRPr="00C250AC" w14:paraId="06FA9FBA" w14:textId="77777777" w:rsidTr="00321246">
                              <w:trPr>
                                <w:trHeight w:hRule="exact" w:val="255"/>
                              </w:trPr>
                              <w:tc>
                                <w:tcPr>
                                  <w:tcW w:w="5000" w:type="pct"/>
                                  <w:shd w:val="clear" w:color="auto" w:fill="D9E2F3"/>
                                </w:tcPr>
                                <w:p w14:paraId="415F7AE6"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7D081E12" w14:textId="77777777" w:rsidTr="00F27DD5">
                              <w:tc>
                                <w:tcPr>
                                  <w:tcW w:w="5000" w:type="pct"/>
                                </w:tcPr>
                                <w:p w14:paraId="57CE51B3"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at least two more cuts</w:t>
                                  </w:r>
                                </w:p>
                                <w:p w14:paraId="21212389" w14:textId="77777777" w:rsidR="009F061E" w:rsidRDefault="009F061E" w:rsidP="00992D52">
                                  <w:pPr>
                                    <w:pStyle w:val="Parts"/>
                                    <w:rPr>
                                      <w:color w:val="003366"/>
                                    </w:rPr>
                                  </w:pPr>
                                  <w:r>
                                    <w:rPr>
                                      <w:rFonts w:ascii="Wingdings" w:hAnsi="Wingdings"/>
                                      <w:color w:val="003366"/>
                                    </w:rPr>
                                    <w:t>ü</w:t>
                                  </w:r>
                                  <w:r>
                                    <w:rPr>
                                      <w:color w:val="003366"/>
                                    </w:rPr>
                                    <w:t xml:space="preserve"> indicates minimum cut</w:t>
                                  </w:r>
                                </w:p>
                                <w:p w14:paraId="0F5CFAA4" w14:textId="77777777" w:rsidR="009F061E" w:rsidRPr="00C250AC" w:rsidRDefault="009F061E" w:rsidP="00992D52">
                                  <w:pPr>
                                    <w:pStyle w:val="Parts"/>
                                    <w:rPr>
                                      <w:color w:val="003366"/>
                                    </w:rPr>
                                  </w:pPr>
                                  <w:r>
                                    <w:rPr>
                                      <w:rFonts w:ascii="Wingdings" w:hAnsi="Wingdings"/>
                                      <w:color w:val="003366"/>
                                    </w:rPr>
                                    <w:t>ü</w:t>
                                  </w:r>
                                  <w:r>
                                    <w:rPr>
                                      <w:color w:val="003366"/>
                                    </w:rPr>
                                    <w:t xml:space="preserve"> correct volume of parcels</w:t>
                                  </w:r>
                                </w:p>
                              </w:tc>
                            </w:tr>
                          </w:tbl>
                          <w:p w14:paraId="3B769718" w14:textId="77777777" w:rsidR="009F061E" w:rsidRDefault="009F061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FF28F" id="Text Box 22" o:spid="_x0000_s1043" type="#_x0000_t202" style="position:absolute;margin-left:39.3pt;margin-top:2.8pt;width:185pt;height:1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3673"/>
                      </w:tblGrid>
                      <w:tr w:rsidR="009F061E" w:rsidRPr="00C250AC" w14:paraId="6BDD11D5" w14:textId="77777777" w:rsidTr="00771CFE">
                        <w:trPr>
                          <w:trHeight w:hRule="exact" w:val="255"/>
                        </w:trPr>
                        <w:tc>
                          <w:tcPr>
                            <w:tcW w:w="5000" w:type="pct"/>
                            <w:shd w:val="clear" w:color="auto" w:fill="D9E2F3"/>
                          </w:tcPr>
                          <w:p w14:paraId="3C8C426D"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2B218E5E" w14:textId="77777777" w:rsidTr="00C250AC">
                        <w:tc>
                          <w:tcPr>
                            <w:tcW w:w="5000" w:type="pct"/>
                            <w:tcBorders>
                              <w:bottom w:val="single" w:sz="4" w:space="0" w:color="auto"/>
                            </w:tcBorders>
                          </w:tcPr>
                          <w:p w14:paraId="1B020819" w14:textId="77777777" w:rsidR="009F061E" w:rsidRPr="0058782B" w:rsidRDefault="009F061E" w:rsidP="00992D52">
                            <w:pPr>
                              <w:pStyle w:val="Parts"/>
                              <w:rPr>
                                <w:color w:val="003366"/>
                              </w:rPr>
                            </w:pPr>
                            <w:r>
                              <w:rPr>
                                <w:color w:val="003366"/>
                              </w:rPr>
                              <w:t xml:space="preserve">Cut </w:t>
                            </w:r>
                            <m:oMath>
                              <m:r>
                                <w:rPr>
                                  <w:rFonts w:ascii="Cambria Math" w:hAnsi="Cambria Math"/>
                                  <w:color w:val="003366"/>
                                </w:rPr>
                                <m:t>BY,DY=39</m:t>
                              </m:r>
                            </m:oMath>
                            <w:r>
                              <w:rPr>
                                <w:rFonts w:eastAsiaTheme="minorEastAsia"/>
                                <w:color w:val="003366"/>
                              </w:rPr>
                              <w:t xml:space="preserve">, cut </w:t>
                            </w:r>
                            <m:oMath>
                              <m:r>
                                <w:rPr>
                                  <w:rFonts w:ascii="Cambria Math" w:eastAsiaTheme="minorEastAsia" w:hAnsi="Cambria Math"/>
                                  <w:color w:val="003366"/>
                                </w:rPr>
                                <m:t>XA,XC=42</m:t>
                              </m:r>
                            </m:oMath>
                            <w:r>
                              <w:rPr>
                                <w:rFonts w:eastAsiaTheme="minorEastAsia"/>
                                <w:color w:val="003366"/>
                              </w:rPr>
                              <w:t xml:space="preserve">, </w:t>
                            </w:r>
                            <w:r>
                              <w:rPr>
                                <w:color w:val="003366"/>
                              </w:rPr>
                              <w:t xml:space="preserve">cut </w:t>
                            </w:r>
                            <m:oMath>
                              <m:r>
                                <w:rPr>
                                  <w:rFonts w:ascii="Cambria Math" w:hAnsi="Cambria Math"/>
                                  <w:color w:val="003366"/>
                                </w:rPr>
                                <m:t>BY,BD,AD,CD=38</m:t>
                              </m:r>
                            </m:oMath>
                          </w:p>
                          <w:p w14:paraId="37FD7A54" w14:textId="77777777" w:rsidR="009F061E" w:rsidRDefault="009F061E" w:rsidP="00992D52">
                            <w:pPr>
                              <w:pStyle w:val="Parts"/>
                              <w:rPr>
                                <w:rFonts w:eastAsiaTheme="minorEastAsia"/>
                                <w:color w:val="003366"/>
                              </w:rPr>
                            </w:pPr>
                            <w:r>
                              <w:rPr>
                                <w:color w:val="003366"/>
                              </w:rPr>
                              <w:t xml:space="preserve">Minimum cut is </w:t>
                            </w:r>
                            <m:oMath>
                              <m:r>
                                <w:rPr>
                                  <w:rFonts w:ascii="Cambria Math" w:hAnsi="Cambria Math"/>
                                  <w:color w:val="003366"/>
                                </w:rPr>
                                <m:t>38</m:t>
                              </m:r>
                            </m:oMath>
                            <w:r>
                              <w:rPr>
                                <w:rFonts w:eastAsiaTheme="minorEastAsia"/>
                                <w:color w:val="003366"/>
                              </w:rPr>
                              <w:t>.</w:t>
                            </w:r>
                          </w:p>
                          <w:p w14:paraId="124ABACA" w14:textId="77777777" w:rsidR="009F061E" w:rsidRDefault="009F061E" w:rsidP="00992D52">
                            <w:pPr>
                              <w:pStyle w:val="Parts"/>
                              <w:rPr>
                                <w:rFonts w:eastAsiaTheme="minorEastAsia"/>
                                <w:color w:val="003366"/>
                              </w:rPr>
                            </w:pPr>
                            <w:r>
                              <w:rPr>
                                <w:rFonts w:eastAsiaTheme="minorEastAsia"/>
                                <w:color w:val="003366"/>
                              </w:rPr>
                              <w:t xml:space="preserve">Maximum volume in </w:t>
                            </w:r>
                            <m:oMath>
                              <m:r>
                                <w:rPr>
                                  <w:rFonts w:ascii="Cambria Math" w:eastAsiaTheme="minorEastAsia" w:hAnsi="Cambria Math"/>
                                  <w:color w:val="003366"/>
                                </w:rPr>
                                <m:t>10</m:t>
                              </m:r>
                            </m:oMath>
                            <w:r>
                              <w:rPr>
                                <w:rFonts w:eastAsiaTheme="minorEastAsia"/>
                                <w:color w:val="003366"/>
                              </w:rPr>
                              <w:t xml:space="preserve"> days is </w:t>
                            </w:r>
                            <m:oMath>
                              <m:r>
                                <w:rPr>
                                  <w:rFonts w:ascii="Cambria Math" w:eastAsiaTheme="minorEastAsia" w:hAnsi="Cambria Math"/>
                                  <w:color w:val="003366"/>
                                </w:rPr>
                                <m:t xml:space="preserve">10×38=380 </m:t>
                              </m:r>
                              <m:sSup>
                                <m:sSupPr>
                                  <m:ctrlPr>
                                    <w:rPr>
                                      <w:rFonts w:ascii="Cambria Math" w:eastAsiaTheme="minorEastAsia" w:hAnsi="Cambria Math"/>
                                      <w:i/>
                                      <w:color w:val="003366"/>
                                    </w:rPr>
                                  </m:ctrlPr>
                                </m:sSupPr>
                                <m:e>
                                  <m:r>
                                    <m:rPr>
                                      <m:nor/>
                                    </m:rPr>
                                    <w:rPr>
                                      <w:rFonts w:ascii="Cambria Math" w:eastAsiaTheme="minorEastAsia" w:hAnsi="Cambria Math"/>
                                      <w:color w:val="003366"/>
                                    </w:rPr>
                                    <m:t>m</m:t>
                                  </m:r>
                                </m:e>
                                <m:sup>
                                  <m:r>
                                    <w:rPr>
                                      <w:rFonts w:ascii="Cambria Math" w:eastAsiaTheme="minorEastAsia" w:hAnsi="Cambria Math"/>
                                      <w:color w:val="003366"/>
                                    </w:rPr>
                                    <m:t>3</m:t>
                                  </m:r>
                                </m:sup>
                              </m:sSup>
                            </m:oMath>
                            <w:r>
                              <w:rPr>
                                <w:rFonts w:eastAsiaTheme="minorEastAsia"/>
                                <w:color w:val="003366"/>
                              </w:rPr>
                              <w:t xml:space="preserve"> of parcels.</w:t>
                            </w:r>
                          </w:p>
                          <w:p w14:paraId="57EC9BCB" w14:textId="77777777" w:rsidR="009F061E" w:rsidRPr="00C250AC" w:rsidRDefault="009F061E" w:rsidP="00992D52">
                            <w:pPr>
                              <w:pStyle w:val="Parts"/>
                              <w:rPr>
                                <w:color w:val="003366"/>
                              </w:rPr>
                            </w:pPr>
                          </w:p>
                        </w:tc>
                      </w:tr>
                      <w:tr w:rsidR="009F061E" w:rsidRPr="00C250AC" w14:paraId="06FA9FBA" w14:textId="77777777" w:rsidTr="00321246">
                        <w:trPr>
                          <w:trHeight w:hRule="exact" w:val="255"/>
                        </w:trPr>
                        <w:tc>
                          <w:tcPr>
                            <w:tcW w:w="5000" w:type="pct"/>
                            <w:shd w:val="clear" w:color="auto" w:fill="D9E2F3"/>
                          </w:tcPr>
                          <w:p w14:paraId="415F7AE6"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7D081E12" w14:textId="77777777" w:rsidTr="00F27DD5">
                        <w:tc>
                          <w:tcPr>
                            <w:tcW w:w="5000" w:type="pct"/>
                          </w:tcPr>
                          <w:p w14:paraId="57CE51B3"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at least two more cuts</w:t>
                            </w:r>
                          </w:p>
                          <w:p w14:paraId="21212389" w14:textId="77777777" w:rsidR="009F061E" w:rsidRDefault="009F061E" w:rsidP="00992D52">
                            <w:pPr>
                              <w:pStyle w:val="Parts"/>
                              <w:rPr>
                                <w:color w:val="003366"/>
                              </w:rPr>
                            </w:pPr>
                            <w:r>
                              <w:rPr>
                                <w:rFonts w:ascii="Wingdings" w:hAnsi="Wingdings"/>
                                <w:color w:val="003366"/>
                              </w:rPr>
                              <w:t>ü</w:t>
                            </w:r>
                            <w:r>
                              <w:rPr>
                                <w:color w:val="003366"/>
                              </w:rPr>
                              <w:t xml:space="preserve"> indicates minimum cut</w:t>
                            </w:r>
                          </w:p>
                          <w:p w14:paraId="0F5CFAA4" w14:textId="77777777" w:rsidR="009F061E" w:rsidRPr="00C250AC" w:rsidRDefault="009F061E" w:rsidP="00992D52">
                            <w:pPr>
                              <w:pStyle w:val="Parts"/>
                              <w:rPr>
                                <w:color w:val="003366"/>
                              </w:rPr>
                            </w:pPr>
                            <w:r>
                              <w:rPr>
                                <w:rFonts w:ascii="Wingdings" w:hAnsi="Wingdings"/>
                                <w:color w:val="003366"/>
                              </w:rPr>
                              <w:t>ü</w:t>
                            </w:r>
                            <w:r>
                              <w:rPr>
                                <w:color w:val="003366"/>
                              </w:rPr>
                              <w:t xml:space="preserve"> correct volume of parcels</w:t>
                            </w:r>
                          </w:p>
                        </w:tc>
                      </w:tr>
                    </w:tbl>
                    <w:p w14:paraId="3B769718" w14:textId="77777777" w:rsidR="009F061E" w:rsidRDefault="009F061E" w:rsidP="009E2955">
                      <w:pPr>
                        <w:pStyle w:val="Part"/>
                      </w:pPr>
                    </w:p>
                  </w:txbxContent>
                </v:textbox>
              </v:shape>
            </w:pict>
          </mc:Fallback>
        </mc:AlternateContent>
      </w:r>
    </w:p>
    <w:p w14:paraId="3A2CE321" w14:textId="536964C7" w:rsidR="009F061E" w:rsidRDefault="009F061E">
      <w:pPr>
        <w:spacing w:after="160" w:line="259" w:lineRule="auto"/>
        <w:contextualSpacing w:val="0"/>
        <w:rPr>
          <w:b/>
          <w:szCs w:val="24"/>
          <w:lang w:val="en-US"/>
        </w:rPr>
      </w:pPr>
      <w:r>
        <w:br w:type="page"/>
      </w:r>
    </w:p>
    <w:p w14:paraId="0D4C01B5" w14:textId="720C6085" w:rsidR="009F061E" w:rsidRDefault="009F061E" w:rsidP="009F061E">
      <w:pPr>
        <w:pStyle w:val="QNum"/>
      </w:pPr>
      <w:r>
        <w:lastRenderedPageBreak/>
        <w:t>Question 6</w:t>
      </w:r>
      <w:r>
        <w:tab/>
        <w:t>(6 marks)</w:t>
      </w:r>
    </w:p>
    <w:p w14:paraId="350647C6" w14:textId="77777777" w:rsidR="009F061E" w:rsidRDefault="009F061E" w:rsidP="00650B61">
      <w:r>
        <w:t xml:space="preserve">A linear model was fitted to datasets </w:t>
      </w:r>
      <m:oMath>
        <m:r>
          <w:rPr>
            <w:rFonts w:ascii="Cambria Math" w:hAnsi="Cambria Math"/>
          </w:rPr>
          <m:t>P, Q</m:t>
        </m:r>
      </m:oMath>
      <w:r>
        <w:rPr>
          <w:rFonts w:eastAsiaTheme="minorEastAsia"/>
        </w:rPr>
        <w:t xml:space="preserve"> and </w:t>
      </w:r>
      <m:oMath>
        <m:r>
          <w:rPr>
            <w:rFonts w:ascii="Cambria Math" w:eastAsiaTheme="minorEastAsia" w:hAnsi="Cambria Math"/>
          </w:rPr>
          <m:t>R</m:t>
        </m:r>
      </m:oMath>
      <w:r>
        <w:rPr>
          <w:rFonts w:eastAsiaTheme="minorEastAsia"/>
        </w:rPr>
        <w:t xml:space="preserve"> and the resulting </w:t>
      </w:r>
      <w:r>
        <w:t>residual plot for each model shown below.</w:t>
      </w:r>
      <w:r>
        <w:rPr>
          <w:rFonts w:eastAsiaTheme="minorEastAsia"/>
        </w:rPr>
        <w:t xml:space="preserve"> Dataset </w:t>
      </w:r>
      <m:oMath>
        <m:r>
          <w:rPr>
            <w:rFonts w:ascii="Cambria Math" w:eastAsiaTheme="minorEastAsia" w:hAnsi="Cambria Math"/>
          </w:rPr>
          <m:t>P</m:t>
        </m:r>
      </m:oMath>
      <w:r>
        <w:rPr>
          <w:rFonts w:eastAsiaTheme="minorEastAsia"/>
        </w:rPr>
        <w:t xml:space="preserve"> has a non-linear form whereas datasets </w:t>
      </w:r>
      <m:oMath>
        <m:r>
          <w:rPr>
            <w:rFonts w:ascii="Cambria Math" w:eastAsiaTheme="minorEastAsia" w:hAnsi="Cambria Math"/>
          </w:rPr>
          <m:t>Q</m:t>
        </m:r>
      </m:oMath>
      <w:r>
        <w:rPr>
          <w:rFonts w:eastAsiaTheme="minorEastAsia"/>
        </w:rPr>
        <w:t xml:space="preserve"> and </w:t>
      </w:r>
      <m:oMath>
        <m:r>
          <w:rPr>
            <w:rFonts w:ascii="Cambria Math" w:eastAsiaTheme="minorEastAsia" w:hAnsi="Cambria Math"/>
          </w:rPr>
          <m:t>R</m:t>
        </m:r>
      </m:oMath>
      <w:r>
        <w:rPr>
          <w:rFonts w:eastAsiaTheme="minorEastAsia"/>
        </w:rPr>
        <w:t xml:space="preserve"> have linear form.</w:t>
      </w:r>
    </w:p>
    <w:p w14:paraId="4CFC4B39" w14:textId="77777777" w:rsidR="009F061E" w:rsidRDefault="009F061E" w:rsidP="00650B61"/>
    <w:p w14:paraId="05DEB0D0" w14:textId="77777777" w:rsidR="009F061E" w:rsidRDefault="009F061E" w:rsidP="000E2DC3">
      <w:pPr>
        <w:jc w:val="center"/>
      </w:pPr>
      <w:r>
        <w:rPr>
          <w:noProof/>
        </w:rPr>
        <w:drawing>
          <wp:inline distT="0" distB="0" distL="0" distR="0" wp14:anchorId="07E26C35" wp14:editId="145DEABC">
            <wp:extent cx="5721108" cy="170078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21108" cy="1700787"/>
                    </a:xfrm>
                    <a:prstGeom prst="rect">
                      <a:avLst/>
                    </a:prstGeom>
                  </pic:spPr>
                </pic:pic>
              </a:graphicData>
            </a:graphic>
          </wp:inline>
        </w:drawing>
      </w:r>
    </w:p>
    <w:p w14:paraId="4B31CCA4" w14:textId="77777777" w:rsidR="009F061E" w:rsidRDefault="009F061E" w:rsidP="00650B61"/>
    <w:p w14:paraId="50848871" w14:textId="77777777" w:rsidR="009F061E" w:rsidRDefault="009F061E" w:rsidP="000E2DC3">
      <w:pPr>
        <w:pStyle w:val="Parta"/>
      </w:pPr>
      <w:r>
        <w:t xml:space="preserve">It is also known that the linear model was incorrectly fitted to dataset </w:t>
      </w:r>
      <m:oMath>
        <m:r>
          <w:rPr>
            <w:rFonts w:ascii="Cambria Math" w:hAnsi="Cambria Math"/>
          </w:rPr>
          <m:t/>
        </m:r>
        <w:commentRangeStart w:id="41"/>
        <w:commentRangeEnd w:id="41"/>
        <m:r>
          <m:rPr>
            <m:sty m:val="p"/>
          </m:rPr>
          <w:rPr>
            <w:rStyle w:val="CommentReference"/>
            <w:rFonts w:eastAsia="Times New Roman" w:cs="Times New Roman"/>
          </w:rPr>
          <w:commentReference w:id="41"/>
        </m:r>
        <m:r>
          <w:rPr>
            <w:rFonts w:ascii="Cambria Math" w:hAnsi="Cambria Math"/>
          </w:rPr>
          <m:t/>
        </m:r>
      </m:oMath>
      <w:r>
        <w:t>.</w:t>
      </w:r>
    </w:p>
    <w:p w14:paraId="0773413A" w14:textId="77777777" w:rsidR="009F061E" w:rsidRDefault="009F061E" w:rsidP="000E2DC3">
      <w:pPr>
        <w:pStyle w:val="Parta"/>
      </w:pPr>
    </w:p>
    <w:p w14:paraId="6B9A104E" w14:textId="77777777" w:rsidR="009F061E" w:rsidRDefault="009F061E" w:rsidP="000E2DC3">
      <w:pPr>
        <w:pStyle w:val="Parta"/>
        <w:rPr>
          <w:rFonts w:eastAsiaTheme="minorEastAsia"/>
        </w:rPr>
      </w:pPr>
      <w:r>
        <w:t>(a)</w:t>
      </w:r>
      <w:r>
        <w:tab/>
        <w:t xml:space="preserve">State, with justification, which residual plot is most likely to be derived from dataset </w:t>
      </w:r>
      <m:oMath>
        <m:r>
          <w:rPr>
            <w:rFonts w:ascii="Cambria Math" w:hAnsi="Cambria Math"/>
          </w:rPr>
          <m:t>P</m:t>
        </m:r>
      </m:oMath>
      <w:r>
        <w:rPr>
          <w:rFonts w:eastAsiaTheme="minorEastAsia"/>
        </w:rPr>
        <w:t>.</w:t>
      </w:r>
    </w:p>
    <w:p w14:paraId="1070700F" w14:textId="77777777" w:rsidR="009F061E" w:rsidRDefault="009F061E" w:rsidP="000E2DC3">
      <w:pPr>
        <w:pStyle w:val="Parta"/>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7202F656" wp14:editId="76B14719">
                <wp:simplePos x="0" y="0"/>
                <wp:positionH relativeFrom="column">
                  <wp:posOffset>461010</wp:posOffset>
                </wp:positionH>
                <wp:positionV relativeFrom="paragraph">
                  <wp:posOffset>77470</wp:posOffset>
                </wp:positionV>
                <wp:extent cx="4781550" cy="12763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4781550" cy="1276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496"/>
                            </w:tblGrid>
                            <w:tr w:rsidR="009F061E" w:rsidRPr="00C250AC" w14:paraId="6693A73E" w14:textId="77777777" w:rsidTr="00771CFE">
                              <w:trPr>
                                <w:trHeight w:hRule="exact" w:val="255"/>
                              </w:trPr>
                              <w:tc>
                                <w:tcPr>
                                  <w:tcW w:w="5000" w:type="pct"/>
                                  <w:shd w:val="clear" w:color="auto" w:fill="D9E2F3"/>
                                </w:tcPr>
                                <w:p w14:paraId="4BE68BF2"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3654EFC2" w14:textId="77777777" w:rsidTr="00C250AC">
                              <w:tc>
                                <w:tcPr>
                                  <w:tcW w:w="5000" w:type="pct"/>
                                  <w:tcBorders>
                                    <w:bottom w:val="single" w:sz="4" w:space="0" w:color="auto"/>
                                  </w:tcBorders>
                                </w:tcPr>
                                <w:p w14:paraId="4983D7AE" w14:textId="77777777" w:rsidR="009F061E" w:rsidRDefault="009F061E" w:rsidP="00992D52">
                                  <w:pPr>
                                    <w:pStyle w:val="Parts"/>
                                    <w:rPr>
                                      <w:rFonts w:eastAsiaTheme="minorEastAsia"/>
                                      <w:color w:val="003366"/>
                                    </w:rPr>
                                  </w:pPr>
                                  <w:r>
                                    <w:rPr>
                                      <w:color w:val="003366"/>
                                    </w:rPr>
                                    <w:t xml:space="preserve">Plot </w:t>
                                  </w:r>
                                  <m:oMath>
                                    <m:r>
                                      <w:rPr>
                                        <w:rFonts w:ascii="Cambria Math" w:hAnsi="Cambria Math"/>
                                        <w:color w:val="003366"/>
                                      </w:rPr>
                                      <m:t>B</m:t>
                                    </m:r>
                                  </m:oMath>
                                  <w:r>
                                    <w:rPr>
                                      <w:rFonts w:eastAsiaTheme="minorEastAsia"/>
                                      <w:color w:val="003366"/>
                                    </w:rPr>
                                    <w:t xml:space="preserve">: A pattern is evident in the residual plot. (As </w:t>
                                  </w:r>
                                  <m:oMath>
                                    <m:r>
                                      <w:rPr>
                                        <w:rFonts w:ascii="Cambria Math" w:eastAsiaTheme="minorEastAsia" w:hAnsi="Cambria Math"/>
                                        <w:color w:val="003366"/>
                                      </w:rPr>
                                      <m:t>x</m:t>
                                    </m:r>
                                  </m:oMath>
                                  <w:r>
                                    <w:rPr>
                                      <w:rFonts w:eastAsiaTheme="minorEastAsia"/>
                                      <w:color w:val="003366"/>
                                    </w:rPr>
                                    <w:t xml:space="preserve"> increases, the residuals tend to be positive and then negative and then positive again.)</w:t>
                                  </w:r>
                                </w:p>
                                <w:p w14:paraId="61F6061A" w14:textId="77777777" w:rsidR="009F061E" w:rsidRPr="00C250AC" w:rsidRDefault="009F061E" w:rsidP="00992D52">
                                  <w:pPr>
                                    <w:pStyle w:val="Parts"/>
                                    <w:rPr>
                                      <w:color w:val="003366"/>
                                    </w:rPr>
                                  </w:pPr>
                                </w:p>
                              </w:tc>
                            </w:tr>
                            <w:tr w:rsidR="009F061E" w:rsidRPr="00C250AC" w14:paraId="5F3C6695" w14:textId="77777777" w:rsidTr="00321246">
                              <w:trPr>
                                <w:trHeight w:hRule="exact" w:val="255"/>
                              </w:trPr>
                              <w:tc>
                                <w:tcPr>
                                  <w:tcW w:w="5000" w:type="pct"/>
                                  <w:shd w:val="clear" w:color="auto" w:fill="D9E2F3"/>
                                </w:tcPr>
                                <w:p w14:paraId="737EB6EC"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0A96B149" w14:textId="77777777" w:rsidTr="00F27DD5">
                              <w:tc>
                                <w:tcPr>
                                  <w:tcW w:w="5000" w:type="pct"/>
                                </w:tcPr>
                                <w:p w14:paraId="2B383CDE"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graph</w:t>
                                  </w:r>
                                </w:p>
                                <w:p w14:paraId="2783E937" w14:textId="77777777" w:rsidR="009F061E" w:rsidRPr="00C250AC" w:rsidRDefault="009F061E" w:rsidP="00992D52">
                                  <w:pPr>
                                    <w:pStyle w:val="Parts"/>
                                    <w:rPr>
                                      <w:color w:val="003366"/>
                                    </w:rPr>
                                  </w:pPr>
                                  <w:r>
                                    <w:rPr>
                                      <w:rFonts w:ascii="Wingdings" w:hAnsi="Wingdings"/>
                                      <w:color w:val="003366"/>
                                    </w:rPr>
                                    <w:t>ü</w:t>
                                  </w:r>
                                  <w:r>
                                    <w:rPr>
                                      <w:color w:val="003366"/>
                                    </w:rPr>
                                    <w:t xml:space="preserve"> justification</w:t>
                                  </w:r>
                                </w:p>
                              </w:tc>
                            </w:tr>
                          </w:tbl>
                          <w:p w14:paraId="521BE9E0" w14:textId="77777777" w:rsidR="009F061E" w:rsidRDefault="009F061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2F656" id="Text Box 24" o:spid="_x0000_s1044" type="#_x0000_t202" style="position:absolute;left:0;text-align:left;margin-left:36.3pt;margin-top:6.1pt;width:376.5pt;height:1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7496"/>
                      </w:tblGrid>
                      <w:tr w:rsidR="009F061E" w:rsidRPr="00C250AC" w14:paraId="6693A73E" w14:textId="77777777" w:rsidTr="00771CFE">
                        <w:trPr>
                          <w:trHeight w:hRule="exact" w:val="255"/>
                        </w:trPr>
                        <w:tc>
                          <w:tcPr>
                            <w:tcW w:w="5000" w:type="pct"/>
                            <w:shd w:val="clear" w:color="auto" w:fill="D9E2F3"/>
                          </w:tcPr>
                          <w:p w14:paraId="4BE68BF2"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3654EFC2" w14:textId="77777777" w:rsidTr="00C250AC">
                        <w:tc>
                          <w:tcPr>
                            <w:tcW w:w="5000" w:type="pct"/>
                            <w:tcBorders>
                              <w:bottom w:val="single" w:sz="4" w:space="0" w:color="auto"/>
                            </w:tcBorders>
                          </w:tcPr>
                          <w:p w14:paraId="4983D7AE" w14:textId="77777777" w:rsidR="009F061E" w:rsidRDefault="009F061E" w:rsidP="00992D52">
                            <w:pPr>
                              <w:pStyle w:val="Parts"/>
                              <w:rPr>
                                <w:rFonts w:eastAsiaTheme="minorEastAsia"/>
                                <w:color w:val="003366"/>
                              </w:rPr>
                            </w:pPr>
                            <w:r>
                              <w:rPr>
                                <w:color w:val="003366"/>
                              </w:rPr>
                              <w:t xml:space="preserve">Plot </w:t>
                            </w:r>
                            <m:oMath>
                              <m:r>
                                <w:rPr>
                                  <w:rFonts w:ascii="Cambria Math" w:hAnsi="Cambria Math"/>
                                  <w:color w:val="003366"/>
                                </w:rPr>
                                <m:t>B</m:t>
                              </m:r>
                            </m:oMath>
                            <w:r>
                              <w:rPr>
                                <w:rFonts w:eastAsiaTheme="minorEastAsia"/>
                                <w:color w:val="003366"/>
                              </w:rPr>
                              <w:t xml:space="preserve">: A pattern is evident in the residual plot. (As </w:t>
                            </w:r>
                            <m:oMath>
                              <m:r>
                                <w:rPr>
                                  <w:rFonts w:ascii="Cambria Math" w:eastAsiaTheme="minorEastAsia" w:hAnsi="Cambria Math"/>
                                  <w:color w:val="003366"/>
                                </w:rPr>
                                <m:t>x</m:t>
                              </m:r>
                            </m:oMath>
                            <w:r>
                              <w:rPr>
                                <w:rFonts w:eastAsiaTheme="minorEastAsia"/>
                                <w:color w:val="003366"/>
                              </w:rPr>
                              <w:t xml:space="preserve"> increases, the residuals tend to be positive and then negative and then positive again.)</w:t>
                            </w:r>
                          </w:p>
                          <w:p w14:paraId="61F6061A" w14:textId="77777777" w:rsidR="009F061E" w:rsidRPr="00C250AC" w:rsidRDefault="009F061E" w:rsidP="00992D52">
                            <w:pPr>
                              <w:pStyle w:val="Parts"/>
                              <w:rPr>
                                <w:color w:val="003366"/>
                              </w:rPr>
                            </w:pPr>
                          </w:p>
                        </w:tc>
                      </w:tr>
                      <w:tr w:rsidR="009F061E" w:rsidRPr="00C250AC" w14:paraId="5F3C6695" w14:textId="77777777" w:rsidTr="00321246">
                        <w:trPr>
                          <w:trHeight w:hRule="exact" w:val="255"/>
                        </w:trPr>
                        <w:tc>
                          <w:tcPr>
                            <w:tcW w:w="5000" w:type="pct"/>
                            <w:shd w:val="clear" w:color="auto" w:fill="D9E2F3"/>
                          </w:tcPr>
                          <w:p w14:paraId="737EB6EC"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0A96B149" w14:textId="77777777" w:rsidTr="00F27DD5">
                        <w:tc>
                          <w:tcPr>
                            <w:tcW w:w="5000" w:type="pct"/>
                          </w:tcPr>
                          <w:p w14:paraId="2B383CDE"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graph</w:t>
                            </w:r>
                          </w:p>
                          <w:p w14:paraId="2783E937" w14:textId="77777777" w:rsidR="009F061E" w:rsidRPr="00C250AC" w:rsidRDefault="009F061E" w:rsidP="00992D52">
                            <w:pPr>
                              <w:pStyle w:val="Parts"/>
                              <w:rPr>
                                <w:color w:val="003366"/>
                              </w:rPr>
                            </w:pPr>
                            <w:r>
                              <w:rPr>
                                <w:rFonts w:ascii="Wingdings" w:hAnsi="Wingdings"/>
                                <w:color w:val="003366"/>
                              </w:rPr>
                              <w:t>ü</w:t>
                            </w:r>
                            <w:r>
                              <w:rPr>
                                <w:color w:val="003366"/>
                              </w:rPr>
                              <w:t xml:space="preserve"> justification</w:t>
                            </w:r>
                          </w:p>
                        </w:tc>
                      </w:tr>
                    </w:tbl>
                    <w:p w14:paraId="521BE9E0" w14:textId="77777777" w:rsidR="009F061E" w:rsidRDefault="009F061E" w:rsidP="009E2955">
                      <w:pPr>
                        <w:pStyle w:val="Part"/>
                      </w:pPr>
                    </w:p>
                  </w:txbxContent>
                </v:textbox>
              </v:shape>
            </w:pict>
          </mc:Fallback>
        </mc:AlternateContent>
      </w:r>
      <w:r>
        <w:rPr>
          <w:rFonts w:eastAsiaTheme="minorEastAsia"/>
        </w:rPr>
        <w:tab/>
      </w:r>
      <w:r>
        <w:rPr>
          <w:rFonts w:eastAsiaTheme="minorEastAsia"/>
        </w:rPr>
        <w:tab/>
        <w:t>(2 marks)</w:t>
      </w:r>
    </w:p>
    <w:p w14:paraId="44879C55" w14:textId="77777777" w:rsidR="009F061E" w:rsidRDefault="009F061E" w:rsidP="000E2DC3">
      <w:pPr>
        <w:pStyle w:val="Parta"/>
        <w:rPr>
          <w:rFonts w:eastAsiaTheme="minorEastAsia"/>
        </w:rPr>
      </w:pPr>
    </w:p>
    <w:p w14:paraId="21853B27" w14:textId="77777777" w:rsidR="009F061E" w:rsidRDefault="009F061E" w:rsidP="000E2DC3">
      <w:pPr>
        <w:pStyle w:val="Parta"/>
        <w:rPr>
          <w:rFonts w:eastAsiaTheme="minorEastAsia"/>
        </w:rPr>
      </w:pPr>
    </w:p>
    <w:p w14:paraId="0F3B0B95" w14:textId="77777777" w:rsidR="009F061E" w:rsidRDefault="009F061E" w:rsidP="000E2DC3">
      <w:pPr>
        <w:pStyle w:val="Parta"/>
        <w:rPr>
          <w:rFonts w:eastAsiaTheme="minorEastAsia"/>
        </w:rPr>
      </w:pPr>
    </w:p>
    <w:p w14:paraId="67380062" w14:textId="77777777" w:rsidR="009F061E" w:rsidRDefault="009F061E" w:rsidP="000E2DC3">
      <w:pPr>
        <w:pStyle w:val="Parta"/>
        <w:rPr>
          <w:rFonts w:eastAsiaTheme="minorEastAsia"/>
        </w:rPr>
      </w:pPr>
    </w:p>
    <w:p w14:paraId="6A73A4B6" w14:textId="77777777" w:rsidR="009F061E" w:rsidRDefault="009F061E" w:rsidP="000E2DC3">
      <w:pPr>
        <w:pStyle w:val="Parta"/>
        <w:rPr>
          <w:rFonts w:eastAsiaTheme="minorEastAsia"/>
        </w:rPr>
      </w:pPr>
    </w:p>
    <w:p w14:paraId="7182D6A5" w14:textId="77777777" w:rsidR="009F061E" w:rsidRDefault="009F061E" w:rsidP="000E2DC3">
      <w:pPr>
        <w:pStyle w:val="Parta"/>
        <w:rPr>
          <w:rFonts w:eastAsiaTheme="minorEastAsia"/>
        </w:rPr>
      </w:pPr>
    </w:p>
    <w:p w14:paraId="437173CC" w14:textId="77777777" w:rsidR="009F061E" w:rsidRDefault="009F061E" w:rsidP="000E2DC3">
      <w:pPr>
        <w:pStyle w:val="Parta"/>
        <w:rPr>
          <w:rFonts w:eastAsiaTheme="minorEastAsia"/>
        </w:rPr>
      </w:pPr>
    </w:p>
    <w:p w14:paraId="72743CB0" w14:textId="77777777" w:rsidR="009F061E" w:rsidRDefault="009F061E" w:rsidP="0026429C">
      <w:pPr>
        <w:pStyle w:val="Parta"/>
        <w:rPr>
          <w:rFonts w:eastAsiaTheme="minorEastAsia"/>
        </w:rPr>
      </w:pPr>
    </w:p>
    <w:p w14:paraId="70491522" w14:textId="77777777" w:rsidR="009F061E" w:rsidRDefault="009F061E" w:rsidP="0026429C">
      <w:pPr>
        <w:pStyle w:val="Parta"/>
        <w:rPr>
          <w:rFonts w:eastAsiaTheme="minorEastAsia"/>
        </w:rPr>
      </w:pPr>
    </w:p>
    <w:p w14:paraId="3EBCBA74" w14:textId="77777777" w:rsidR="009F061E" w:rsidRDefault="009F061E" w:rsidP="0026429C">
      <w:pPr>
        <w:pStyle w:val="Parta"/>
        <w:rPr>
          <w:rFonts w:eastAsiaTheme="minorEastAsia"/>
        </w:rPr>
      </w:pPr>
    </w:p>
    <w:p w14:paraId="6949CCC7" w14:textId="77777777" w:rsidR="009F061E" w:rsidRDefault="009F061E" w:rsidP="0026429C">
      <w:pPr>
        <w:pStyle w:val="Parta"/>
        <w:rPr>
          <w:rFonts w:eastAsiaTheme="minorEastAsia"/>
        </w:rPr>
      </w:pPr>
      <w:r>
        <w:rPr>
          <w:rFonts w:eastAsiaTheme="minorEastAsia"/>
        </w:rPr>
        <w:t>(b)</w:t>
      </w:r>
      <w:r>
        <w:rPr>
          <w:rFonts w:eastAsiaTheme="minorEastAsia"/>
        </w:rPr>
        <w:tab/>
      </w:r>
      <w:r>
        <w:t xml:space="preserve">State, with justification, which residual plot is most likely to be derived from dataset </w:t>
      </w:r>
      <m:oMath>
        <m:r>
          <w:rPr>
            <w:rFonts w:ascii="Cambria Math" w:hAnsi="Cambria Math"/>
          </w:rPr>
          <m:t>Q</m:t>
        </m:r>
      </m:oMath>
      <w:r>
        <w:rPr>
          <w:rFonts w:eastAsiaTheme="minorEastAsia"/>
        </w:rPr>
        <w:t>.</w:t>
      </w:r>
    </w:p>
    <w:p w14:paraId="4F41E9ED" w14:textId="77777777" w:rsidR="009F061E" w:rsidRDefault="009F061E" w:rsidP="0026429C">
      <w:pPr>
        <w:pStyle w:val="Parta"/>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0A018A70" wp14:editId="7828A401">
                <wp:simplePos x="0" y="0"/>
                <wp:positionH relativeFrom="column">
                  <wp:posOffset>340360</wp:posOffset>
                </wp:positionH>
                <wp:positionV relativeFrom="paragraph">
                  <wp:posOffset>71120</wp:posOffset>
                </wp:positionV>
                <wp:extent cx="4965700" cy="1276350"/>
                <wp:effectExtent l="0" t="0" r="25400" b="19050"/>
                <wp:wrapNone/>
                <wp:docPr id="25" name="Text Box 25"/>
                <wp:cNvGraphicFramePr/>
                <a:graphic xmlns:a="http://schemas.openxmlformats.org/drawingml/2006/main">
                  <a:graphicData uri="http://schemas.microsoft.com/office/word/2010/wordprocessingShape">
                    <wps:wsp>
                      <wps:cNvSpPr txBox="1"/>
                      <wps:spPr>
                        <a:xfrm>
                          <a:off x="0" y="0"/>
                          <a:ext cx="4965700" cy="1276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786"/>
                            </w:tblGrid>
                            <w:tr w:rsidR="009F061E" w:rsidRPr="00C250AC" w14:paraId="21DB6552" w14:textId="77777777" w:rsidTr="00771CFE">
                              <w:trPr>
                                <w:trHeight w:hRule="exact" w:val="255"/>
                              </w:trPr>
                              <w:tc>
                                <w:tcPr>
                                  <w:tcW w:w="5000" w:type="pct"/>
                                  <w:shd w:val="clear" w:color="auto" w:fill="D9E2F3"/>
                                </w:tcPr>
                                <w:p w14:paraId="4BD0BC7A"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2024728D" w14:textId="77777777" w:rsidTr="00C250AC">
                              <w:tc>
                                <w:tcPr>
                                  <w:tcW w:w="5000" w:type="pct"/>
                                  <w:tcBorders>
                                    <w:bottom w:val="single" w:sz="4" w:space="0" w:color="auto"/>
                                  </w:tcBorders>
                                </w:tcPr>
                                <w:p w14:paraId="78CABBD3" w14:textId="77777777" w:rsidR="009F061E" w:rsidRDefault="009F061E" w:rsidP="00992D52">
                                  <w:pPr>
                                    <w:pStyle w:val="Parts"/>
                                    <w:rPr>
                                      <w:rFonts w:eastAsiaTheme="minorEastAsia"/>
                                      <w:color w:val="003366"/>
                                    </w:rPr>
                                  </w:pPr>
                                  <w:r>
                                    <w:rPr>
                                      <w:color w:val="003366"/>
                                    </w:rPr>
                                    <w:t xml:space="preserve">Plot </w:t>
                                  </w:r>
                                  <m:oMath>
                                    <m:r>
                                      <w:rPr>
                                        <w:rFonts w:ascii="Cambria Math" w:hAnsi="Cambria Math"/>
                                        <w:color w:val="003366"/>
                                      </w:rPr>
                                      <m:t>C</m:t>
                                    </m:r>
                                  </m:oMath>
                                  <w:r>
                                    <w:rPr>
                                      <w:rFonts w:eastAsiaTheme="minorEastAsia"/>
                                      <w:color w:val="003366"/>
                                    </w:rPr>
                                    <w:t xml:space="preserve">: The residuals tend to be mostly positive for small </w:t>
                                  </w:r>
                                  <m:oMath>
                                    <m:r>
                                      <w:rPr>
                                        <w:rFonts w:ascii="Cambria Math" w:eastAsiaTheme="minorEastAsia" w:hAnsi="Cambria Math"/>
                                        <w:color w:val="003366"/>
                                      </w:rPr>
                                      <m:t>x</m:t>
                                    </m:r>
                                  </m:oMath>
                                  <w:r>
                                    <w:rPr>
                                      <w:rFonts w:eastAsiaTheme="minorEastAsia"/>
                                      <w:color w:val="003366"/>
                                    </w:rPr>
                                    <w:t xml:space="preserve"> and negative for large </w:t>
                                  </w:r>
                                  <m:oMath>
                                    <m:r>
                                      <w:rPr>
                                        <w:rFonts w:ascii="Cambria Math" w:eastAsiaTheme="minorEastAsia" w:hAnsi="Cambria Math"/>
                                        <w:color w:val="003366"/>
                                      </w:rPr>
                                      <m:t>x</m:t>
                                    </m:r>
                                  </m:oMath>
                                  <w:r>
                                    <w:rPr>
                                      <w:rFonts w:eastAsiaTheme="minorEastAsia"/>
                                      <w:color w:val="003366"/>
                                    </w:rPr>
                                    <w:t>, which is unusual and suggests an incorrectly fitted linear model.</w:t>
                                  </w:r>
                                </w:p>
                                <w:p w14:paraId="149480F8" w14:textId="77777777" w:rsidR="009F061E" w:rsidRPr="009914FF" w:rsidRDefault="009F061E" w:rsidP="00992D52">
                                  <w:pPr>
                                    <w:pStyle w:val="Parts"/>
                                    <w:rPr>
                                      <w:rFonts w:ascii="Cambria Math" w:hAnsi="Cambria Math"/>
                                      <w:iCs/>
                                      <w:color w:val="003366"/>
                                    </w:rPr>
                                  </w:pPr>
                                </w:p>
                              </w:tc>
                            </w:tr>
                            <w:tr w:rsidR="009F061E" w:rsidRPr="00C250AC" w14:paraId="32689FE5" w14:textId="77777777" w:rsidTr="00321246">
                              <w:trPr>
                                <w:trHeight w:hRule="exact" w:val="255"/>
                              </w:trPr>
                              <w:tc>
                                <w:tcPr>
                                  <w:tcW w:w="5000" w:type="pct"/>
                                  <w:shd w:val="clear" w:color="auto" w:fill="D9E2F3"/>
                                </w:tcPr>
                                <w:p w14:paraId="314B5780"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2ED2FB0C" w14:textId="77777777" w:rsidTr="00F27DD5">
                              <w:tc>
                                <w:tcPr>
                                  <w:tcW w:w="5000" w:type="pct"/>
                                </w:tcPr>
                                <w:p w14:paraId="72CAD839" w14:textId="77777777" w:rsidR="009F061E" w:rsidRDefault="009F061E" w:rsidP="009E4404">
                                  <w:pPr>
                                    <w:pStyle w:val="Parts"/>
                                    <w:rPr>
                                      <w:color w:val="003366"/>
                                    </w:rPr>
                                  </w:pPr>
                                  <w:r w:rsidRPr="00C250AC">
                                    <w:rPr>
                                      <w:color w:val="003366"/>
                                    </w:rPr>
                                    <w:sym w:font="Wingdings" w:char="F0FC"/>
                                  </w:r>
                                  <w:r w:rsidRPr="00C250AC">
                                    <w:rPr>
                                      <w:color w:val="003366"/>
                                    </w:rPr>
                                    <w:t xml:space="preserve"> </w:t>
                                  </w:r>
                                  <w:r>
                                    <w:rPr>
                                      <w:color w:val="003366"/>
                                    </w:rPr>
                                    <w:t>graph</w:t>
                                  </w:r>
                                </w:p>
                                <w:p w14:paraId="6AD60036" w14:textId="77777777" w:rsidR="009F061E" w:rsidRPr="00C250AC" w:rsidRDefault="009F061E" w:rsidP="009E4404">
                                  <w:pPr>
                                    <w:pStyle w:val="Parts"/>
                                    <w:rPr>
                                      <w:color w:val="003366"/>
                                    </w:rPr>
                                  </w:pPr>
                                  <w:r>
                                    <w:rPr>
                                      <w:rFonts w:ascii="Wingdings" w:hAnsi="Wingdings"/>
                                      <w:color w:val="003366"/>
                                    </w:rPr>
                                    <w:t>ü</w:t>
                                  </w:r>
                                  <w:r>
                                    <w:rPr>
                                      <w:color w:val="003366"/>
                                    </w:rPr>
                                    <w:t xml:space="preserve"> justification</w:t>
                                  </w:r>
                                </w:p>
                              </w:tc>
                            </w:tr>
                          </w:tbl>
                          <w:p w14:paraId="6EF5D6B2" w14:textId="77777777" w:rsidR="009F061E" w:rsidRDefault="009F061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18A70" id="Text Box 25" o:spid="_x0000_s1045" type="#_x0000_t202" style="position:absolute;left:0;text-align:left;margin-left:26.8pt;margin-top:5.6pt;width:391pt;height:1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7786"/>
                      </w:tblGrid>
                      <w:tr w:rsidR="009F061E" w:rsidRPr="00C250AC" w14:paraId="21DB6552" w14:textId="77777777" w:rsidTr="00771CFE">
                        <w:trPr>
                          <w:trHeight w:hRule="exact" w:val="255"/>
                        </w:trPr>
                        <w:tc>
                          <w:tcPr>
                            <w:tcW w:w="5000" w:type="pct"/>
                            <w:shd w:val="clear" w:color="auto" w:fill="D9E2F3"/>
                          </w:tcPr>
                          <w:p w14:paraId="4BD0BC7A"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2024728D" w14:textId="77777777" w:rsidTr="00C250AC">
                        <w:tc>
                          <w:tcPr>
                            <w:tcW w:w="5000" w:type="pct"/>
                            <w:tcBorders>
                              <w:bottom w:val="single" w:sz="4" w:space="0" w:color="auto"/>
                            </w:tcBorders>
                          </w:tcPr>
                          <w:p w14:paraId="78CABBD3" w14:textId="77777777" w:rsidR="009F061E" w:rsidRDefault="009F061E" w:rsidP="00992D52">
                            <w:pPr>
                              <w:pStyle w:val="Parts"/>
                              <w:rPr>
                                <w:rFonts w:eastAsiaTheme="minorEastAsia"/>
                                <w:color w:val="003366"/>
                              </w:rPr>
                            </w:pPr>
                            <w:r>
                              <w:rPr>
                                <w:color w:val="003366"/>
                              </w:rPr>
                              <w:t xml:space="preserve">Plot </w:t>
                            </w:r>
                            <m:oMath>
                              <m:r>
                                <w:rPr>
                                  <w:rFonts w:ascii="Cambria Math" w:hAnsi="Cambria Math"/>
                                  <w:color w:val="003366"/>
                                </w:rPr>
                                <m:t>C</m:t>
                              </m:r>
                            </m:oMath>
                            <w:r>
                              <w:rPr>
                                <w:rFonts w:eastAsiaTheme="minorEastAsia"/>
                                <w:color w:val="003366"/>
                              </w:rPr>
                              <w:t xml:space="preserve">: The residuals tend to be mostly positive for small </w:t>
                            </w:r>
                            <m:oMath>
                              <m:r>
                                <w:rPr>
                                  <w:rFonts w:ascii="Cambria Math" w:eastAsiaTheme="minorEastAsia" w:hAnsi="Cambria Math"/>
                                  <w:color w:val="003366"/>
                                </w:rPr>
                                <m:t>x</m:t>
                              </m:r>
                            </m:oMath>
                            <w:r>
                              <w:rPr>
                                <w:rFonts w:eastAsiaTheme="minorEastAsia"/>
                                <w:color w:val="003366"/>
                              </w:rPr>
                              <w:t xml:space="preserve"> and negative for large </w:t>
                            </w:r>
                            <m:oMath>
                              <m:r>
                                <w:rPr>
                                  <w:rFonts w:ascii="Cambria Math" w:eastAsiaTheme="minorEastAsia" w:hAnsi="Cambria Math"/>
                                  <w:color w:val="003366"/>
                                </w:rPr>
                                <m:t>x</m:t>
                              </m:r>
                            </m:oMath>
                            <w:r>
                              <w:rPr>
                                <w:rFonts w:eastAsiaTheme="minorEastAsia"/>
                                <w:color w:val="003366"/>
                              </w:rPr>
                              <w:t>, which is unusual and suggests an incorrectly fitted linear model.</w:t>
                            </w:r>
                          </w:p>
                          <w:p w14:paraId="149480F8" w14:textId="77777777" w:rsidR="009F061E" w:rsidRPr="009914FF" w:rsidRDefault="009F061E" w:rsidP="00992D52">
                            <w:pPr>
                              <w:pStyle w:val="Parts"/>
                              <w:rPr>
                                <w:rFonts w:ascii="Cambria Math" w:hAnsi="Cambria Math"/>
                                <w:iCs/>
                                <w:color w:val="003366"/>
                              </w:rPr>
                            </w:pPr>
                          </w:p>
                        </w:tc>
                      </w:tr>
                      <w:tr w:rsidR="009F061E" w:rsidRPr="00C250AC" w14:paraId="32689FE5" w14:textId="77777777" w:rsidTr="00321246">
                        <w:trPr>
                          <w:trHeight w:hRule="exact" w:val="255"/>
                        </w:trPr>
                        <w:tc>
                          <w:tcPr>
                            <w:tcW w:w="5000" w:type="pct"/>
                            <w:shd w:val="clear" w:color="auto" w:fill="D9E2F3"/>
                          </w:tcPr>
                          <w:p w14:paraId="314B5780"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2ED2FB0C" w14:textId="77777777" w:rsidTr="00F27DD5">
                        <w:tc>
                          <w:tcPr>
                            <w:tcW w:w="5000" w:type="pct"/>
                          </w:tcPr>
                          <w:p w14:paraId="72CAD839" w14:textId="77777777" w:rsidR="009F061E" w:rsidRDefault="009F061E" w:rsidP="009E4404">
                            <w:pPr>
                              <w:pStyle w:val="Parts"/>
                              <w:rPr>
                                <w:color w:val="003366"/>
                              </w:rPr>
                            </w:pPr>
                            <w:r w:rsidRPr="00C250AC">
                              <w:rPr>
                                <w:color w:val="003366"/>
                              </w:rPr>
                              <w:sym w:font="Wingdings" w:char="F0FC"/>
                            </w:r>
                            <w:r w:rsidRPr="00C250AC">
                              <w:rPr>
                                <w:color w:val="003366"/>
                              </w:rPr>
                              <w:t xml:space="preserve"> </w:t>
                            </w:r>
                            <w:r>
                              <w:rPr>
                                <w:color w:val="003366"/>
                              </w:rPr>
                              <w:t>graph</w:t>
                            </w:r>
                          </w:p>
                          <w:p w14:paraId="6AD60036" w14:textId="77777777" w:rsidR="009F061E" w:rsidRPr="00C250AC" w:rsidRDefault="009F061E" w:rsidP="009E4404">
                            <w:pPr>
                              <w:pStyle w:val="Parts"/>
                              <w:rPr>
                                <w:color w:val="003366"/>
                              </w:rPr>
                            </w:pPr>
                            <w:r>
                              <w:rPr>
                                <w:rFonts w:ascii="Wingdings" w:hAnsi="Wingdings"/>
                                <w:color w:val="003366"/>
                              </w:rPr>
                              <w:t>ü</w:t>
                            </w:r>
                            <w:r>
                              <w:rPr>
                                <w:color w:val="003366"/>
                              </w:rPr>
                              <w:t xml:space="preserve"> justification</w:t>
                            </w:r>
                          </w:p>
                        </w:tc>
                      </w:tr>
                    </w:tbl>
                    <w:p w14:paraId="6EF5D6B2" w14:textId="77777777" w:rsidR="009F061E" w:rsidRDefault="009F061E" w:rsidP="009E2955">
                      <w:pPr>
                        <w:pStyle w:val="Part"/>
                      </w:pPr>
                    </w:p>
                  </w:txbxContent>
                </v:textbox>
              </v:shape>
            </w:pict>
          </mc:Fallback>
        </mc:AlternateContent>
      </w:r>
      <w:r>
        <w:rPr>
          <w:rFonts w:eastAsiaTheme="minorEastAsia"/>
        </w:rPr>
        <w:tab/>
      </w:r>
      <w:r>
        <w:rPr>
          <w:rFonts w:eastAsiaTheme="minorEastAsia"/>
        </w:rPr>
        <w:tab/>
        <w:t>(2 marks)</w:t>
      </w:r>
    </w:p>
    <w:p w14:paraId="2EB7F7B3" w14:textId="77777777" w:rsidR="009F061E" w:rsidRDefault="009F061E" w:rsidP="000E2DC3">
      <w:pPr>
        <w:pStyle w:val="Parta"/>
        <w:rPr>
          <w:rFonts w:eastAsiaTheme="minorEastAsia"/>
        </w:rPr>
      </w:pPr>
    </w:p>
    <w:p w14:paraId="62A65642" w14:textId="77777777" w:rsidR="009F061E" w:rsidRDefault="009F061E" w:rsidP="000E2DC3">
      <w:pPr>
        <w:pStyle w:val="Parta"/>
        <w:rPr>
          <w:rFonts w:eastAsiaTheme="minorEastAsia"/>
        </w:rPr>
      </w:pPr>
    </w:p>
    <w:p w14:paraId="2247FFB7" w14:textId="77777777" w:rsidR="009F061E" w:rsidRDefault="009F061E" w:rsidP="000E2DC3">
      <w:pPr>
        <w:pStyle w:val="Parta"/>
        <w:rPr>
          <w:rFonts w:eastAsiaTheme="minorEastAsia"/>
        </w:rPr>
      </w:pPr>
    </w:p>
    <w:p w14:paraId="3F29CBE0" w14:textId="77777777" w:rsidR="009F061E" w:rsidRDefault="009F061E" w:rsidP="000E2DC3">
      <w:pPr>
        <w:pStyle w:val="Parta"/>
        <w:rPr>
          <w:rFonts w:eastAsiaTheme="minorEastAsia"/>
        </w:rPr>
      </w:pPr>
    </w:p>
    <w:p w14:paraId="417F1349" w14:textId="77777777" w:rsidR="009F061E" w:rsidRDefault="009F061E" w:rsidP="000E2DC3">
      <w:pPr>
        <w:pStyle w:val="Parta"/>
        <w:rPr>
          <w:rFonts w:eastAsiaTheme="minorEastAsia"/>
        </w:rPr>
      </w:pPr>
    </w:p>
    <w:p w14:paraId="4313B93A" w14:textId="77777777" w:rsidR="009F061E" w:rsidRDefault="009F061E" w:rsidP="000E2DC3">
      <w:pPr>
        <w:pStyle w:val="Parta"/>
        <w:rPr>
          <w:rFonts w:eastAsiaTheme="minorEastAsia"/>
        </w:rPr>
      </w:pPr>
    </w:p>
    <w:p w14:paraId="66B5BA83" w14:textId="77777777" w:rsidR="009F061E" w:rsidRDefault="009F061E" w:rsidP="000E2DC3">
      <w:pPr>
        <w:pStyle w:val="Parta"/>
        <w:rPr>
          <w:rFonts w:eastAsiaTheme="minorEastAsia"/>
        </w:rPr>
      </w:pPr>
    </w:p>
    <w:p w14:paraId="64C128A0" w14:textId="77777777" w:rsidR="009F061E" w:rsidRDefault="009F061E" w:rsidP="000E2DC3">
      <w:pPr>
        <w:pStyle w:val="Parta"/>
        <w:rPr>
          <w:rFonts w:eastAsiaTheme="minorEastAsia"/>
        </w:rPr>
      </w:pPr>
    </w:p>
    <w:p w14:paraId="614077B0" w14:textId="77777777" w:rsidR="009F061E" w:rsidRDefault="009F061E" w:rsidP="000E2DC3">
      <w:pPr>
        <w:pStyle w:val="Parta"/>
        <w:rPr>
          <w:rFonts w:eastAsiaTheme="minorEastAsia"/>
        </w:rPr>
      </w:pPr>
    </w:p>
    <w:p w14:paraId="013C748E" w14:textId="77777777" w:rsidR="009F061E" w:rsidRDefault="009F061E" w:rsidP="0026429C">
      <w:pPr>
        <w:pStyle w:val="Parta"/>
        <w:rPr>
          <w:rFonts w:eastAsiaTheme="minorEastAsia"/>
        </w:rPr>
      </w:pPr>
    </w:p>
    <w:p w14:paraId="0750285B" w14:textId="77777777" w:rsidR="009F061E" w:rsidRDefault="009F061E" w:rsidP="0026429C">
      <w:pPr>
        <w:pStyle w:val="Parta"/>
        <w:rPr>
          <w:rFonts w:eastAsiaTheme="minorEastAsia"/>
        </w:rPr>
      </w:pPr>
      <w:r>
        <w:rPr>
          <w:rFonts w:eastAsiaTheme="minorEastAsia"/>
        </w:rPr>
        <w:t>(c)</w:t>
      </w:r>
      <w:r>
        <w:rPr>
          <w:rFonts w:eastAsiaTheme="minorEastAsia"/>
        </w:rPr>
        <w:tab/>
      </w:r>
      <w:r>
        <w:t xml:space="preserve">State, with justification, which residual plot is most likely to be derived from dataset </w:t>
      </w:r>
      <m:oMath>
        <m:r>
          <w:rPr>
            <w:rFonts w:ascii="Cambria Math" w:hAnsi="Cambria Math"/>
          </w:rPr>
          <m:t>R</m:t>
        </m:r>
      </m:oMath>
      <w:r>
        <w:rPr>
          <w:rFonts w:eastAsiaTheme="minorEastAsia"/>
        </w:rPr>
        <w:t>.</w:t>
      </w:r>
    </w:p>
    <w:p w14:paraId="2928EA73" w14:textId="77777777" w:rsidR="009F061E" w:rsidRDefault="009F061E" w:rsidP="0026429C">
      <w:pPr>
        <w:pStyle w:val="Parta"/>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4A28B8D8" wp14:editId="17480153">
                <wp:simplePos x="0" y="0"/>
                <wp:positionH relativeFrom="column">
                  <wp:posOffset>1115060</wp:posOffset>
                </wp:positionH>
                <wp:positionV relativeFrom="paragraph">
                  <wp:posOffset>51435</wp:posOffset>
                </wp:positionV>
                <wp:extent cx="3492500" cy="1092200"/>
                <wp:effectExtent l="0" t="0" r="12700" b="12700"/>
                <wp:wrapNone/>
                <wp:docPr id="26" name="Text Box 26"/>
                <wp:cNvGraphicFramePr/>
                <a:graphic xmlns:a="http://schemas.openxmlformats.org/drawingml/2006/main">
                  <a:graphicData uri="http://schemas.microsoft.com/office/word/2010/wordprocessingShape">
                    <wps:wsp>
                      <wps:cNvSpPr txBox="1"/>
                      <wps:spPr>
                        <a:xfrm>
                          <a:off x="0" y="0"/>
                          <a:ext cx="3492500" cy="1092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470"/>
                            </w:tblGrid>
                            <w:tr w:rsidR="009F061E" w:rsidRPr="00C250AC" w14:paraId="6E8F4164" w14:textId="77777777" w:rsidTr="00771CFE">
                              <w:trPr>
                                <w:trHeight w:hRule="exact" w:val="255"/>
                              </w:trPr>
                              <w:tc>
                                <w:tcPr>
                                  <w:tcW w:w="5000" w:type="pct"/>
                                  <w:shd w:val="clear" w:color="auto" w:fill="D9E2F3"/>
                                </w:tcPr>
                                <w:p w14:paraId="20CCDEE2"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5170DBEC" w14:textId="77777777" w:rsidTr="00C250AC">
                              <w:tc>
                                <w:tcPr>
                                  <w:tcW w:w="5000" w:type="pct"/>
                                  <w:tcBorders>
                                    <w:bottom w:val="single" w:sz="4" w:space="0" w:color="auto"/>
                                  </w:tcBorders>
                                </w:tcPr>
                                <w:p w14:paraId="08CC8980" w14:textId="77777777" w:rsidR="009F061E" w:rsidRDefault="009F061E" w:rsidP="00992D52">
                                  <w:pPr>
                                    <w:pStyle w:val="Parts"/>
                                    <w:rPr>
                                      <w:rFonts w:eastAsiaTheme="minorEastAsia"/>
                                      <w:color w:val="003366"/>
                                    </w:rPr>
                                  </w:pPr>
                                  <w:r>
                                    <w:rPr>
                                      <w:color w:val="003366"/>
                                    </w:rPr>
                                    <w:t xml:space="preserve">Plot </w:t>
                                  </w:r>
                                  <m:oMath>
                                    <m:r>
                                      <w:rPr>
                                        <w:rFonts w:ascii="Cambria Math" w:eastAsiaTheme="minorEastAsia" w:hAnsi="Cambria Math"/>
                                        <w:color w:val="003366"/>
                                      </w:rPr>
                                      <m:t>A</m:t>
                                    </m:r>
                                  </m:oMath>
                                  <w:r>
                                    <w:rPr>
                                      <w:rFonts w:eastAsiaTheme="minorEastAsia"/>
                                      <w:color w:val="003366"/>
                                    </w:rPr>
                                    <w:t>: There is no pattern evident in the residuals.</w:t>
                                  </w:r>
                                </w:p>
                                <w:p w14:paraId="29C3A3D5" w14:textId="77777777" w:rsidR="009F061E" w:rsidRPr="00C250AC" w:rsidRDefault="009F061E" w:rsidP="00992D52">
                                  <w:pPr>
                                    <w:pStyle w:val="Parts"/>
                                    <w:rPr>
                                      <w:color w:val="003366"/>
                                    </w:rPr>
                                  </w:pPr>
                                </w:p>
                              </w:tc>
                            </w:tr>
                            <w:tr w:rsidR="009F061E" w:rsidRPr="00C250AC" w14:paraId="4EFBA5F7" w14:textId="77777777" w:rsidTr="00321246">
                              <w:trPr>
                                <w:trHeight w:hRule="exact" w:val="255"/>
                              </w:trPr>
                              <w:tc>
                                <w:tcPr>
                                  <w:tcW w:w="5000" w:type="pct"/>
                                  <w:shd w:val="clear" w:color="auto" w:fill="D9E2F3"/>
                                </w:tcPr>
                                <w:p w14:paraId="71B1D9C1"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5AA0C3F4" w14:textId="77777777" w:rsidTr="00F27DD5">
                              <w:tc>
                                <w:tcPr>
                                  <w:tcW w:w="5000" w:type="pct"/>
                                </w:tcPr>
                                <w:p w14:paraId="271AE174" w14:textId="77777777" w:rsidR="009F061E" w:rsidRDefault="009F061E" w:rsidP="009E4404">
                                  <w:pPr>
                                    <w:pStyle w:val="Parts"/>
                                    <w:rPr>
                                      <w:color w:val="003366"/>
                                    </w:rPr>
                                  </w:pPr>
                                  <w:r w:rsidRPr="00C250AC">
                                    <w:rPr>
                                      <w:color w:val="003366"/>
                                    </w:rPr>
                                    <w:sym w:font="Wingdings" w:char="F0FC"/>
                                  </w:r>
                                  <w:r w:rsidRPr="00C250AC">
                                    <w:rPr>
                                      <w:color w:val="003366"/>
                                    </w:rPr>
                                    <w:t xml:space="preserve"> </w:t>
                                  </w:r>
                                  <w:r>
                                    <w:rPr>
                                      <w:color w:val="003366"/>
                                    </w:rPr>
                                    <w:t>graph</w:t>
                                  </w:r>
                                </w:p>
                                <w:p w14:paraId="4D47E81F" w14:textId="77777777" w:rsidR="009F061E" w:rsidRPr="00C250AC" w:rsidRDefault="009F061E" w:rsidP="009E4404">
                                  <w:pPr>
                                    <w:pStyle w:val="Parts"/>
                                    <w:rPr>
                                      <w:color w:val="003366"/>
                                    </w:rPr>
                                  </w:pPr>
                                  <w:r>
                                    <w:rPr>
                                      <w:rFonts w:ascii="Wingdings" w:hAnsi="Wingdings"/>
                                      <w:color w:val="003366"/>
                                    </w:rPr>
                                    <w:t>ü</w:t>
                                  </w:r>
                                  <w:r>
                                    <w:rPr>
                                      <w:color w:val="003366"/>
                                    </w:rPr>
                                    <w:t xml:space="preserve"> justification</w:t>
                                  </w:r>
                                </w:p>
                              </w:tc>
                            </w:tr>
                          </w:tbl>
                          <w:p w14:paraId="648A478C" w14:textId="77777777" w:rsidR="009F061E" w:rsidRDefault="009F061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8B8D8" id="Text Box 26" o:spid="_x0000_s1046" type="#_x0000_t202" style="position:absolute;left:0;text-align:left;margin-left:87.8pt;margin-top:4.05pt;width:275pt;height: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470"/>
                      </w:tblGrid>
                      <w:tr w:rsidR="009F061E" w:rsidRPr="00C250AC" w14:paraId="6E8F4164" w14:textId="77777777" w:rsidTr="00771CFE">
                        <w:trPr>
                          <w:trHeight w:hRule="exact" w:val="255"/>
                        </w:trPr>
                        <w:tc>
                          <w:tcPr>
                            <w:tcW w:w="5000" w:type="pct"/>
                            <w:shd w:val="clear" w:color="auto" w:fill="D9E2F3"/>
                          </w:tcPr>
                          <w:p w14:paraId="20CCDEE2"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5170DBEC" w14:textId="77777777" w:rsidTr="00C250AC">
                        <w:tc>
                          <w:tcPr>
                            <w:tcW w:w="5000" w:type="pct"/>
                            <w:tcBorders>
                              <w:bottom w:val="single" w:sz="4" w:space="0" w:color="auto"/>
                            </w:tcBorders>
                          </w:tcPr>
                          <w:p w14:paraId="08CC8980" w14:textId="77777777" w:rsidR="009F061E" w:rsidRDefault="009F061E" w:rsidP="00992D52">
                            <w:pPr>
                              <w:pStyle w:val="Parts"/>
                              <w:rPr>
                                <w:rFonts w:eastAsiaTheme="minorEastAsia"/>
                                <w:color w:val="003366"/>
                              </w:rPr>
                            </w:pPr>
                            <w:r>
                              <w:rPr>
                                <w:color w:val="003366"/>
                              </w:rPr>
                              <w:t xml:space="preserve">Plot </w:t>
                            </w:r>
                            <m:oMath>
                              <m:r>
                                <w:rPr>
                                  <w:rFonts w:ascii="Cambria Math" w:eastAsiaTheme="minorEastAsia" w:hAnsi="Cambria Math"/>
                                  <w:color w:val="003366"/>
                                </w:rPr>
                                <m:t>A</m:t>
                              </m:r>
                            </m:oMath>
                            <w:r>
                              <w:rPr>
                                <w:rFonts w:eastAsiaTheme="minorEastAsia"/>
                                <w:color w:val="003366"/>
                              </w:rPr>
                              <w:t>: There is no pattern evident in the residuals.</w:t>
                            </w:r>
                          </w:p>
                          <w:p w14:paraId="29C3A3D5" w14:textId="77777777" w:rsidR="009F061E" w:rsidRPr="00C250AC" w:rsidRDefault="009F061E" w:rsidP="00992D52">
                            <w:pPr>
                              <w:pStyle w:val="Parts"/>
                              <w:rPr>
                                <w:color w:val="003366"/>
                              </w:rPr>
                            </w:pPr>
                          </w:p>
                        </w:tc>
                      </w:tr>
                      <w:tr w:rsidR="009F061E" w:rsidRPr="00C250AC" w14:paraId="4EFBA5F7" w14:textId="77777777" w:rsidTr="00321246">
                        <w:trPr>
                          <w:trHeight w:hRule="exact" w:val="255"/>
                        </w:trPr>
                        <w:tc>
                          <w:tcPr>
                            <w:tcW w:w="5000" w:type="pct"/>
                            <w:shd w:val="clear" w:color="auto" w:fill="D9E2F3"/>
                          </w:tcPr>
                          <w:p w14:paraId="71B1D9C1"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5AA0C3F4" w14:textId="77777777" w:rsidTr="00F27DD5">
                        <w:tc>
                          <w:tcPr>
                            <w:tcW w:w="5000" w:type="pct"/>
                          </w:tcPr>
                          <w:p w14:paraId="271AE174" w14:textId="77777777" w:rsidR="009F061E" w:rsidRDefault="009F061E" w:rsidP="009E4404">
                            <w:pPr>
                              <w:pStyle w:val="Parts"/>
                              <w:rPr>
                                <w:color w:val="003366"/>
                              </w:rPr>
                            </w:pPr>
                            <w:r w:rsidRPr="00C250AC">
                              <w:rPr>
                                <w:color w:val="003366"/>
                              </w:rPr>
                              <w:sym w:font="Wingdings" w:char="F0FC"/>
                            </w:r>
                            <w:r w:rsidRPr="00C250AC">
                              <w:rPr>
                                <w:color w:val="003366"/>
                              </w:rPr>
                              <w:t xml:space="preserve"> </w:t>
                            </w:r>
                            <w:r>
                              <w:rPr>
                                <w:color w:val="003366"/>
                              </w:rPr>
                              <w:t>graph</w:t>
                            </w:r>
                          </w:p>
                          <w:p w14:paraId="4D47E81F" w14:textId="77777777" w:rsidR="009F061E" w:rsidRPr="00C250AC" w:rsidRDefault="009F061E" w:rsidP="009E4404">
                            <w:pPr>
                              <w:pStyle w:val="Parts"/>
                              <w:rPr>
                                <w:color w:val="003366"/>
                              </w:rPr>
                            </w:pPr>
                            <w:r>
                              <w:rPr>
                                <w:rFonts w:ascii="Wingdings" w:hAnsi="Wingdings"/>
                                <w:color w:val="003366"/>
                              </w:rPr>
                              <w:t>ü</w:t>
                            </w:r>
                            <w:r>
                              <w:rPr>
                                <w:color w:val="003366"/>
                              </w:rPr>
                              <w:t xml:space="preserve"> justification</w:t>
                            </w:r>
                          </w:p>
                        </w:tc>
                      </w:tr>
                    </w:tbl>
                    <w:p w14:paraId="648A478C" w14:textId="77777777" w:rsidR="009F061E" w:rsidRDefault="009F061E" w:rsidP="009E2955">
                      <w:pPr>
                        <w:pStyle w:val="Part"/>
                      </w:pPr>
                    </w:p>
                  </w:txbxContent>
                </v:textbox>
              </v:shape>
            </w:pict>
          </mc:Fallback>
        </mc:AlternateContent>
      </w:r>
      <w:r>
        <w:rPr>
          <w:rFonts w:eastAsiaTheme="minorEastAsia"/>
        </w:rPr>
        <w:tab/>
      </w:r>
      <w:r>
        <w:rPr>
          <w:rFonts w:eastAsiaTheme="minorEastAsia"/>
        </w:rPr>
        <w:tab/>
        <w:t>(2 marks)</w:t>
      </w:r>
    </w:p>
    <w:p w14:paraId="21B71662" w14:textId="77777777" w:rsidR="009F061E" w:rsidRDefault="009F061E" w:rsidP="00650B61">
      <w:r>
        <w:rPr>
          <w:noProof/>
          <w:lang w:eastAsia="en-AU"/>
        </w:rPr>
        <mc:AlternateContent>
          <mc:Choice Requires="wps">
            <w:drawing>
              <wp:anchor distT="0" distB="0" distL="114300" distR="114300" simplePos="0" relativeHeight="251687936" behindDoc="0" locked="0" layoutInCell="1" allowOverlap="1" wp14:anchorId="4067923D" wp14:editId="6061F3C4">
                <wp:simplePos x="0" y="0"/>
                <wp:positionH relativeFrom="column">
                  <wp:posOffset>911860</wp:posOffset>
                </wp:positionH>
                <wp:positionV relativeFrom="paragraph">
                  <wp:posOffset>1160780</wp:posOffset>
                </wp:positionV>
                <wp:extent cx="3975100" cy="552450"/>
                <wp:effectExtent l="0" t="0" r="25400" b="19050"/>
                <wp:wrapNone/>
                <wp:docPr id="27" name="Text Box 27"/>
                <wp:cNvGraphicFramePr/>
                <a:graphic xmlns:a="http://schemas.openxmlformats.org/drawingml/2006/main">
                  <a:graphicData uri="http://schemas.microsoft.com/office/word/2010/wordprocessingShape">
                    <wps:wsp>
                      <wps:cNvSpPr txBox="1"/>
                      <wps:spPr>
                        <a:xfrm>
                          <a:off x="0" y="0"/>
                          <a:ext cx="3975100" cy="552450"/>
                        </a:xfrm>
                        <a:prstGeom prst="rect">
                          <a:avLst/>
                        </a:prstGeom>
                        <a:noFill/>
                        <a:ln w="6350">
                          <a:solidFill>
                            <a:sysClr val="window" lastClr="FFFFFF"/>
                          </a:solidFill>
                        </a:ln>
                      </wps:spPr>
                      <wps:txbx>
                        <w:txbxContent>
                          <w:tbl>
                            <w:tblPr>
                              <w:tblStyle w:val="TableGrid"/>
                              <w:tblW w:w="4964" w:type="pct"/>
                              <w:tblLook w:val="04A0" w:firstRow="1" w:lastRow="0" w:firstColumn="1" w:lastColumn="0" w:noHBand="0" w:noVBand="1"/>
                            </w:tblPr>
                            <w:tblGrid>
                              <w:gridCol w:w="6195"/>
                            </w:tblGrid>
                            <w:tr w:rsidR="009F061E" w:rsidRPr="00C250AC" w14:paraId="178EFB6E" w14:textId="77777777" w:rsidTr="00836820">
                              <w:trPr>
                                <w:trHeight w:hRule="exact" w:val="255"/>
                              </w:trPr>
                              <w:tc>
                                <w:tcPr>
                                  <w:tcW w:w="5000" w:type="pct"/>
                                  <w:shd w:val="clear" w:color="auto" w:fill="D9E2F3"/>
                                </w:tcPr>
                                <w:p w14:paraId="7EC64697" w14:textId="77777777" w:rsidR="009F061E" w:rsidRPr="00C250AC" w:rsidRDefault="009F061E" w:rsidP="00992D52">
                                  <w:pPr>
                                    <w:pStyle w:val="Part"/>
                                    <w:jc w:val="center"/>
                                    <w:rPr>
                                      <w:b/>
                                      <w:color w:val="2F5597"/>
                                    </w:rPr>
                                  </w:pPr>
                                  <w:r>
                                    <w:rPr>
                                      <w:b/>
                                      <w:color w:val="2F5597"/>
                                    </w:rPr>
                                    <w:t>Note</w:t>
                                  </w:r>
                                </w:p>
                              </w:tc>
                            </w:tr>
                            <w:tr w:rsidR="009F061E" w:rsidRPr="00C250AC" w14:paraId="1E68F32C" w14:textId="77777777" w:rsidTr="00836820">
                              <w:tc>
                                <w:tcPr>
                                  <w:tcW w:w="5000" w:type="pct"/>
                                  <w:tcBorders>
                                    <w:bottom w:val="single" w:sz="4" w:space="0" w:color="auto"/>
                                  </w:tcBorders>
                                </w:tcPr>
                                <w:p w14:paraId="63506614" w14:textId="77777777" w:rsidR="009F061E" w:rsidRPr="00C250AC" w:rsidRDefault="009F061E" w:rsidP="00836820">
                                  <w:pPr>
                                    <w:pStyle w:val="Parts"/>
                                    <w:rPr>
                                      <w:color w:val="003366"/>
                                    </w:rPr>
                                  </w:pPr>
                                  <w:r>
                                    <w:rPr>
                                      <w:color w:val="003366"/>
                                    </w:rPr>
                                    <w:t xml:space="preserve">For one graph (correctly matched), accept the logical justification that it is the only dataset left - if that is the case. </w:t>
                                  </w:r>
                                </w:p>
                              </w:tc>
                            </w:tr>
                          </w:tbl>
                          <w:p w14:paraId="3B4593A9" w14:textId="77777777" w:rsidR="009F061E" w:rsidRDefault="009F061E" w:rsidP="0083682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7923D" id="Text Box 27" o:spid="_x0000_s1047" type="#_x0000_t202" style="position:absolute;margin-left:71.8pt;margin-top:91.4pt;width:313pt;height: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" filled="f" strokecolor="window" strokeweight=".5pt">
                <v:textbox inset="0,0,0,0">
                  <w:txbxContent>
                    <w:tbl>
                      <w:tblPr>
                        <w:tblStyle w:val="TableGrid"/>
                        <w:tblW w:w="4964" w:type="pct"/>
                        <w:tblLook w:val="04A0" w:firstRow="1" w:lastRow="0" w:firstColumn="1" w:lastColumn="0" w:noHBand="0" w:noVBand="1"/>
                      </w:tblPr>
                      <w:tblGrid>
                        <w:gridCol w:w="6195"/>
                      </w:tblGrid>
                      <w:tr w:rsidR="009F061E" w:rsidRPr="00C250AC" w14:paraId="178EFB6E" w14:textId="77777777" w:rsidTr="00836820">
                        <w:trPr>
                          <w:trHeight w:hRule="exact" w:val="255"/>
                        </w:trPr>
                        <w:tc>
                          <w:tcPr>
                            <w:tcW w:w="5000" w:type="pct"/>
                            <w:shd w:val="clear" w:color="auto" w:fill="D9E2F3"/>
                          </w:tcPr>
                          <w:p w14:paraId="7EC64697" w14:textId="77777777" w:rsidR="009F061E" w:rsidRPr="00C250AC" w:rsidRDefault="009F061E" w:rsidP="00992D52">
                            <w:pPr>
                              <w:pStyle w:val="Part"/>
                              <w:jc w:val="center"/>
                              <w:rPr>
                                <w:b/>
                                <w:color w:val="2F5597"/>
                              </w:rPr>
                            </w:pPr>
                            <w:r>
                              <w:rPr>
                                <w:b/>
                                <w:color w:val="2F5597"/>
                              </w:rPr>
                              <w:t>Note</w:t>
                            </w:r>
                          </w:p>
                        </w:tc>
                      </w:tr>
                      <w:tr w:rsidR="009F061E" w:rsidRPr="00C250AC" w14:paraId="1E68F32C" w14:textId="77777777" w:rsidTr="00836820">
                        <w:tc>
                          <w:tcPr>
                            <w:tcW w:w="5000" w:type="pct"/>
                            <w:tcBorders>
                              <w:bottom w:val="single" w:sz="4" w:space="0" w:color="auto"/>
                            </w:tcBorders>
                          </w:tcPr>
                          <w:p w14:paraId="63506614" w14:textId="77777777" w:rsidR="009F061E" w:rsidRPr="00C250AC" w:rsidRDefault="009F061E" w:rsidP="00836820">
                            <w:pPr>
                              <w:pStyle w:val="Parts"/>
                              <w:rPr>
                                <w:color w:val="003366"/>
                              </w:rPr>
                            </w:pPr>
                            <w:r>
                              <w:rPr>
                                <w:color w:val="003366"/>
                              </w:rPr>
                              <w:t xml:space="preserve">For one graph (correctly matched), accept the logical justification that it is the only dataset left - if that is the case. </w:t>
                            </w:r>
                          </w:p>
                        </w:tc>
                      </w:tr>
                    </w:tbl>
                    <w:p w14:paraId="3B4593A9" w14:textId="77777777" w:rsidR="009F061E" w:rsidRDefault="009F061E" w:rsidP="00836820">
                      <w:pPr>
                        <w:pStyle w:val="Part"/>
                      </w:pPr>
                    </w:p>
                  </w:txbxContent>
                </v:textbox>
              </v:shape>
            </w:pict>
          </mc:Fallback>
        </mc:AlternateContent>
      </w:r>
    </w:p>
    <w:p w14:paraId="5FDFC334" w14:textId="6BDACCDA" w:rsidR="009F061E" w:rsidRDefault="009F061E">
      <w:pPr>
        <w:spacing w:after="160" w:line="259" w:lineRule="auto"/>
        <w:contextualSpacing w:val="0"/>
        <w:rPr>
          <w:b/>
          <w:szCs w:val="24"/>
          <w:lang w:val="en-US"/>
        </w:rPr>
      </w:pPr>
      <w:r>
        <w:br w:type="page"/>
      </w:r>
    </w:p>
    <w:p w14:paraId="43F1B112" w14:textId="4630DE0F" w:rsidR="009F061E" w:rsidRDefault="009F061E" w:rsidP="009F061E">
      <w:pPr>
        <w:pStyle w:val="QNum"/>
      </w:pPr>
      <w:r>
        <w:lastRenderedPageBreak/>
        <w:t>Question 7</w:t>
      </w:r>
      <w:r>
        <w:tab/>
        <w:t>(6 marks)</w:t>
      </w:r>
    </w:p>
    <w:p w14:paraId="26AAD1C4" w14:textId="77777777" w:rsidR="009F061E" w:rsidRDefault="009F061E" w:rsidP="00650B61">
      <w:pPr>
        <w:rPr>
          <w:rFonts w:eastAsiaTheme="minorEastAsia"/>
        </w:rPr>
      </w:pPr>
      <w:r>
        <w:rPr>
          <w:noProof/>
        </w:rPr>
        <w:drawing>
          <wp:anchor distT="0" distB="0" distL="114300" distR="114300" simplePos="0" relativeHeight="251694080" behindDoc="0" locked="0" layoutInCell="1" allowOverlap="1" wp14:anchorId="1A26B3BE" wp14:editId="59CA3E36">
            <wp:simplePos x="0" y="0"/>
            <wp:positionH relativeFrom="column">
              <wp:posOffset>2769255</wp:posOffset>
            </wp:positionH>
            <wp:positionV relativeFrom="paragraph">
              <wp:posOffset>-68262</wp:posOffset>
            </wp:positionV>
            <wp:extent cx="1170000" cy="1440000"/>
            <wp:effectExtent l="0" t="1588"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1170000" cy="1440000"/>
                    </a:xfrm>
                    <a:prstGeom prst="rect">
                      <a:avLst/>
                    </a:prstGeom>
                  </pic:spPr>
                </pic:pic>
              </a:graphicData>
            </a:graphic>
            <wp14:sizeRelH relativeFrom="margin">
              <wp14:pctWidth>0</wp14:pctWidth>
            </wp14:sizeRelH>
            <wp14:sizeRelV relativeFrom="margin">
              <wp14:pctHeight>0</wp14:pctHeight>
            </wp14:sizeRelV>
          </wp:anchor>
        </w:drawing>
      </w:r>
      <w:r>
        <w:t xml:space="preserve">Graph </w:t>
      </w:r>
      <m:oMath>
        <m:r>
          <w:rPr>
            <w:rFonts w:ascii="Cambria Math" w:hAnsi="Cambria Math"/>
          </w:rPr>
          <m:t>G</m:t>
        </m:r>
      </m:oMath>
      <w:r>
        <w:rPr>
          <w:rFonts w:eastAsiaTheme="minorEastAsia"/>
        </w:rPr>
        <w:t xml:space="preserve"> is shown.</w:t>
      </w:r>
    </w:p>
    <w:p w14:paraId="023E21DA" w14:textId="77777777" w:rsidR="009F061E" w:rsidRDefault="009F061E" w:rsidP="00650B61">
      <w:pPr>
        <w:rPr>
          <w:rFonts w:eastAsiaTheme="minorEastAsia"/>
        </w:rPr>
      </w:pPr>
    </w:p>
    <w:p w14:paraId="24A563EA" w14:textId="77777777" w:rsidR="009F061E" w:rsidRDefault="009F061E" w:rsidP="00650B61">
      <w:r>
        <w:rPr>
          <w:rFonts w:eastAsiaTheme="minorEastAsia"/>
        </w:rPr>
        <w:t>It represents a communication</w:t>
      </w:r>
      <w:r>
        <w:rPr>
          <w:rFonts w:eastAsiaTheme="minorEastAsia"/>
        </w:rPr>
        <w:br/>
        <w:t>network of a group of six diplomats.</w:t>
      </w:r>
    </w:p>
    <w:p w14:paraId="77F6D8EE" w14:textId="77777777" w:rsidR="009F061E" w:rsidRDefault="009F061E" w:rsidP="00FA00E1">
      <w:pPr>
        <w:jc w:val="center"/>
      </w:pPr>
    </w:p>
    <w:p w14:paraId="53ED19E5" w14:textId="77777777" w:rsidR="009F061E" w:rsidRDefault="009F061E" w:rsidP="00650B61"/>
    <w:p w14:paraId="4A0754B6" w14:textId="77777777" w:rsidR="009F061E" w:rsidRDefault="009F061E" w:rsidP="00650B61"/>
    <w:p w14:paraId="1649A0E3" w14:textId="77777777" w:rsidR="009F061E" w:rsidRDefault="009F061E" w:rsidP="00650B61"/>
    <w:p w14:paraId="21ADE4FB" w14:textId="77777777" w:rsidR="009F061E" w:rsidRDefault="009F061E" w:rsidP="00FA00E1">
      <w:pPr>
        <w:pStyle w:val="Parta"/>
      </w:pPr>
    </w:p>
    <w:p w14:paraId="273633B9" w14:textId="77777777" w:rsidR="009F061E" w:rsidRDefault="009F061E" w:rsidP="00FA00E1">
      <w:pPr>
        <w:pStyle w:val="Parta"/>
        <w:rPr>
          <w:rFonts w:eastAsiaTheme="minorEastAsia"/>
        </w:rPr>
      </w:pPr>
      <w:r>
        <w:t>(a)</w:t>
      </w:r>
      <w:r>
        <w:tab/>
        <w:t xml:space="preserve">State, with reasons, if graph </w:t>
      </w:r>
      <m:oMath>
        <m:r>
          <w:rPr>
            <w:rFonts w:ascii="Cambria Math" w:hAnsi="Cambria Math"/>
          </w:rPr>
          <m:t>G</m:t>
        </m:r>
      </m:oMath>
      <w:r>
        <w:rPr>
          <w:rFonts w:eastAsiaTheme="minorEastAsia"/>
        </w:rPr>
        <w:t xml:space="preserve"> is a simple graph.</w:t>
      </w:r>
      <w:r>
        <w:rPr>
          <w:rFonts w:eastAsiaTheme="minorEastAsia"/>
        </w:rPr>
        <w:tab/>
        <w:t>(2 marks)</w:t>
      </w:r>
    </w:p>
    <w:p w14:paraId="656AFF12" w14:textId="77777777" w:rsidR="009F061E" w:rsidRDefault="009F061E" w:rsidP="00FA00E1">
      <w:pPr>
        <w:pStyle w:val="Parta"/>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3EC194AE" wp14:editId="2371A2BE">
                <wp:simplePos x="0" y="0"/>
                <wp:positionH relativeFrom="column">
                  <wp:posOffset>1915160</wp:posOffset>
                </wp:positionH>
                <wp:positionV relativeFrom="paragraph">
                  <wp:posOffset>54610</wp:posOffset>
                </wp:positionV>
                <wp:extent cx="2349500" cy="1092200"/>
                <wp:effectExtent l="0" t="0" r="12700" b="12700"/>
                <wp:wrapNone/>
                <wp:docPr id="29" name="Text Box 29"/>
                <wp:cNvGraphicFramePr/>
                <a:graphic xmlns:a="http://schemas.openxmlformats.org/drawingml/2006/main">
                  <a:graphicData uri="http://schemas.microsoft.com/office/word/2010/wordprocessingShape">
                    <wps:wsp>
                      <wps:cNvSpPr txBox="1"/>
                      <wps:spPr>
                        <a:xfrm>
                          <a:off x="0" y="0"/>
                          <a:ext cx="2349500" cy="1092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673"/>
                            </w:tblGrid>
                            <w:tr w:rsidR="009F061E" w:rsidRPr="00C250AC" w14:paraId="34BFDABB" w14:textId="77777777" w:rsidTr="00771CFE">
                              <w:trPr>
                                <w:trHeight w:hRule="exact" w:val="255"/>
                              </w:trPr>
                              <w:tc>
                                <w:tcPr>
                                  <w:tcW w:w="5000" w:type="pct"/>
                                  <w:shd w:val="clear" w:color="auto" w:fill="D9E2F3"/>
                                </w:tcPr>
                                <w:p w14:paraId="072F1832"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7E4E9373" w14:textId="77777777" w:rsidTr="00C250AC">
                              <w:tc>
                                <w:tcPr>
                                  <w:tcW w:w="5000" w:type="pct"/>
                                  <w:tcBorders>
                                    <w:bottom w:val="single" w:sz="4" w:space="0" w:color="auto"/>
                                  </w:tcBorders>
                                </w:tcPr>
                                <w:p w14:paraId="3F3703FC" w14:textId="77777777" w:rsidR="009F061E" w:rsidRDefault="009F061E" w:rsidP="00992D52">
                                  <w:pPr>
                                    <w:pStyle w:val="Parts"/>
                                    <w:rPr>
                                      <w:color w:val="003366"/>
                                    </w:rPr>
                                  </w:pPr>
                                  <w:r>
                                    <w:rPr>
                                      <w:color w:val="003366"/>
                                    </w:rPr>
                                    <w:t>No - it contains multiple edges.</w:t>
                                  </w:r>
                                </w:p>
                                <w:p w14:paraId="3CA0C266" w14:textId="77777777" w:rsidR="009F061E" w:rsidRPr="00C250AC" w:rsidRDefault="009F061E" w:rsidP="00992D52">
                                  <w:pPr>
                                    <w:pStyle w:val="Parts"/>
                                    <w:rPr>
                                      <w:color w:val="003366"/>
                                    </w:rPr>
                                  </w:pPr>
                                </w:p>
                              </w:tc>
                            </w:tr>
                            <w:tr w:rsidR="009F061E" w:rsidRPr="00C250AC" w14:paraId="4C95AF73" w14:textId="77777777" w:rsidTr="00321246">
                              <w:trPr>
                                <w:trHeight w:hRule="exact" w:val="255"/>
                              </w:trPr>
                              <w:tc>
                                <w:tcPr>
                                  <w:tcW w:w="5000" w:type="pct"/>
                                  <w:shd w:val="clear" w:color="auto" w:fill="D9E2F3"/>
                                </w:tcPr>
                                <w:p w14:paraId="277B9F29"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2DAC72CC" w14:textId="77777777" w:rsidTr="00F27DD5">
                              <w:tc>
                                <w:tcPr>
                                  <w:tcW w:w="5000" w:type="pct"/>
                                </w:tcPr>
                                <w:p w14:paraId="2578BA87"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states no</w:t>
                                  </w:r>
                                </w:p>
                                <w:p w14:paraId="2398882A" w14:textId="77777777" w:rsidR="009F061E" w:rsidRPr="00C250AC" w:rsidRDefault="009F061E" w:rsidP="00992D52">
                                  <w:pPr>
                                    <w:pStyle w:val="Parts"/>
                                    <w:rPr>
                                      <w:color w:val="003366"/>
                                    </w:rPr>
                                  </w:pPr>
                                  <w:r>
                                    <w:rPr>
                                      <w:rFonts w:ascii="Wingdings" w:hAnsi="Wingdings"/>
                                      <w:color w:val="003366"/>
                                    </w:rPr>
                                    <w:t>ü</w:t>
                                  </w:r>
                                  <w:r>
                                    <w:rPr>
                                      <w:color w:val="003366"/>
                                    </w:rPr>
                                    <w:t xml:space="preserve"> explanation</w:t>
                                  </w:r>
                                </w:p>
                              </w:tc>
                            </w:tr>
                          </w:tbl>
                          <w:p w14:paraId="4BBCD726" w14:textId="77777777" w:rsidR="009F061E" w:rsidRDefault="009F061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94AE" id="Text Box 29" o:spid="_x0000_s1048" type="#_x0000_t202" style="position:absolute;left:0;text-align:left;margin-left:150.8pt;margin-top:4.3pt;width:185pt;height:8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673"/>
                      </w:tblGrid>
                      <w:tr w:rsidR="009F061E" w:rsidRPr="00C250AC" w14:paraId="34BFDABB" w14:textId="77777777" w:rsidTr="00771CFE">
                        <w:trPr>
                          <w:trHeight w:hRule="exact" w:val="255"/>
                        </w:trPr>
                        <w:tc>
                          <w:tcPr>
                            <w:tcW w:w="5000" w:type="pct"/>
                            <w:shd w:val="clear" w:color="auto" w:fill="D9E2F3"/>
                          </w:tcPr>
                          <w:p w14:paraId="072F1832"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7E4E9373" w14:textId="77777777" w:rsidTr="00C250AC">
                        <w:tc>
                          <w:tcPr>
                            <w:tcW w:w="5000" w:type="pct"/>
                            <w:tcBorders>
                              <w:bottom w:val="single" w:sz="4" w:space="0" w:color="auto"/>
                            </w:tcBorders>
                          </w:tcPr>
                          <w:p w14:paraId="3F3703FC" w14:textId="77777777" w:rsidR="009F061E" w:rsidRDefault="009F061E" w:rsidP="00992D52">
                            <w:pPr>
                              <w:pStyle w:val="Parts"/>
                              <w:rPr>
                                <w:color w:val="003366"/>
                              </w:rPr>
                            </w:pPr>
                            <w:r>
                              <w:rPr>
                                <w:color w:val="003366"/>
                              </w:rPr>
                              <w:t>No - it contains multiple edges.</w:t>
                            </w:r>
                          </w:p>
                          <w:p w14:paraId="3CA0C266" w14:textId="77777777" w:rsidR="009F061E" w:rsidRPr="00C250AC" w:rsidRDefault="009F061E" w:rsidP="00992D52">
                            <w:pPr>
                              <w:pStyle w:val="Parts"/>
                              <w:rPr>
                                <w:color w:val="003366"/>
                              </w:rPr>
                            </w:pPr>
                          </w:p>
                        </w:tc>
                      </w:tr>
                      <w:tr w:rsidR="009F061E" w:rsidRPr="00C250AC" w14:paraId="4C95AF73" w14:textId="77777777" w:rsidTr="00321246">
                        <w:trPr>
                          <w:trHeight w:hRule="exact" w:val="255"/>
                        </w:trPr>
                        <w:tc>
                          <w:tcPr>
                            <w:tcW w:w="5000" w:type="pct"/>
                            <w:shd w:val="clear" w:color="auto" w:fill="D9E2F3"/>
                          </w:tcPr>
                          <w:p w14:paraId="277B9F29"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2DAC72CC" w14:textId="77777777" w:rsidTr="00F27DD5">
                        <w:tc>
                          <w:tcPr>
                            <w:tcW w:w="5000" w:type="pct"/>
                          </w:tcPr>
                          <w:p w14:paraId="2578BA87"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states no</w:t>
                            </w:r>
                          </w:p>
                          <w:p w14:paraId="2398882A" w14:textId="77777777" w:rsidR="009F061E" w:rsidRPr="00C250AC" w:rsidRDefault="009F061E" w:rsidP="00992D52">
                            <w:pPr>
                              <w:pStyle w:val="Parts"/>
                              <w:rPr>
                                <w:color w:val="003366"/>
                              </w:rPr>
                            </w:pPr>
                            <w:r>
                              <w:rPr>
                                <w:rFonts w:ascii="Wingdings" w:hAnsi="Wingdings"/>
                                <w:color w:val="003366"/>
                              </w:rPr>
                              <w:t>ü</w:t>
                            </w:r>
                            <w:r>
                              <w:rPr>
                                <w:color w:val="003366"/>
                              </w:rPr>
                              <w:t xml:space="preserve"> explanation</w:t>
                            </w:r>
                          </w:p>
                        </w:tc>
                      </w:tr>
                    </w:tbl>
                    <w:p w14:paraId="4BBCD726" w14:textId="77777777" w:rsidR="009F061E" w:rsidRDefault="009F061E" w:rsidP="009E2955">
                      <w:pPr>
                        <w:pStyle w:val="Part"/>
                      </w:pPr>
                    </w:p>
                  </w:txbxContent>
                </v:textbox>
              </v:shape>
            </w:pict>
          </mc:Fallback>
        </mc:AlternateContent>
      </w:r>
    </w:p>
    <w:p w14:paraId="54C83E96" w14:textId="77777777" w:rsidR="009F061E" w:rsidRDefault="009F061E" w:rsidP="00FA00E1">
      <w:pPr>
        <w:pStyle w:val="Parta"/>
        <w:rPr>
          <w:rFonts w:eastAsiaTheme="minorEastAsia"/>
        </w:rPr>
      </w:pPr>
    </w:p>
    <w:p w14:paraId="2115F3A9" w14:textId="77777777" w:rsidR="009F061E" w:rsidRDefault="009F061E" w:rsidP="00FA00E1">
      <w:pPr>
        <w:pStyle w:val="Parta"/>
        <w:rPr>
          <w:rFonts w:eastAsiaTheme="minorEastAsia"/>
        </w:rPr>
      </w:pPr>
    </w:p>
    <w:p w14:paraId="623154D6" w14:textId="77777777" w:rsidR="009F061E" w:rsidRDefault="009F061E" w:rsidP="00FA00E1">
      <w:pPr>
        <w:pStyle w:val="Parta"/>
        <w:rPr>
          <w:rFonts w:eastAsiaTheme="minorEastAsia"/>
        </w:rPr>
      </w:pPr>
    </w:p>
    <w:p w14:paraId="199089A9" w14:textId="77777777" w:rsidR="009F061E" w:rsidRDefault="009F061E" w:rsidP="00FA00E1">
      <w:pPr>
        <w:pStyle w:val="Parta"/>
        <w:rPr>
          <w:rFonts w:eastAsiaTheme="minorEastAsia"/>
        </w:rPr>
      </w:pPr>
    </w:p>
    <w:p w14:paraId="58FDCBCB" w14:textId="77777777" w:rsidR="009F061E" w:rsidRDefault="009F061E" w:rsidP="00FA00E1">
      <w:pPr>
        <w:pStyle w:val="Parta"/>
        <w:rPr>
          <w:rFonts w:eastAsiaTheme="minorEastAsia"/>
        </w:rPr>
      </w:pPr>
    </w:p>
    <w:p w14:paraId="1B801BD1" w14:textId="77777777" w:rsidR="009F061E" w:rsidRDefault="009F061E" w:rsidP="00FA00E1">
      <w:pPr>
        <w:pStyle w:val="Parta"/>
        <w:rPr>
          <w:rFonts w:eastAsiaTheme="minorEastAsia"/>
        </w:rPr>
      </w:pPr>
    </w:p>
    <w:p w14:paraId="1CB7D813" w14:textId="77777777" w:rsidR="009F061E" w:rsidRDefault="009F061E" w:rsidP="00FA00E1">
      <w:pPr>
        <w:pStyle w:val="Parta"/>
        <w:rPr>
          <w:rFonts w:eastAsiaTheme="minorEastAsia"/>
        </w:rPr>
      </w:pPr>
    </w:p>
    <w:p w14:paraId="53E91EC0" w14:textId="77777777" w:rsidR="009F061E" w:rsidRDefault="009F061E" w:rsidP="00FA00E1">
      <w:pPr>
        <w:pStyle w:val="Parta"/>
        <w:rPr>
          <w:rFonts w:eastAsiaTheme="minorEastAsia"/>
        </w:rPr>
      </w:pPr>
    </w:p>
    <w:p w14:paraId="314DA163" w14:textId="77777777" w:rsidR="009F061E" w:rsidRDefault="009F061E" w:rsidP="00FA00E1">
      <w:pPr>
        <w:pStyle w:val="Parta"/>
        <w:rPr>
          <w:rFonts w:eastAsiaTheme="minorEastAsia"/>
        </w:rPr>
      </w:pPr>
      <w:r>
        <w:rPr>
          <w:rFonts w:eastAsiaTheme="minorEastAsia"/>
        </w:rPr>
        <w:t>(b)</w:t>
      </w:r>
      <w:r>
        <w:rPr>
          <w:rFonts w:eastAsiaTheme="minorEastAsia"/>
        </w:rPr>
        <w:tab/>
        <w:t xml:space="preserve">For graph </w:t>
      </w:r>
      <m:oMath>
        <m:r>
          <w:rPr>
            <w:rFonts w:ascii="Cambria Math" w:eastAsiaTheme="minorEastAsia" w:hAnsi="Cambria Math"/>
          </w:rPr>
          <m:t>G</m:t>
        </m:r>
      </m:oMath>
      <w:r>
        <w:rPr>
          <w:rFonts w:eastAsiaTheme="minorEastAsia"/>
        </w:rPr>
        <w:t xml:space="preserve">, determine </w:t>
      </w:r>
      <w:r>
        <w:t>the length of the longest</w:t>
      </w:r>
    </w:p>
    <w:p w14:paraId="0A35338D" w14:textId="77777777" w:rsidR="009F061E" w:rsidRDefault="009F061E" w:rsidP="00FA00E1">
      <w:pPr>
        <w:pStyle w:val="Parta"/>
        <w:rPr>
          <w:rFonts w:eastAsiaTheme="minorEastAsia"/>
        </w:rPr>
      </w:pPr>
    </w:p>
    <w:p w14:paraId="360760DF" w14:textId="77777777" w:rsidR="009F061E" w:rsidRDefault="009F061E" w:rsidP="00E239DA">
      <w:pPr>
        <w:pStyle w:val="Partai"/>
      </w:pPr>
      <w:r>
        <w:t>(i)</w:t>
      </w:r>
      <w:r>
        <w:tab/>
        <w:t>closed trail it contains.</w:t>
      </w:r>
      <w:r>
        <w:tab/>
        <w:t>(1 mark)</w:t>
      </w:r>
    </w:p>
    <w:p w14:paraId="541C0AC6" w14:textId="77777777" w:rsidR="009F061E" w:rsidRDefault="009F061E" w:rsidP="00E239DA">
      <w:pPr>
        <w:pStyle w:val="Partai"/>
      </w:pPr>
      <w:r>
        <w:rPr>
          <w:noProof/>
          <w:lang w:eastAsia="en-AU"/>
        </w:rPr>
        <mc:AlternateContent>
          <mc:Choice Requires="wps">
            <w:drawing>
              <wp:anchor distT="0" distB="0" distL="114300" distR="114300" simplePos="0" relativeHeight="251691008" behindDoc="0" locked="0" layoutInCell="1" allowOverlap="1" wp14:anchorId="597D0A18" wp14:editId="2CF927F7">
                <wp:simplePos x="0" y="0"/>
                <wp:positionH relativeFrom="column">
                  <wp:posOffset>2061210</wp:posOffset>
                </wp:positionH>
                <wp:positionV relativeFrom="paragraph">
                  <wp:posOffset>46355</wp:posOffset>
                </wp:positionV>
                <wp:extent cx="2051050" cy="895350"/>
                <wp:effectExtent l="0" t="0" r="25400" b="19050"/>
                <wp:wrapNone/>
                <wp:docPr id="30" name="Text Box 30"/>
                <wp:cNvGraphicFramePr/>
                <a:graphic xmlns:a="http://schemas.openxmlformats.org/drawingml/2006/main">
                  <a:graphicData uri="http://schemas.microsoft.com/office/word/2010/wordprocessingShape">
                    <wps:wsp>
                      <wps:cNvSpPr txBox="1"/>
                      <wps:spPr>
                        <a:xfrm>
                          <a:off x="0" y="0"/>
                          <a:ext cx="2051050" cy="895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04"/>
                            </w:tblGrid>
                            <w:tr w:rsidR="009F061E" w:rsidRPr="00C250AC" w14:paraId="48114497" w14:textId="77777777" w:rsidTr="00771CFE">
                              <w:trPr>
                                <w:trHeight w:hRule="exact" w:val="255"/>
                              </w:trPr>
                              <w:tc>
                                <w:tcPr>
                                  <w:tcW w:w="5000" w:type="pct"/>
                                  <w:shd w:val="clear" w:color="auto" w:fill="D9E2F3"/>
                                </w:tcPr>
                                <w:p w14:paraId="7AC08DEA"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7BA45F72" w14:textId="77777777" w:rsidTr="00C250AC">
                              <w:tc>
                                <w:tcPr>
                                  <w:tcW w:w="5000" w:type="pct"/>
                                  <w:tcBorders>
                                    <w:bottom w:val="single" w:sz="4" w:space="0" w:color="auto"/>
                                  </w:tcBorders>
                                </w:tcPr>
                                <w:p w14:paraId="598134FD" w14:textId="77777777" w:rsidR="009F061E" w:rsidRDefault="009F061E" w:rsidP="00275B7D">
                                  <w:pPr>
                                    <w:pStyle w:val="Parts"/>
                                    <w:jc w:val="center"/>
                                    <w:rPr>
                                      <w:rFonts w:eastAsiaTheme="minorEastAsia"/>
                                      <w:color w:val="003366"/>
                                    </w:rPr>
                                  </w:pPr>
                                  <w:r>
                                    <w:rPr>
                                      <w:color w:val="003366"/>
                                    </w:rPr>
                                    <w:t xml:space="preserve">Length is </w:t>
                                  </w:r>
                                  <m:oMath>
                                    <m:r>
                                      <w:rPr>
                                        <w:rFonts w:ascii="Cambria Math" w:hAnsi="Cambria Math"/>
                                        <w:color w:val="003366"/>
                                      </w:rPr>
                                      <m:t>8</m:t>
                                    </m:r>
                                  </m:oMath>
                                  <w:r>
                                    <w:rPr>
                                      <w:rFonts w:eastAsiaTheme="minorEastAsia"/>
                                      <w:color w:val="003366"/>
                                    </w:rPr>
                                    <w:t>.</w:t>
                                  </w:r>
                                </w:p>
                                <w:p w14:paraId="4CDAA979" w14:textId="77777777" w:rsidR="009F061E" w:rsidRPr="00C250AC" w:rsidRDefault="009F061E" w:rsidP="00275B7D">
                                  <w:pPr>
                                    <w:pStyle w:val="Parts"/>
                                    <w:jc w:val="center"/>
                                    <w:rPr>
                                      <w:color w:val="003366"/>
                                    </w:rPr>
                                  </w:pPr>
                                </w:p>
                              </w:tc>
                            </w:tr>
                            <w:tr w:rsidR="009F061E" w:rsidRPr="00C250AC" w14:paraId="389BB704" w14:textId="77777777" w:rsidTr="00321246">
                              <w:trPr>
                                <w:trHeight w:hRule="exact" w:val="255"/>
                              </w:trPr>
                              <w:tc>
                                <w:tcPr>
                                  <w:tcW w:w="5000" w:type="pct"/>
                                  <w:shd w:val="clear" w:color="auto" w:fill="D9E2F3"/>
                                </w:tcPr>
                                <w:p w14:paraId="6BEE861B"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5CAD2479" w14:textId="77777777" w:rsidTr="00F27DD5">
                              <w:tc>
                                <w:tcPr>
                                  <w:tcW w:w="5000" w:type="pct"/>
                                </w:tcPr>
                                <w:p w14:paraId="48C8DC02" w14:textId="77777777" w:rsidR="009F061E" w:rsidRPr="00C250AC"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correct length</w:t>
                                  </w:r>
                                </w:p>
                              </w:tc>
                            </w:tr>
                          </w:tbl>
                          <w:p w14:paraId="795D1770" w14:textId="77777777" w:rsidR="009F061E" w:rsidRDefault="009F061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D0A18" id="Text Box 30" o:spid="_x0000_s1049" type="#_x0000_t202" style="position:absolute;left:0;text-align:left;margin-left:162.3pt;margin-top:3.65pt;width:161.5pt;height: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204"/>
                      </w:tblGrid>
                      <w:tr w:rsidR="009F061E" w:rsidRPr="00C250AC" w14:paraId="48114497" w14:textId="77777777" w:rsidTr="00771CFE">
                        <w:trPr>
                          <w:trHeight w:hRule="exact" w:val="255"/>
                        </w:trPr>
                        <w:tc>
                          <w:tcPr>
                            <w:tcW w:w="5000" w:type="pct"/>
                            <w:shd w:val="clear" w:color="auto" w:fill="D9E2F3"/>
                          </w:tcPr>
                          <w:p w14:paraId="7AC08DEA"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7BA45F72" w14:textId="77777777" w:rsidTr="00C250AC">
                        <w:tc>
                          <w:tcPr>
                            <w:tcW w:w="5000" w:type="pct"/>
                            <w:tcBorders>
                              <w:bottom w:val="single" w:sz="4" w:space="0" w:color="auto"/>
                            </w:tcBorders>
                          </w:tcPr>
                          <w:p w14:paraId="598134FD" w14:textId="77777777" w:rsidR="009F061E" w:rsidRDefault="009F061E" w:rsidP="00275B7D">
                            <w:pPr>
                              <w:pStyle w:val="Parts"/>
                              <w:jc w:val="center"/>
                              <w:rPr>
                                <w:rFonts w:eastAsiaTheme="minorEastAsia"/>
                                <w:color w:val="003366"/>
                              </w:rPr>
                            </w:pPr>
                            <w:r>
                              <w:rPr>
                                <w:color w:val="003366"/>
                              </w:rPr>
                              <w:t xml:space="preserve">Length is </w:t>
                            </w:r>
                            <m:oMath>
                              <m:r>
                                <w:rPr>
                                  <w:rFonts w:ascii="Cambria Math" w:hAnsi="Cambria Math"/>
                                  <w:color w:val="003366"/>
                                </w:rPr>
                                <m:t>8</m:t>
                              </m:r>
                            </m:oMath>
                            <w:r>
                              <w:rPr>
                                <w:rFonts w:eastAsiaTheme="minorEastAsia"/>
                                <w:color w:val="003366"/>
                              </w:rPr>
                              <w:t>.</w:t>
                            </w:r>
                          </w:p>
                          <w:p w14:paraId="4CDAA979" w14:textId="77777777" w:rsidR="009F061E" w:rsidRPr="00C250AC" w:rsidRDefault="009F061E" w:rsidP="00275B7D">
                            <w:pPr>
                              <w:pStyle w:val="Parts"/>
                              <w:jc w:val="center"/>
                              <w:rPr>
                                <w:color w:val="003366"/>
                              </w:rPr>
                            </w:pPr>
                          </w:p>
                        </w:tc>
                      </w:tr>
                      <w:tr w:rsidR="009F061E" w:rsidRPr="00C250AC" w14:paraId="389BB704" w14:textId="77777777" w:rsidTr="00321246">
                        <w:trPr>
                          <w:trHeight w:hRule="exact" w:val="255"/>
                        </w:trPr>
                        <w:tc>
                          <w:tcPr>
                            <w:tcW w:w="5000" w:type="pct"/>
                            <w:shd w:val="clear" w:color="auto" w:fill="D9E2F3"/>
                          </w:tcPr>
                          <w:p w14:paraId="6BEE861B"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5CAD2479" w14:textId="77777777" w:rsidTr="00F27DD5">
                        <w:tc>
                          <w:tcPr>
                            <w:tcW w:w="5000" w:type="pct"/>
                          </w:tcPr>
                          <w:p w14:paraId="48C8DC02" w14:textId="77777777" w:rsidR="009F061E" w:rsidRPr="00C250AC"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correct length</w:t>
                            </w:r>
                          </w:p>
                        </w:tc>
                      </w:tr>
                    </w:tbl>
                    <w:p w14:paraId="795D1770" w14:textId="77777777" w:rsidR="009F061E" w:rsidRDefault="009F061E" w:rsidP="009E2955">
                      <w:pPr>
                        <w:pStyle w:val="Part"/>
                      </w:pPr>
                    </w:p>
                  </w:txbxContent>
                </v:textbox>
              </v:shape>
            </w:pict>
          </mc:Fallback>
        </mc:AlternateContent>
      </w:r>
    </w:p>
    <w:p w14:paraId="52D63DDF" w14:textId="77777777" w:rsidR="009F061E" w:rsidRDefault="009F061E" w:rsidP="00E239DA">
      <w:pPr>
        <w:pStyle w:val="Partai"/>
      </w:pPr>
    </w:p>
    <w:p w14:paraId="00107C17" w14:textId="77777777" w:rsidR="009F061E" w:rsidRDefault="009F061E" w:rsidP="00E239DA">
      <w:pPr>
        <w:pStyle w:val="Partai"/>
      </w:pPr>
    </w:p>
    <w:p w14:paraId="13753D4C" w14:textId="77777777" w:rsidR="009F061E" w:rsidRDefault="009F061E" w:rsidP="00E239DA">
      <w:pPr>
        <w:pStyle w:val="Partai"/>
      </w:pPr>
    </w:p>
    <w:p w14:paraId="13BD5645" w14:textId="77777777" w:rsidR="009F061E" w:rsidRDefault="009F061E" w:rsidP="00E239DA">
      <w:pPr>
        <w:pStyle w:val="Partai"/>
      </w:pPr>
    </w:p>
    <w:p w14:paraId="61A3450A" w14:textId="77777777" w:rsidR="009F061E" w:rsidRDefault="009F061E" w:rsidP="00E239DA">
      <w:pPr>
        <w:pStyle w:val="Partai"/>
      </w:pPr>
    </w:p>
    <w:p w14:paraId="4F9C6C37" w14:textId="77777777" w:rsidR="009F061E" w:rsidRDefault="009F061E" w:rsidP="00E239DA">
      <w:pPr>
        <w:pStyle w:val="Partai"/>
      </w:pPr>
      <w:r>
        <w:t>(ii)</w:t>
      </w:r>
      <w:r>
        <w:tab/>
        <w:t>open path it contains.</w:t>
      </w:r>
      <w:r>
        <w:tab/>
        <w:t>(1 mark)</w:t>
      </w:r>
    </w:p>
    <w:p w14:paraId="3EF04A9B" w14:textId="77777777" w:rsidR="009F061E" w:rsidRDefault="009F061E" w:rsidP="00FA00E1">
      <w:pPr>
        <w:pStyle w:val="Parta"/>
        <w:rPr>
          <w:rFonts w:eastAsiaTheme="minorEastAsia"/>
        </w:rPr>
      </w:pPr>
      <w:r>
        <w:rPr>
          <w:noProof/>
          <w:lang w:eastAsia="en-AU"/>
        </w:rPr>
        <mc:AlternateContent>
          <mc:Choice Requires="wps">
            <w:drawing>
              <wp:anchor distT="0" distB="0" distL="114300" distR="114300" simplePos="0" relativeHeight="251693056" behindDoc="0" locked="0" layoutInCell="1" allowOverlap="1" wp14:anchorId="6D7F0220" wp14:editId="3C8165D5">
                <wp:simplePos x="0" y="0"/>
                <wp:positionH relativeFrom="column">
                  <wp:posOffset>2061210</wp:posOffset>
                </wp:positionH>
                <wp:positionV relativeFrom="paragraph">
                  <wp:posOffset>64770</wp:posOffset>
                </wp:positionV>
                <wp:extent cx="2051050" cy="914400"/>
                <wp:effectExtent l="0" t="0" r="25400" b="19050"/>
                <wp:wrapNone/>
                <wp:docPr id="31" name="Text Box 31"/>
                <wp:cNvGraphicFramePr/>
                <a:graphic xmlns:a="http://schemas.openxmlformats.org/drawingml/2006/main">
                  <a:graphicData uri="http://schemas.microsoft.com/office/word/2010/wordprocessingShape">
                    <wps:wsp>
                      <wps:cNvSpPr txBox="1"/>
                      <wps:spPr>
                        <a:xfrm>
                          <a:off x="0" y="0"/>
                          <a:ext cx="2051050" cy="914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04"/>
                            </w:tblGrid>
                            <w:tr w:rsidR="009F061E" w:rsidRPr="00C250AC" w14:paraId="4EE1DF44" w14:textId="77777777" w:rsidTr="00771CFE">
                              <w:trPr>
                                <w:trHeight w:hRule="exact" w:val="255"/>
                              </w:trPr>
                              <w:tc>
                                <w:tcPr>
                                  <w:tcW w:w="5000" w:type="pct"/>
                                  <w:shd w:val="clear" w:color="auto" w:fill="D9E2F3"/>
                                </w:tcPr>
                                <w:p w14:paraId="09D1C0E6"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71FFE2EB" w14:textId="77777777" w:rsidTr="00C250AC">
                              <w:tc>
                                <w:tcPr>
                                  <w:tcW w:w="5000" w:type="pct"/>
                                  <w:tcBorders>
                                    <w:bottom w:val="single" w:sz="4" w:space="0" w:color="auto"/>
                                  </w:tcBorders>
                                </w:tcPr>
                                <w:p w14:paraId="4A3F17E2" w14:textId="77777777" w:rsidR="009F061E" w:rsidRDefault="009F061E" w:rsidP="00275B7D">
                                  <w:pPr>
                                    <w:pStyle w:val="Parts"/>
                                    <w:jc w:val="center"/>
                                    <w:rPr>
                                      <w:rFonts w:eastAsiaTheme="minorEastAsia"/>
                                      <w:color w:val="003366"/>
                                    </w:rPr>
                                  </w:pPr>
                                  <w:r>
                                    <w:rPr>
                                      <w:color w:val="003366"/>
                                    </w:rPr>
                                    <w:t xml:space="preserve">Length is </w:t>
                                  </w:r>
                                  <m:oMath>
                                    <m:r>
                                      <w:rPr>
                                        <w:rFonts w:ascii="Cambria Math" w:hAnsi="Cambria Math"/>
                                        <w:color w:val="003366"/>
                                      </w:rPr>
                                      <m:t>5</m:t>
                                    </m:r>
                                  </m:oMath>
                                  <w:r>
                                    <w:rPr>
                                      <w:rFonts w:eastAsiaTheme="minorEastAsia"/>
                                      <w:color w:val="003366"/>
                                    </w:rPr>
                                    <w:t>.</w:t>
                                  </w:r>
                                </w:p>
                                <w:p w14:paraId="71840D51" w14:textId="77777777" w:rsidR="009F061E" w:rsidRPr="00C250AC" w:rsidRDefault="009F061E" w:rsidP="00275B7D">
                                  <w:pPr>
                                    <w:pStyle w:val="Parts"/>
                                    <w:jc w:val="center"/>
                                    <w:rPr>
                                      <w:color w:val="003366"/>
                                    </w:rPr>
                                  </w:pPr>
                                </w:p>
                              </w:tc>
                            </w:tr>
                            <w:tr w:rsidR="009F061E" w:rsidRPr="00C250AC" w14:paraId="2DD8430C" w14:textId="77777777" w:rsidTr="00321246">
                              <w:trPr>
                                <w:trHeight w:hRule="exact" w:val="255"/>
                              </w:trPr>
                              <w:tc>
                                <w:tcPr>
                                  <w:tcW w:w="5000" w:type="pct"/>
                                  <w:shd w:val="clear" w:color="auto" w:fill="D9E2F3"/>
                                </w:tcPr>
                                <w:p w14:paraId="00B15360"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3EF5A5BB" w14:textId="77777777" w:rsidTr="00F27DD5">
                              <w:tc>
                                <w:tcPr>
                                  <w:tcW w:w="5000" w:type="pct"/>
                                </w:tcPr>
                                <w:p w14:paraId="5C90ED8A" w14:textId="77777777" w:rsidR="009F061E" w:rsidRPr="00C250AC"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correct length</w:t>
                                  </w:r>
                                </w:p>
                              </w:tc>
                            </w:tr>
                          </w:tbl>
                          <w:p w14:paraId="70E3C9F4" w14:textId="77777777" w:rsidR="009F061E" w:rsidRDefault="009F061E" w:rsidP="000017D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F0220" id="Text Box 31" o:spid="_x0000_s1050" type="#_x0000_t202" style="position:absolute;left:0;text-align:left;margin-left:162.3pt;margin-top:5.1pt;width:161.5pt;height:1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204"/>
                      </w:tblGrid>
                      <w:tr w:rsidR="009F061E" w:rsidRPr="00C250AC" w14:paraId="4EE1DF44" w14:textId="77777777" w:rsidTr="00771CFE">
                        <w:trPr>
                          <w:trHeight w:hRule="exact" w:val="255"/>
                        </w:trPr>
                        <w:tc>
                          <w:tcPr>
                            <w:tcW w:w="5000" w:type="pct"/>
                            <w:shd w:val="clear" w:color="auto" w:fill="D9E2F3"/>
                          </w:tcPr>
                          <w:p w14:paraId="09D1C0E6"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71FFE2EB" w14:textId="77777777" w:rsidTr="00C250AC">
                        <w:tc>
                          <w:tcPr>
                            <w:tcW w:w="5000" w:type="pct"/>
                            <w:tcBorders>
                              <w:bottom w:val="single" w:sz="4" w:space="0" w:color="auto"/>
                            </w:tcBorders>
                          </w:tcPr>
                          <w:p w14:paraId="4A3F17E2" w14:textId="77777777" w:rsidR="009F061E" w:rsidRDefault="009F061E" w:rsidP="00275B7D">
                            <w:pPr>
                              <w:pStyle w:val="Parts"/>
                              <w:jc w:val="center"/>
                              <w:rPr>
                                <w:rFonts w:eastAsiaTheme="minorEastAsia"/>
                                <w:color w:val="003366"/>
                              </w:rPr>
                            </w:pPr>
                            <w:r>
                              <w:rPr>
                                <w:color w:val="003366"/>
                              </w:rPr>
                              <w:t xml:space="preserve">Length is </w:t>
                            </w:r>
                            <m:oMath>
                              <m:r>
                                <w:rPr>
                                  <w:rFonts w:ascii="Cambria Math" w:hAnsi="Cambria Math"/>
                                  <w:color w:val="003366"/>
                                </w:rPr>
                                <m:t>5</m:t>
                              </m:r>
                            </m:oMath>
                            <w:r>
                              <w:rPr>
                                <w:rFonts w:eastAsiaTheme="minorEastAsia"/>
                                <w:color w:val="003366"/>
                              </w:rPr>
                              <w:t>.</w:t>
                            </w:r>
                          </w:p>
                          <w:p w14:paraId="71840D51" w14:textId="77777777" w:rsidR="009F061E" w:rsidRPr="00C250AC" w:rsidRDefault="009F061E" w:rsidP="00275B7D">
                            <w:pPr>
                              <w:pStyle w:val="Parts"/>
                              <w:jc w:val="center"/>
                              <w:rPr>
                                <w:color w:val="003366"/>
                              </w:rPr>
                            </w:pPr>
                          </w:p>
                        </w:tc>
                      </w:tr>
                      <w:tr w:rsidR="009F061E" w:rsidRPr="00C250AC" w14:paraId="2DD8430C" w14:textId="77777777" w:rsidTr="00321246">
                        <w:trPr>
                          <w:trHeight w:hRule="exact" w:val="255"/>
                        </w:trPr>
                        <w:tc>
                          <w:tcPr>
                            <w:tcW w:w="5000" w:type="pct"/>
                            <w:shd w:val="clear" w:color="auto" w:fill="D9E2F3"/>
                          </w:tcPr>
                          <w:p w14:paraId="00B15360"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3EF5A5BB" w14:textId="77777777" w:rsidTr="00F27DD5">
                        <w:tc>
                          <w:tcPr>
                            <w:tcW w:w="5000" w:type="pct"/>
                          </w:tcPr>
                          <w:p w14:paraId="5C90ED8A" w14:textId="77777777" w:rsidR="009F061E" w:rsidRPr="00C250AC"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correct length</w:t>
                            </w:r>
                          </w:p>
                        </w:tc>
                      </w:tr>
                    </w:tbl>
                    <w:p w14:paraId="70E3C9F4" w14:textId="77777777" w:rsidR="009F061E" w:rsidRDefault="009F061E" w:rsidP="000017DE">
                      <w:pPr>
                        <w:pStyle w:val="Part"/>
                      </w:pPr>
                    </w:p>
                  </w:txbxContent>
                </v:textbox>
              </v:shape>
            </w:pict>
          </mc:Fallback>
        </mc:AlternateContent>
      </w:r>
    </w:p>
    <w:p w14:paraId="236AE0DF" w14:textId="77777777" w:rsidR="009F061E" w:rsidRDefault="009F061E" w:rsidP="00FA00E1">
      <w:pPr>
        <w:pStyle w:val="Parta"/>
        <w:rPr>
          <w:rFonts w:eastAsiaTheme="minorEastAsia"/>
        </w:rPr>
      </w:pPr>
    </w:p>
    <w:p w14:paraId="56418634" w14:textId="77777777" w:rsidR="009F061E" w:rsidRDefault="009F061E" w:rsidP="00FA00E1">
      <w:pPr>
        <w:pStyle w:val="Parta"/>
        <w:rPr>
          <w:rFonts w:eastAsiaTheme="minorEastAsia"/>
        </w:rPr>
      </w:pPr>
    </w:p>
    <w:p w14:paraId="2AC665C3" w14:textId="77777777" w:rsidR="009F061E" w:rsidRDefault="009F061E" w:rsidP="00FA00E1">
      <w:pPr>
        <w:pStyle w:val="Parta"/>
        <w:rPr>
          <w:rFonts w:eastAsiaTheme="minorEastAsia"/>
        </w:rPr>
      </w:pPr>
    </w:p>
    <w:p w14:paraId="183AC0C2" w14:textId="77777777" w:rsidR="009F061E" w:rsidRDefault="009F061E" w:rsidP="00FA00E1">
      <w:pPr>
        <w:pStyle w:val="Parta"/>
        <w:rPr>
          <w:rFonts w:eastAsiaTheme="minorEastAsia"/>
        </w:rPr>
      </w:pPr>
    </w:p>
    <w:p w14:paraId="2101A0EE" w14:textId="77777777" w:rsidR="009F061E" w:rsidRDefault="009F061E" w:rsidP="00FA00E1">
      <w:pPr>
        <w:pStyle w:val="Parta"/>
        <w:rPr>
          <w:rFonts w:eastAsiaTheme="minorEastAsia"/>
        </w:rPr>
      </w:pPr>
    </w:p>
    <w:p w14:paraId="568784C1" w14:textId="77777777" w:rsidR="009F061E" w:rsidRDefault="009F061E" w:rsidP="00FA00E1">
      <w:pPr>
        <w:pStyle w:val="Parta"/>
        <w:rPr>
          <w:rFonts w:eastAsiaTheme="minorEastAsia"/>
        </w:rPr>
      </w:pPr>
    </w:p>
    <w:p w14:paraId="27FCC618" w14:textId="77777777" w:rsidR="009F061E" w:rsidRDefault="009F061E" w:rsidP="00FA00E1">
      <w:pPr>
        <w:pStyle w:val="Parta"/>
        <w:rPr>
          <w:rFonts w:eastAsiaTheme="minorEastAsia"/>
        </w:rPr>
      </w:pPr>
      <w:r>
        <w:rPr>
          <w:rFonts w:eastAsiaTheme="minorEastAsia"/>
        </w:rPr>
        <w:t>(c)</w:t>
      </w:r>
      <w:r>
        <w:rPr>
          <w:rFonts w:eastAsiaTheme="minorEastAsia"/>
        </w:rPr>
        <w:tab/>
        <w:t xml:space="preserve">Explain why graph </w:t>
      </w:r>
      <m:oMath>
        <m:r>
          <w:rPr>
            <w:rFonts w:ascii="Cambria Math" w:eastAsiaTheme="minorEastAsia" w:hAnsi="Cambria Math"/>
          </w:rPr>
          <m:t>G</m:t>
        </m:r>
      </m:oMath>
      <w:r>
        <w:rPr>
          <w:rFonts w:eastAsiaTheme="minorEastAsia"/>
        </w:rPr>
        <w:t xml:space="preserve"> is a Hamiltonian </w:t>
      </w:r>
      <w:commentRangeStart w:id="42"/>
      <w:r>
        <w:rPr>
          <w:rFonts w:eastAsiaTheme="minorEastAsia"/>
        </w:rPr>
        <w:t>graph</w:t>
      </w:r>
      <w:commentRangeEnd w:id="42"/>
      <w:r w:rsidR="006857DA">
        <w:rPr>
          <w:rStyle w:val="CommentReference"/>
          <w:rFonts w:eastAsia="Times New Roman" w:cs="Times New Roman"/>
        </w:rPr>
        <w:commentReference w:id="42"/>
      </w:r>
      <w:r>
        <w:rPr>
          <w:rFonts w:eastAsiaTheme="minorEastAsia"/>
        </w:rPr>
        <w:t>.</w:t>
      </w:r>
      <w:r>
        <w:rPr>
          <w:rFonts w:eastAsiaTheme="minorEastAsia"/>
        </w:rPr>
        <w:tab/>
        <w:t>(2 marks)</w:t>
      </w:r>
    </w:p>
    <w:p w14:paraId="2748425D" w14:textId="77777777" w:rsidR="009F061E" w:rsidRDefault="009F061E" w:rsidP="00FA00E1">
      <w:pPr>
        <w:pStyle w:val="Parta"/>
      </w:pPr>
      <w:r>
        <w:rPr>
          <w:noProof/>
          <w:lang w:eastAsia="en-AU"/>
        </w:rPr>
        <mc:AlternateContent>
          <mc:Choice Requires="wps">
            <w:drawing>
              <wp:anchor distT="0" distB="0" distL="114300" distR="114300" simplePos="0" relativeHeight="251692032" behindDoc="0" locked="0" layoutInCell="1" allowOverlap="1" wp14:anchorId="4B2C7EE9" wp14:editId="7A8A0A6C">
                <wp:simplePos x="0" y="0"/>
                <wp:positionH relativeFrom="column">
                  <wp:posOffset>1675271</wp:posOffset>
                </wp:positionH>
                <wp:positionV relativeFrom="paragraph">
                  <wp:posOffset>79021</wp:posOffset>
                </wp:positionV>
                <wp:extent cx="2800350" cy="1478845"/>
                <wp:effectExtent l="0" t="0" r="19050" b="26670"/>
                <wp:wrapNone/>
                <wp:docPr id="32" name="Text Box 32"/>
                <wp:cNvGraphicFramePr/>
                <a:graphic xmlns:a="http://schemas.openxmlformats.org/drawingml/2006/main">
                  <a:graphicData uri="http://schemas.microsoft.com/office/word/2010/wordprocessingShape">
                    <wps:wsp>
                      <wps:cNvSpPr txBox="1"/>
                      <wps:spPr>
                        <a:xfrm>
                          <a:off x="0" y="0"/>
                          <a:ext cx="2800350" cy="1478845"/>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382"/>
                            </w:tblGrid>
                            <w:tr w:rsidR="009F061E" w:rsidRPr="00C250AC" w14:paraId="34CF5CF6" w14:textId="77777777" w:rsidTr="00771CFE">
                              <w:trPr>
                                <w:trHeight w:hRule="exact" w:val="255"/>
                              </w:trPr>
                              <w:tc>
                                <w:tcPr>
                                  <w:tcW w:w="5000" w:type="pct"/>
                                  <w:shd w:val="clear" w:color="auto" w:fill="D9E2F3"/>
                                </w:tcPr>
                                <w:p w14:paraId="1888025D"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541E2519" w14:textId="77777777" w:rsidTr="00C250AC">
                              <w:tc>
                                <w:tcPr>
                                  <w:tcW w:w="5000" w:type="pct"/>
                                  <w:tcBorders>
                                    <w:bottom w:val="single" w:sz="4" w:space="0" w:color="auto"/>
                                  </w:tcBorders>
                                </w:tcPr>
                                <w:p w14:paraId="122E2588" w14:textId="77777777" w:rsidR="009F061E" w:rsidRDefault="009F061E" w:rsidP="00992D52">
                                  <w:pPr>
                                    <w:pStyle w:val="Parts"/>
                                    <w:rPr>
                                      <w:rFonts w:eastAsiaTheme="minorEastAsia"/>
                                      <w:color w:val="003366"/>
                                    </w:rPr>
                                  </w:pPr>
                                  <w:r>
                                    <w:rPr>
                                      <w:color w:val="003366"/>
                                    </w:rPr>
                                    <w:t xml:space="preserve">Graph </w:t>
                                  </w:r>
                                  <m:oMath>
                                    <m:r>
                                      <w:rPr>
                                        <w:rFonts w:ascii="Cambria Math" w:hAnsi="Cambria Math"/>
                                        <w:color w:val="003366"/>
                                      </w:rPr>
                                      <m:t>G</m:t>
                                    </m:r>
                                  </m:oMath>
                                  <w:r>
                                    <w:rPr>
                                      <w:rFonts w:eastAsiaTheme="minorEastAsia"/>
                                      <w:color w:val="003366"/>
                                    </w:rPr>
                                    <w:t xml:space="preserve"> contains a cycle (closed path) that includes each vertex in the graph.</w:t>
                                  </w:r>
                                </w:p>
                                <w:p w14:paraId="0F6295EC" w14:textId="77777777" w:rsidR="009F061E" w:rsidRPr="00C250AC" w:rsidRDefault="009F061E" w:rsidP="00992D52">
                                  <w:pPr>
                                    <w:pStyle w:val="Parts"/>
                                    <w:rPr>
                                      <w:color w:val="003366"/>
                                    </w:rPr>
                                  </w:pPr>
                                </w:p>
                              </w:tc>
                            </w:tr>
                            <w:tr w:rsidR="009F061E" w:rsidRPr="00C250AC" w14:paraId="4EC37468" w14:textId="77777777" w:rsidTr="00321246">
                              <w:trPr>
                                <w:trHeight w:hRule="exact" w:val="255"/>
                              </w:trPr>
                              <w:tc>
                                <w:tcPr>
                                  <w:tcW w:w="5000" w:type="pct"/>
                                  <w:shd w:val="clear" w:color="auto" w:fill="D9E2F3"/>
                                </w:tcPr>
                                <w:p w14:paraId="238209EC"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42FC5C5F" w14:textId="77777777" w:rsidTr="00F27DD5">
                              <w:tc>
                                <w:tcPr>
                                  <w:tcW w:w="5000" w:type="pct"/>
                                </w:tcPr>
                                <w:p w14:paraId="3B55932C"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indicates closed path</w:t>
                                  </w:r>
                                </w:p>
                                <w:p w14:paraId="5CFBCD35" w14:textId="33A7616C" w:rsidR="009F061E" w:rsidRPr="00C250AC" w:rsidRDefault="009F061E" w:rsidP="00992D52">
                                  <w:pPr>
                                    <w:pStyle w:val="Parts"/>
                                    <w:rPr>
                                      <w:color w:val="003366"/>
                                    </w:rPr>
                                  </w:pPr>
                                  <w:r>
                                    <w:rPr>
                                      <w:rFonts w:ascii="Wingdings" w:hAnsi="Wingdings"/>
                                      <w:color w:val="003366"/>
                                    </w:rPr>
                                    <w:t>ü</w:t>
                                  </w:r>
                                  <w:r>
                                    <w:rPr>
                                      <w:color w:val="003366"/>
                                    </w:rPr>
                                    <w:t xml:space="preserve"> indicates path includes each vertex</w:t>
                                  </w:r>
                                  <w:r w:rsidR="00FF07AC">
                                    <w:rPr>
                                      <w:color w:val="003366"/>
                                    </w:rPr>
                                    <w:t xml:space="preserve"> once only (apart from start/finish)</w:t>
                                  </w:r>
                                </w:p>
                              </w:tc>
                            </w:tr>
                          </w:tbl>
                          <w:p w14:paraId="6670747D" w14:textId="77777777" w:rsidR="009F061E" w:rsidRDefault="009F061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C7EE9" id="Text Box 32" o:spid="_x0000_s1051" type="#_x0000_t202" style="position:absolute;left:0;text-align:left;margin-left:131.9pt;margin-top:6.2pt;width:220.5pt;height:116.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382"/>
                      </w:tblGrid>
                      <w:tr w:rsidR="009F061E" w:rsidRPr="00C250AC" w14:paraId="34CF5CF6" w14:textId="77777777" w:rsidTr="00771CFE">
                        <w:trPr>
                          <w:trHeight w:hRule="exact" w:val="255"/>
                        </w:trPr>
                        <w:tc>
                          <w:tcPr>
                            <w:tcW w:w="5000" w:type="pct"/>
                            <w:shd w:val="clear" w:color="auto" w:fill="D9E2F3"/>
                          </w:tcPr>
                          <w:p w14:paraId="1888025D"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541E2519" w14:textId="77777777" w:rsidTr="00C250AC">
                        <w:tc>
                          <w:tcPr>
                            <w:tcW w:w="5000" w:type="pct"/>
                            <w:tcBorders>
                              <w:bottom w:val="single" w:sz="4" w:space="0" w:color="auto"/>
                            </w:tcBorders>
                          </w:tcPr>
                          <w:p w14:paraId="122E2588" w14:textId="77777777" w:rsidR="009F061E" w:rsidRDefault="009F061E" w:rsidP="00992D52">
                            <w:pPr>
                              <w:pStyle w:val="Parts"/>
                              <w:rPr>
                                <w:rFonts w:eastAsiaTheme="minorEastAsia"/>
                                <w:color w:val="003366"/>
                              </w:rPr>
                            </w:pPr>
                            <w:r>
                              <w:rPr>
                                <w:color w:val="003366"/>
                              </w:rPr>
                              <w:t xml:space="preserve">Graph </w:t>
                            </w:r>
                            <m:oMath>
                              <m:r>
                                <w:rPr>
                                  <w:rFonts w:ascii="Cambria Math" w:hAnsi="Cambria Math"/>
                                  <w:color w:val="003366"/>
                                </w:rPr>
                                <m:t>G</m:t>
                              </m:r>
                            </m:oMath>
                            <w:r>
                              <w:rPr>
                                <w:rFonts w:eastAsiaTheme="minorEastAsia"/>
                                <w:color w:val="003366"/>
                              </w:rPr>
                              <w:t xml:space="preserve"> contains a cycle (closed path) that includes each vertex in the graph.</w:t>
                            </w:r>
                          </w:p>
                          <w:p w14:paraId="0F6295EC" w14:textId="77777777" w:rsidR="009F061E" w:rsidRPr="00C250AC" w:rsidRDefault="009F061E" w:rsidP="00992D52">
                            <w:pPr>
                              <w:pStyle w:val="Parts"/>
                              <w:rPr>
                                <w:color w:val="003366"/>
                              </w:rPr>
                            </w:pPr>
                          </w:p>
                        </w:tc>
                      </w:tr>
                      <w:tr w:rsidR="009F061E" w:rsidRPr="00C250AC" w14:paraId="4EC37468" w14:textId="77777777" w:rsidTr="00321246">
                        <w:trPr>
                          <w:trHeight w:hRule="exact" w:val="255"/>
                        </w:trPr>
                        <w:tc>
                          <w:tcPr>
                            <w:tcW w:w="5000" w:type="pct"/>
                            <w:shd w:val="clear" w:color="auto" w:fill="D9E2F3"/>
                          </w:tcPr>
                          <w:p w14:paraId="238209EC"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42FC5C5F" w14:textId="77777777" w:rsidTr="00F27DD5">
                        <w:tc>
                          <w:tcPr>
                            <w:tcW w:w="5000" w:type="pct"/>
                          </w:tcPr>
                          <w:p w14:paraId="3B55932C"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indicates closed path</w:t>
                            </w:r>
                          </w:p>
                          <w:p w14:paraId="5CFBCD35" w14:textId="33A7616C" w:rsidR="009F061E" w:rsidRPr="00C250AC" w:rsidRDefault="009F061E" w:rsidP="00992D52">
                            <w:pPr>
                              <w:pStyle w:val="Parts"/>
                              <w:rPr>
                                <w:color w:val="003366"/>
                              </w:rPr>
                            </w:pPr>
                            <w:r>
                              <w:rPr>
                                <w:rFonts w:ascii="Wingdings" w:hAnsi="Wingdings"/>
                                <w:color w:val="003366"/>
                              </w:rPr>
                              <w:t>ü</w:t>
                            </w:r>
                            <w:r>
                              <w:rPr>
                                <w:color w:val="003366"/>
                              </w:rPr>
                              <w:t xml:space="preserve"> indicates path includes each vertex</w:t>
                            </w:r>
                            <w:r w:rsidR="00FF07AC">
                              <w:rPr>
                                <w:color w:val="003366"/>
                              </w:rPr>
                              <w:t xml:space="preserve"> once only (apart from start/finish)</w:t>
                            </w:r>
                          </w:p>
                        </w:tc>
                      </w:tr>
                    </w:tbl>
                    <w:p w14:paraId="6670747D" w14:textId="77777777" w:rsidR="009F061E" w:rsidRDefault="009F061E" w:rsidP="009E2955">
                      <w:pPr>
                        <w:pStyle w:val="Part"/>
                      </w:pPr>
                    </w:p>
                  </w:txbxContent>
                </v:textbox>
              </v:shape>
            </w:pict>
          </mc:Fallback>
        </mc:AlternateContent>
      </w:r>
    </w:p>
    <w:p w14:paraId="73B725A1" w14:textId="77777777" w:rsidR="009F061E" w:rsidRDefault="009F061E" w:rsidP="009F061E">
      <w:pPr>
        <w:pStyle w:val="QNum"/>
        <w:sectPr w:rsidR="009F061E" w:rsidSect="00DF3BCC">
          <w:headerReference w:type="even" r:id="rId19"/>
          <w:headerReference w:type="default" r:id="rId20"/>
          <w:footerReference w:type="even" r:id="rId21"/>
          <w:footerReference w:type="default" r:id="rId22"/>
          <w:pgSz w:w="11906" w:h="16838" w:code="9"/>
          <w:pgMar w:top="1247" w:right="1134" w:bottom="851" w:left="1304" w:header="737" w:footer="567" w:gutter="0"/>
          <w:cols w:space="708"/>
          <w:titlePg/>
          <w:docGrid w:linePitch="360"/>
        </w:sectPr>
      </w:pPr>
    </w:p>
    <w:p w14:paraId="5BC3BF36" w14:textId="2D4F3EEE" w:rsidR="009F061E" w:rsidRDefault="009F061E" w:rsidP="009F061E">
      <w:pPr>
        <w:pStyle w:val="QNum"/>
      </w:pPr>
      <w:r>
        <w:lastRenderedPageBreak/>
        <w:t>Question 8</w:t>
      </w:r>
      <w:r>
        <w:tab/>
        <w:t>(7 marks)</w:t>
      </w:r>
    </w:p>
    <w:p w14:paraId="399C36F3" w14:textId="77777777" w:rsidR="009F061E" w:rsidRDefault="009F061E" w:rsidP="006037EF">
      <w:r>
        <w:t xml:space="preserve">A project involves the completion of activities </w:t>
      </w:r>
      <m:oMath>
        <m:r>
          <w:rPr>
            <w:rFonts w:ascii="Cambria Math" w:hAnsi="Cambria Math"/>
          </w:rPr>
          <m:t>A</m:t>
        </m:r>
      </m:oMath>
      <w:r>
        <w:t xml:space="preserve"> to </w:t>
      </w:r>
      <m:oMath>
        <m:r>
          <w:rPr>
            <w:rFonts w:ascii="Cambria Math" w:hAnsi="Cambria Math"/>
          </w:rPr>
          <m:t>H</m:t>
        </m:r>
      </m:oMath>
      <w:r>
        <w:t>, as shown in the following table. Note that only three of the activity durations are shown.</w:t>
      </w:r>
    </w:p>
    <w:p w14:paraId="38F4D528" w14:textId="77777777" w:rsidR="009F061E" w:rsidRDefault="009F061E" w:rsidP="00650B61"/>
    <w:tbl>
      <w:tblPr>
        <w:tblStyle w:val="TableGrid"/>
        <w:tblW w:w="0" w:type="auto"/>
        <w:tblLook w:val="04A0" w:firstRow="1" w:lastRow="0" w:firstColumn="1" w:lastColumn="0" w:noHBand="0" w:noVBand="1"/>
      </w:tblPr>
      <w:tblGrid>
        <w:gridCol w:w="1980"/>
        <w:gridCol w:w="934"/>
        <w:gridCol w:w="935"/>
        <w:gridCol w:w="935"/>
        <w:gridCol w:w="935"/>
        <w:gridCol w:w="934"/>
        <w:gridCol w:w="935"/>
        <w:gridCol w:w="935"/>
        <w:gridCol w:w="935"/>
      </w:tblGrid>
      <w:tr w:rsidR="009F061E" w14:paraId="61D35D14" w14:textId="77777777" w:rsidTr="00A86FC5">
        <w:tc>
          <w:tcPr>
            <w:tcW w:w="1980" w:type="dxa"/>
          </w:tcPr>
          <w:p w14:paraId="23A220F2" w14:textId="77777777" w:rsidR="009F061E" w:rsidRDefault="009F061E" w:rsidP="00650B61">
            <w:r>
              <w:t>Activity</w:t>
            </w:r>
          </w:p>
        </w:tc>
        <w:tc>
          <w:tcPr>
            <w:tcW w:w="934" w:type="dxa"/>
            <w:vAlign w:val="center"/>
          </w:tcPr>
          <w:p w14:paraId="1DD6AD59" w14:textId="77777777" w:rsidR="009F061E" w:rsidRPr="00111C98" w:rsidRDefault="009F061E" w:rsidP="00111C98">
            <w:pPr>
              <w:jc w:val="center"/>
              <w:rPr>
                <w:rFonts w:ascii="Cambria Math" w:hAnsi="Cambria Math"/>
                <w:oMath/>
              </w:rPr>
            </w:pPr>
            <m:oMathPara>
              <m:oMath>
                <m:r>
                  <w:rPr>
                    <w:rFonts w:ascii="Cambria Math" w:hAnsi="Cambria Math"/>
                  </w:rPr>
                  <m:t>A</m:t>
                </m:r>
              </m:oMath>
            </m:oMathPara>
          </w:p>
        </w:tc>
        <w:tc>
          <w:tcPr>
            <w:tcW w:w="935" w:type="dxa"/>
            <w:vAlign w:val="center"/>
          </w:tcPr>
          <w:p w14:paraId="4FC4E31B" w14:textId="77777777" w:rsidR="009F061E" w:rsidRPr="00111C98" w:rsidRDefault="009F061E" w:rsidP="00111C98">
            <w:pPr>
              <w:jc w:val="center"/>
              <w:rPr>
                <w:rFonts w:ascii="Cambria Math" w:hAnsi="Cambria Math"/>
                <w:oMath/>
              </w:rPr>
            </w:pPr>
            <m:oMathPara>
              <m:oMath>
                <m:r>
                  <w:rPr>
                    <w:rFonts w:ascii="Cambria Math" w:hAnsi="Cambria Math"/>
                  </w:rPr>
                  <m:t>B</m:t>
                </m:r>
              </m:oMath>
            </m:oMathPara>
          </w:p>
        </w:tc>
        <w:tc>
          <w:tcPr>
            <w:tcW w:w="935" w:type="dxa"/>
            <w:vAlign w:val="center"/>
          </w:tcPr>
          <w:p w14:paraId="4F49705A" w14:textId="77777777" w:rsidR="009F061E" w:rsidRPr="00111C98" w:rsidRDefault="009F061E" w:rsidP="00111C98">
            <w:pPr>
              <w:jc w:val="center"/>
              <w:rPr>
                <w:rFonts w:ascii="Cambria Math" w:hAnsi="Cambria Math"/>
                <w:oMath/>
              </w:rPr>
            </w:pPr>
            <m:oMathPara>
              <m:oMath>
                <m:r>
                  <w:rPr>
                    <w:rFonts w:ascii="Cambria Math" w:hAnsi="Cambria Math"/>
                  </w:rPr>
                  <m:t>C</m:t>
                </m:r>
              </m:oMath>
            </m:oMathPara>
          </w:p>
        </w:tc>
        <w:tc>
          <w:tcPr>
            <w:tcW w:w="935" w:type="dxa"/>
            <w:vAlign w:val="center"/>
          </w:tcPr>
          <w:p w14:paraId="4F681BF7" w14:textId="77777777" w:rsidR="009F061E" w:rsidRPr="00111C98" w:rsidRDefault="009F061E" w:rsidP="00111C98">
            <w:pPr>
              <w:jc w:val="center"/>
              <w:rPr>
                <w:rFonts w:ascii="Cambria Math" w:hAnsi="Cambria Math"/>
                <w:oMath/>
              </w:rPr>
            </w:pPr>
            <m:oMathPara>
              <m:oMath>
                <m:r>
                  <w:rPr>
                    <w:rFonts w:ascii="Cambria Math" w:hAnsi="Cambria Math"/>
                  </w:rPr>
                  <m:t>D</m:t>
                </m:r>
              </m:oMath>
            </m:oMathPara>
          </w:p>
        </w:tc>
        <w:tc>
          <w:tcPr>
            <w:tcW w:w="934" w:type="dxa"/>
            <w:vAlign w:val="center"/>
          </w:tcPr>
          <w:p w14:paraId="6805A274" w14:textId="77777777" w:rsidR="009F061E" w:rsidRPr="00111C98" w:rsidRDefault="009F061E" w:rsidP="00111C98">
            <w:pPr>
              <w:jc w:val="center"/>
              <w:rPr>
                <w:rFonts w:ascii="Cambria Math" w:hAnsi="Cambria Math"/>
                <w:oMath/>
              </w:rPr>
            </w:pPr>
            <m:oMathPara>
              <m:oMath>
                <m:r>
                  <w:rPr>
                    <w:rFonts w:ascii="Cambria Math" w:hAnsi="Cambria Math"/>
                  </w:rPr>
                  <m:t>E</m:t>
                </m:r>
              </m:oMath>
            </m:oMathPara>
          </w:p>
        </w:tc>
        <w:tc>
          <w:tcPr>
            <w:tcW w:w="935" w:type="dxa"/>
            <w:vAlign w:val="center"/>
          </w:tcPr>
          <w:p w14:paraId="3B36202C" w14:textId="77777777" w:rsidR="009F061E" w:rsidRPr="00111C98" w:rsidRDefault="009F061E" w:rsidP="00111C98">
            <w:pPr>
              <w:jc w:val="center"/>
              <w:rPr>
                <w:rFonts w:ascii="Cambria Math" w:hAnsi="Cambria Math"/>
                <w:oMath/>
              </w:rPr>
            </w:pPr>
            <m:oMathPara>
              <m:oMath>
                <m:r>
                  <w:rPr>
                    <w:rFonts w:ascii="Cambria Math" w:hAnsi="Cambria Math"/>
                  </w:rPr>
                  <m:t>F</m:t>
                </m:r>
              </m:oMath>
            </m:oMathPara>
          </w:p>
        </w:tc>
        <w:tc>
          <w:tcPr>
            <w:tcW w:w="935" w:type="dxa"/>
            <w:vAlign w:val="center"/>
          </w:tcPr>
          <w:p w14:paraId="267CFE45" w14:textId="77777777" w:rsidR="009F061E" w:rsidRPr="00111C98" w:rsidRDefault="009F061E" w:rsidP="00111C98">
            <w:pPr>
              <w:jc w:val="center"/>
              <w:rPr>
                <w:rFonts w:ascii="Cambria Math" w:hAnsi="Cambria Math"/>
                <w:oMath/>
              </w:rPr>
            </w:pPr>
            <m:oMathPara>
              <m:oMath>
                <m:r>
                  <w:rPr>
                    <w:rFonts w:ascii="Cambria Math" w:hAnsi="Cambria Math"/>
                  </w:rPr>
                  <m:t>G</m:t>
                </m:r>
              </m:oMath>
            </m:oMathPara>
          </w:p>
        </w:tc>
        <w:tc>
          <w:tcPr>
            <w:tcW w:w="935" w:type="dxa"/>
            <w:vAlign w:val="center"/>
          </w:tcPr>
          <w:p w14:paraId="24335F15" w14:textId="77777777" w:rsidR="009F061E" w:rsidRPr="00111C98" w:rsidRDefault="009F061E" w:rsidP="00111C98">
            <w:pPr>
              <w:jc w:val="center"/>
              <w:rPr>
                <w:rFonts w:ascii="Cambria Math" w:hAnsi="Cambria Math"/>
                <w:oMath/>
              </w:rPr>
            </w:pPr>
            <m:oMathPara>
              <m:oMath>
                <m:r>
                  <w:rPr>
                    <w:rFonts w:ascii="Cambria Math" w:hAnsi="Cambria Math"/>
                  </w:rPr>
                  <m:t>H</m:t>
                </m:r>
              </m:oMath>
            </m:oMathPara>
          </w:p>
        </w:tc>
      </w:tr>
      <w:tr w:rsidR="009F061E" w14:paraId="1E060F5D" w14:textId="77777777" w:rsidTr="00A86FC5">
        <w:tc>
          <w:tcPr>
            <w:tcW w:w="1980" w:type="dxa"/>
          </w:tcPr>
          <w:p w14:paraId="04A6A7CE" w14:textId="77777777" w:rsidR="009F061E" w:rsidRDefault="009F061E" w:rsidP="00650B61">
            <w:r>
              <w:t>Immediate predecessor(s)</w:t>
            </w:r>
          </w:p>
        </w:tc>
        <w:tc>
          <w:tcPr>
            <w:tcW w:w="934" w:type="dxa"/>
            <w:vAlign w:val="center"/>
          </w:tcPr>
          <w:p w14:paraId="08802DA8" w14:textId="77777777" w:rsidR="009F061E" w:rsidRPr="00111C98" w:rsidRDefault="009F061E" w:rsidP="00111C98">
            <w:pPr>
              <w:jc w:val="center"/>
              <w:rPr>
                <w:rFonts w:ascii="Cambria Math" w:hAnsi="Cambria Math"/>
                <w:oMath/>
              </w:rPr>
            </w:pPr>
            <m:oMathPara>
              <m:oMath>
                <m:r>
                  <w:rPr>
                    <w:rFonts w:ascii="Cambria Math" w:hAnsi="Cambria Math"/>
                  </w:rPr>
                  <m:t>-</m:t>
                </m:r>
              </m:oMath>
            </m:oMathPara>
          </w:p>
        </w:tc>
        <w:tc>
          <w:tcPr>
            <w:tcW w:w="935" w:type="dxa"/>
            <w:vAlign w:val="center"/>
          </w:tcPr>
          <w:p w14:paraId="386432C4" w14:textId="77777777" w:rsidR="009F061E" w:rsidRPr="00111C98" w:rsidRDefault="009F061E" w:rsidP="00111C98">
            <w:pPr>
              <w:jc w:val="center"/>
              <w:rPr>
                <w:rFonts w:ascii="Cambria Math" w:hAnsi="Cambria Math"/>
                <w:oMath/>
              </w:rPr>
            </w:pPr>
            <m:oMathPara>
              <m:oMath>
                <m:r>
                  <w:rPr>
                    <w:rFonts w:ascii="Cambria Math" w:hAnsi="Cambria Math"/>
                  </w:rPr>
                  <m:t>-</m:t>
                </m:r>
              </m:oMath>
            </m:oMathPara>
          </w:p>
        </w:tc>
        <w:tc>
          <w:tcPr>
            <w:tcW w:w="935" w:type="dxa"/>
            <w:vAlign w:val="center"/>
          </w:tcPr>
          <w:p w14:paraId="76FC4D89" w14:textId="77777777" w:rsidR="009F061E" w:rsidRPr="00111C98" w:rsidRDefault="009F061E" w:rsidP="00111C98">
            <w:pPr>
              <w:jc w:val="center"/>
              <w:rPr>
                <w:rFonts w:ascii="Cambria Math" w:hAnsi="Cambria Math"/>
                <w:oMath/>
              </w:rPr>
            </w:pPr>
            <m:oMathPara>
              <m:oMath>
                <m:r>
                  <w:rPr>
                    <w:rFonts w:ascii="Cambria Math" w:hAnsi="Cambria Math"/>
                  </w:rPr>
                  <m:t>A</m:t>
                </m:r>
              </m:oMath>
            </m:oMathPara>
          </w:p>
        </w:tc>
        <w:tc>
          <w:tcPr>
            <w:tcW w:w="935" w:type="dxa"/>
            <w:vAlign w:val="center"/>
          </w:tcPr>
          <w:p w14:paraId="483773C9" w14:textId="77777777" w:rsidR="009F061E" w:rsidRPr="00111C98" w:rsidRDefault="009F061E" w:rsidP="00111C98">
            <w:pPr>
              <w:jc w:val="center"/>
              <w:rPr>
                <w:rFonts w:ascii="Cambria Math" w:hAnsi="Cambria Math"/>
                <w:oMath/>
              </w:rPr>
            </w:pPr>
            <m:oMathPara>
              <m:oMath>
                <m:r>
                  <w:rPr>
                    <w:rFonts w:ascii="Cambria Math" w:hAnsi="Cambria Math"/>
                  </w:rPr>
                  <m:t>A</m:t>
                </m:r>
              </m:oMath>
            </m:oMathPara>
          </w:p>
        </w:tc>
        <w:tc>
          <w:tcPr>
            <w:tcW w:w="934" w:type="dxa"/>
            <w:vAlign w:val="center"/>
          </w:tcPr>
          <w:p w14:paraId="1261B8F8" w14:textId="77777777" w:rsidR="009F061E" w:rsidRPr="00111C98" w:rsidRDefault="009F061E" w:rsidP="00111C98">
            <w:pPr>
              <w:jc w:val="center"/>
              <w:rPr>
                <w:rFonts w:ascii="Cambria Math" w:hAnsi="Cambria Math"/>
                <w:oMath/>
              </w:rPr>
            </w:pPr>
            <m:oMathPara>
              <m:oMath>
                <m:r>
                  <w:rPr>
                    <w:rFonts w:ascii="Cambria Math" w:hAnsi="Cambria Math"/>
                  </w:rPr>
                  <m:t>B</m:t>
                </m:r>
              </m:oMath>
            </m:oMathPara>
          </w:p>
        </w:tc>
        <w:tc>
          <w:tcPr>
            <w:tcW w:w="935" w:type="dxa"/>
            <w:vAlign w:val="center"/>
          </w:tcPr>
          <w:p w14:paraId="4A01B87E" w14:textId="77777777" w:rsidR="009F061E" w:rsidRPr="00111C98" w:rsidRDefault="009F061E" w:rsidP="00111C98">
            <w:pPr>
              <w:jc w:val="center"/>
              <w:rPr>
                <w:rFonts w:ascii="Cambria Math" w:hAnsi="Cambria Math"/>
                <w:oMath/>
              </w:rPr>
            </w:pPr>
            <m:oMathPara>
              <m:oMath>
                <m:r>
                  <w:rPr>
                    <w:rFonts w:ascii="Cambria Math" w:hAnsi="Cambria Math"/>
                  </w:rPr>
                  <m:t>B</m:t>
                </m:r>
              </m:oMath>
            </m:oMathPara>
          </w:p>
        </w:tc>
        <w:tc>
          <w:tcPr>
            <w:tcW w:w="935" w:type="dxa"/>
            <w:vAlign w:val="center"/>
          </w:tcPr>
          <w:p w14:paraId="3F0F8EAB" w14:textId="77777777" w:rsidR="009F061E" w:rsidRPr="00111C98" w:rsidRDefault="009F061E" w:rsidP="00111C98">
            <w:pPr>
              <w:jc w:val="center"/>
              <w:rPr>
                <w:rFonts w:ascii="Cambria Math" w:hAnsi="Cambria Math"/>
                <w:oMath/>
              </w:rPr>
            </w:pPr>
            <m:oMathPara>
              <m:oMath>
                <m:r>
                  <w:rPr>
                    <w:rFonts w:ascii="Cambria Math" w:hAnsi="Cambria Math"/>
                  </w:rPr>
                  <m:t>D, E</m:t>
                </m:r>
              </m:oMath>
            </m:oMathPara>
          </w:p>
        </w:tc>
        <w:tc>
          <w:tcPr>
            <w:tcW w:w="935" w:type="dxa"/>
            <w:vAlign w:val="center"/>
          </w:tcPr>
          <w:p w14:paraId="52E1083E" w14:textId="77777777" w:rsidR="009F061E" w:rsidRPr="00111C98" w:rsidRDefault="009F061E" w:rsidP="00111C98">
            <w:pPr>
              <w:jc w:val="center"/>
              <w:rPr>
                <w:rFonts w:ascii="Cambria Math" w:hAnsi="Cambria Math"/>
                <w:oMath/>
              </w:rPr>
            </w:pPr>
            <m:oMathPara>
              <m:oMath>
                <m:r>
                  <w:rPr>
                    <w:rFonts w:ascii="Cambria Math" w:hAnsi="Cambria Math"/>
                  </w:rPr>
                  <m:t>E, F</m:t>
                </m:r>
              </m:oMath>
            </m:oMathPara>
          </w:p>
        </w:tc>
      </w:tr>
      <w:tr w:rsidR="009F061E" w14:paraId="6064DC6E" w14:textId="77777777" w:rsidTr="006037EF">
        <w:tc>
          <w:tcPr>
            <w:tcW w:w="1980" w:type="dxa"/>
          </w:tcPr>
          <w:p w14:paraId="69881848" w14:textId="77777777" w:rsidR="009F061E" w:rsidRDefault="009F061E" w:rsidP="00650B61">
            <w:r>
              <w:t>Duration (weeks)</w:t>
            </w:r>
          </w:p>
        </w:tc>
        <w:tc>
          <w:tcPr>
            <w:tcW w:w="934" w:type="dxa"/>
            <w:shd w:val="clear" w:color="auto" w:fill="auto"/>
            <w:vAlign w:val="center"/>
          </w:tcPr>
          <w:p w14:paraId="25187686" w14:textId="77777777" w:rsidR="009F061E" w:rsidRPr="00111C98" w:rsidRDefault="009F061E" w:rsidP="00111C98">
            <w:pPr>
              <w:jc w:val="center"/>
              <w:rPr>
                <w:rFonts w:ascii="Cambria Math" w:hAnsi="Cambria Math"/>
                <w:oMath/>
              </w:rPr>
            </w:pPr>
          </w:p>
        </w:tc>
        <w:tc>
          <w:tcPr>
            <w:tcW w:w="935" w:type="dxa"/>
            <w:shd w:val="clear" w:color="auto" w:fill="auto"/>
            <w:vAlign w:val="center"/>
          </w:tcPr>
          <w:p w14:paraId="3687A987" w14:textId="77777777" w:rsidR="009F061E" w:rsidRPr="00111C98" w:rsidRDefault="009F061E" w:rsidP="00111C98">
            <w:pPr>
              <w:jc w:val="center"/>
              <w:rPr>
                <w:rFonts w:ascii="Cambria Math" w:hAnsi="Cambria Math"/>
                <w:oMath/>
              </w:rPr>
            </w:pPr>
            <m:oMathPara>
              <m:oMath>
                <m:r>
                  <w:rPr>
                    <w:rFonts w:ascii="Cambria Math" w:hAnsi="Cambria Math"/>
                  </w:rPr>
                  <m:t>9</m:t>
                </m:r>
              </m:oMath>
            </m:oMathPara>
          </w:p>
        </w:tc>
        <w:tc>
          <w:tcPr>
            <w:tcW w:w="935" w:type="dxa"/>
            <w:shd w:val="clear" w:color="auto" w:fill="auto"/>
            <w:vAlign w:val="center"/>
          </w:tcPr>
          <w:p w14:paraId="0D7F7863" w14:textId="77777777" w:rsidR="009F061E" w:rsidRPr="00111C98" w:rsidRDefault="009F061E" w:rsidP="00111C98">
            <w:pPr>
              <w:jc w:val="center"/>
              <w:rPr>
                <w:rFonts w:ascii="Cambria Math" w:hAnsi="Cambria Math"/>
                <w:oMath/>
              </w:rPr>
            </w:pPr>
            <m:oMathPara>
              <m:oMath>
                <m:r>
                  <w:rPr>
                    <w:rFonts w:ascii="Cambria Math" w:hAnsi="Cambria Math"/>
                  </w:rPr>
                  <m:t>24</m:t>
                </m:r>
              </m:oMath>
            </m:oMathPara>
          </w:p>
        </w:tc>
        <w:tc>
          <w:tcPr>
            <w:tcW w:w="935" w:type="dxa"/>
            <w:shd w:val="clear" w:color="auto" w:fill="auto"/>
            <w:vAlign w:val="center"/>
          </w:tcPr>
          <w:p w14:paraId="6E3A275C" w14:textId="77777777" w:rsidR="009F061E" w:rsidRPr="00111C98" w:rsidRDefault="009F061E" w:rsidP="00111C98">
            <w:pPr>
              <w:jc w:val="center"/>
              <w:rPr>
                <w:rFonts w:ascii="Cambria Math" w:hAnsi="Cambria Math"/>
                <w:oMath/>
              </w:rPr>
            </w:pPr>
          </w:p>
        </w:tc>
        <w:tc>
          <w:tcPr>
            <w:tcW w:w="934" w:type="dxa"/>
            <w:shd w:val="clear" w:color="auto" w:fill="auto"/>
            <w:vAlign w:val="center"/>
          </w:tcPr>
          <w:p w14:paraId="4804D381" w14:textId="77777777" w:rsidR="009F061E" w:rsidRPr="00111C98" w:rsidRDefault="009F061E" w:rsidP="00111C98">
            <w:pPr>
              <w:jc w:val="center"/>
              <w:rPr>
                <w:rFonts w:ascii="Cambria Math" w:hAnsi="Cambria Math"/>
                <w:oMath/>
              </w:rPr>
            </w:pPr>
          </w:p>
        </w:tc>
        <w:tc>
          <w:tcPr>
            <w:tcW w:w="935" w:type="dxa"/>
            <w:shd w:val="clear" w:color="auto" w:fill="auto"/>
            <w:vAlign w:val="center"/>
          </w:tcPr>
          <w:p w14:paraId="7C32E908" w14:textId="77777777" w:rsidR="009F061E" w:rsidRPr="00111C98" w:rsidRDefault="009F061E" w:rsidP="00111C98">
            <w:pPr>
              <w:jc w:val="center"/>
              <w:rPr>
                <w:rFonts w:ascii="Cambria Math" w:hAnsi="Cambria Math"/>
                <w:oMath/>
              </w:rPr>
            </w:pPr>
          </w:p>
        </w:tc>
        <w:tc>
          <w:tcPr>
            <w:tcW w:w="935" w:type="dxa"/>
            <w:shd w:val="clear" w:color="auto" w:fill="auto"/>
            <w:vAlign w:val="center"/>
          </w:tcPr>
          <w:p w14:paraId="4822CAB2" w14:textId="77777777" w:rsidR="009F061E" w:rsidRPr="00111C98" w:rsidRDefault="009F061E" w:rsidP="00111C98">
            <w:pPr>
              <w:jc w:val="center"/>
              <w:rPr>
                <w:rFonts w:ascii="Cambria Math" w:hAnsi="Cambria Math"/>
                <w:oMath/>
              </w:rPr>
            </w:pPr>
            <m:oMathPara>
              <m:oMath>
                <m:r>
                  <w:rPr>
                    <w:rFonts w:ascii="Cambria Math" w:hAnsi="Cambria Math"/>
                  </w:rPr>
                  <m:t>13</m:t>
                </m:r>
              </m:oMath>
            </m:oMathPara>
          </w:p>
        </w:tc>
        <w:tc>
          <w:tcPr>
            <w:tcW w:w="935" w:type="dxa"/>
            <w:shd w:val="clear" w:color="auto" w:fill="auto"/>
            <w:vAlign w:val="center"/>
          </w:tcPr>
          <w:p w14:paraId="79C6F2FD" w14:textId="77777777" w:rsidR="009F061E" w:rsidRPr="00111C98" w:rsidRDefault="009F061E" w:rsidP="00111C98">
            <w:pPr>
              <w:jc w:val="center"/>
              <w:rPr>
                <w:rFonts w:ascii="Cambria Math" w:hAnsi="Cambria Math"/>
                <w:oMath/>
              </w:rPr>
            </w:pPr>
          </w:p>
        </w:tc>
      </w:tr>
      <w:tr w:rsidR="009F061E" w14:paraId="0E89025E" w14:textId="77777777" w:rsidTr="00A86FC5">
        <w:tc>
          <w:tcPr>
            <w:tcW w:w="1980" w:type="dxa"/>
          </w:tcPr>
          <w:p w14:paraId="18694001" w14:textId="77777777" w:rsidR="009F061E" w:rsidRDefault="009F061E" w:rsidP="00650B61">
            <w:r>
              <w:t>Float (weeks)</w:t>
            </w:r>
          </w:p>
        </w:tc>
        <w:tc>
          <w:tcPr>
            <w:tcW w:w="934" w:type="dxa"/>
            <w:vAlign w:val="center"/>
          </w:tcPr>
          <w:p w14:paraId="18C92A40" w14:textId="77777777" w:rsidR="009F061E" w:rsidRPr="00111C98" w:rsidRDefault="009F061E" w:rsidP="00111C98">
            <w:pPr>
              <w:jc w:val="center"/>
              <w:rPr>
                <w:rFonts w:ascii="Cambria Math" w:hAnsi="Cambria Math"/>
                <w:oMath/>
              </w:rPr>
            </w:pPr>
            <m:oMathPara>
              <m:oMath>
                <m:r>
                  <w:rPr>
                    <w:rFonts w:ascii="Cambria Math" w:hAnsi="Cambria Math"/>
                  </w:rPr>
                  <m:t>2</m:t>
                </m:r>
              </m:oMath>
            </m:oMathPara>
          </w:p>
        </w:tc>
        <w:tc>
          <w:tcPr>
            <w:tcW w:w="935" w:type="dxa"/>
            <w:vAlign w:val="center"/>
          </w:tcPr>
          <w:p w14:paraId="7866A274" w14:textId="77777777" w:rsidR="009F061E" w:rsidRPr="00111C98" w:rsidRDefault="009F061E" w:rsidP="00111C98">
            <w:pPr>
              <w:jc w:val="center"/>
              <w:rPr>
                <w:rFonts w:ascii="Cambria Math" w:hAnsi="Cambria Math"/>
                <w:oMath/>
              </w:rPr>
            </w:pPr>
            <m:oMathPara>
              <m:oMath>
                <m:r>
                  <w:rPr>
                    <w:rFonts w:ascii="Cambria Math" w:hAnsi="Cambria Math"/>
                  </w:rPr>
                  <m:t>0</m:t>
                </m:r>
              </m:oMath>
            </m:oMathPara>
          </w:p>
        </w:tc>
        <w:tc>
          <w:tcPr>
            <w:tcW w:w="935" w:type="dxa"/>
            <w:vAlign w:val="center"/>
          </w:tcPr>
          <w:p w14:paraId="147327BE" w14:textId="77777777" w:rsidR="009F061E" w:rsidRPr="00111C98" w:rsidRDefault="009F061E" w:rsidP="00111C98">
            <w:pPr>
              <w:jc w:val="center"/>
              <w:rPr>
                <w:rFonts w:ascii="Cambria Math" w:hAnsi="Cambria Math"/>
                <w:oMath/>
              </w:rPr>
            </w:pPr>
            <m:oMathPara>
              <m:oMath>
                <m:r>
                  <w:rPr>
                    <w:rFonts w:ascii="Cambria Math" w:hAnsi="Cambria Math"/>
                  </w:rPr>
                  <m:t>11</m:t>
                </m:r>
              </m:oMath>
            </m:oMathPara>
          </w:p>
        </w:tc>
        <w:tc>
          <w:tcPr>
            <w:tcW w:w="935" w:type="dxa"/>
            <w:vAlign w:val="center"/>
          </w:tcPr>
          <w:p w14:paraId="20C85135" w14:textId="77777777" w:rsidR="009F061E" w:rsidRPr="00111C98" w:rsidRDefault="009F061E" w:rsidP="00111C98">
            <w:pPr>
              <w:jc w:val="center"/>
              <w:rPr>
                <w:rFonts w:ascii="Cambria Math" w:hAnsi="Cambria Math"/>
                <w:oMath/>
              </w:rPr>
            </w:pPr>
            <m:oMathPara>
              <m:oMath>
                <m:r>
                  <w:rPr>
                    <w:rFonts w:ascii="Cambria Math" w:hAnsi="Cambria Math"/>
                  </w:rPr>
                  <m:t>2</m:t>
                </m:r>
              </m:oMath>
            </m:oMathPara>
          </w:p>
        </w:tc>
        <w:tc>
          <w:tcPr>
            <w:tcW w:w="934" w:type="dxa"/>
            <w:vAlign w:val="center"/>
          </w:tcPr>
          <w:p w14:paraId="3FE02609" w14:textId="77777777" w:rsidR="009F061E" w:rsidRPr="00111C98" w:rsidRDefault="009F061E" w:rsidP="00111C98">
            <w:pPr>
              <w:jc w:val="center"/>
              <w:rPr>
                <w:rFonts w:ascii="Cambria Math" w:hAnsi="Cambria Math"/>
                <w:oMath/>
              </w:rPr>
            </w:pPr>
            <m:oMathPara>
              <m:oMath>
                <m:r>
                  <w:rPr>
                    <w:rFonts w:ascii="Cambria Math" w:hAnsi="Cambria Math"/>
                  </w:rPr>
                  <m:t>0</m:t>
                </m:r>
              </m:oMath>
            </m:oMathPara>
          </w:p>
        </w:tc>
        <w:tc>
          <w:tcPr>
            <w:tcW w:w="935" w:type="dxa"/>
            <w:vAlign w:val="center"/>
          </w:tcPr>
          <w:p w14:paraId="15200190" w14:textId="77777777" w:rsidR="009F061E" w:rsidRPr="00111C98" w:rsidRDefault="009F061E" w:rsidP="00111C98">
            <w:pPr>
              <w:jc w:val="center"/>
              <w:rPr>
                <w:rFonts w:ascii="Cambria Math" w:hAnsi="Cambria Math"/>
                <w:oMath/>
              </w:rPr>
            </w:pPr>
            <m:oMathPara>
              <m:oMath>
                <m:r>
                  <w:rPr>
                    <w:rFonts w:ascii="Cambria Math" w:hAnsi="Cambria Math"/>
                  </w:rPr>
                  <m:t>9</m:t>
                </m:r>
              </m:oMath>
            </m:oMathPara>
          </w:p>
        </w:tc>
        <w:tc>
          <w:tcPr>
            <w:tcW w:w="935" w:type="dxa"/>
            <w:vAlign w:val="center"/>
          </w:tcPr>
          <w:p w14:paraId="07E8A012" w14:textId="77777777" w:rsidR="009F061E" w:rsidRPr="00111C98" w:rsidRDefault="009F061E" w:rsidP="00111C98">
            <w:pPr>
              <w:jc w:val="center"/>
              <w:rPr>
                <w:rFonts w:ascii="Cambria Math" w:hAnsi="Cambria Math"/>
                <w:oMath/>
              </w:rPr>
            </w:pPr>
            <m:oMathPara>
              <m:oMath>
                <m:r>
                  <w:rPr>
                    <w:rFonts w:ascii="Cambria Math" w:hAnsi="Cambria Math"/>
                  </w:rPr>
                  <m:t>0</m:t>
                </m:r>
              </m:oMath>
            </m:oMathPara>
          </w:p>
        </w:tc>
        <w:tc>
          <w:tcPr>
            <w:tcW w:w="935" w:type="dxa"/>
            <w:vAlign w:val="center"/>
          </w:tcPr>
          <w:p w14:paraId="02519335" w14:textId="77777777" w:rsidR="009F061E" w:rsidRPr="00111C98" w:rsidRDefault="009F061E" w:rsidP="00111C98">
            <w:pPr>
              <w:jc w:val="center"/>
              <w:rPr>
                <w:rFonts w:ascii="Cambria Math" w:hAnsi="Cambria Math"/>
                <w:oMath/>
              </w:rPr>
            </w:pPr>
            <m:oMathPara>
              <m:oMath>
                <m:r>
                  <w:rPr>
                    <w:rFonts w:ascii="Cambria Math" w:hAnsi="Cambria Math"/>
                  </w:rPr>
                  <m:t>4</m:t>
                </m:r>
              </m:oMath>
            </m:oMathPara>
          </w:p>
        </w:tc>
      </w:tr>
    </w:tbl>
    <w:p w14:paraId="392C86C6" w14:textId="77777777" w:rsidR="009F061E" w:rsidRDefault="009F061E" w:rsidP="00650B61"/>
    <w:p w14:paraId="7C3B345D" w14:textId="77777777" w:rsidR="009F061E" w:rsidRDefault="009F061E" w:rsidP="00650B61">
      <w:r>
        <w:t xml:space="preserve">The minimum completion time for the project is </w:t>
      </w:r>
      <m:oMath>
        <m:r>
          <w:rPr>
            <w:rFonts w:ascii="Cambria Math" w:hAnsi="Cambria Math"/>
          </w:rPr>
          <m:t>38</m:t>
        </m:r>
      </m:oMath>
      <w:r>
        <w:t xml:space="preserve"> weeks.</w:t>
      </w:r>
    </w:p>
    <w:p w14:paraId="0654DD35" w14:textId="77777777" w:rsidR="009F061E" w:rsidRDefault="009F061E" w:rsidP="00650B61"/>
    <w:p w14:paraId="00B6F2D4" w14:textId="77777777" w:rsidR="009F061E" w:rsidRDefault="009F061E" w:rsidP="00111C98">
      <w:pPr>
        <w:pStyle w:val="Parta"/>
      </w:pPr>
      <w:r>
        <w:t>(a)</w:t>
      </w:r>
      <w:r>
        <w:tab/>
        <w:t>Construct an activity network to represent the above information.</w:t>
      </w:r>
      <w:r>
        <w:tab/>
        <w:t xml:space="preserve">(3 </w:t>
      </w:r>
      <w:commentRangeStart w:id="43"/>
      <w:r>
        <w:t>marks</w:t>
      </w:r>
      <w:commentRangeEnd w:id="43"/>
      <w:r w:rsidR="003E4576">
        <w:rPr>
          <w:rStyle w:val="CommentReference"/>
          <w:rFonts w:eastAsia="Times New Roman" w:cs="Times New Roman"/>
        </w:rPr>
        <w:commentReference w:id="43"/>
      </w:r>
      <w:r>
        <w:t>)</w:t>
      </w:r>
    </w:p>
    <w:p w14:paraId="058E67D1" w14:textId="77777777" w:rsidR="009F061E" w:rsidRDefault="009F061E" w:rsidP="00111C98">
      <w:pPr>
        <w:pStyle w:val="Parta"/>
      </w:pPr>
      <w:r>
        <w:rPr>
          <w:noProof/>
          <w:lang w:eastAsia="en-AU"/>
        </w:rPr>
        <mc:AlternateContent>
          <mc:Choice Requires="wps">
            <w:drawing>
              <wp:anchor distT="0" distB="0" distL="114300" distR="114300" simplePos="0" relativeHeight="251696128" behindDoc="0" locked="0" layoutInCell="1" allowOverlap="1" wp14:anchorId="0C1E9AD6" wp14:editId="0D26C29C">
                <wp:simplePos x="0" y="0"/>
                <wp:positionH relativeFrom="column">
                  <wp:posOffset>422910</wp:posOffset>
                </wp:positionH>
                <wp:positionV relativeFrom="paragraph">
                  <wp:posOffset>16510</wp:posOffset>
                </wp:positionV>
                <wp:extent cx="5168900" cy="3028950"/>
                <wp:effectExtent l="0" t="0" r="12700" b="19050"/>
                <wp:wrapNone/>
                <wp:docPr id="34" name="Text Box 34"/>
                <wp:cNvGraphicFramePr/>
                <a:graphic xmlns:a="http://schemas.openxmlformats.org/drawingml/2006/main">
                  <a:graphicData uri="http://schemas.microsoft.com/office/word/2010/wordprocessingShape">
                    <wps:wsp>
                      <wps:cNvSpPr txBox="1"/>
                      <wps:spPr>
                        <a:xfrm>
                          <a:off x="0" y="0"/>
                          <a:ext cx="5168900" cy="3028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8105"/>
                            </w:tblGrid>
                            <w:tr w:rsidR="009F061E" w:rsidRPr="00C250AC" w14:paraId="37D1F3EB" w14:textId="77777777" w:rsidTr="00771CFE">
                              <w:trPr>
                                <w:trHeight w:hRule="exact" w:val="255"/>
                              </w:trPr>
                              <w:tc>
                                <w:tcPr>
                                  <w:tcW w:w="5000" w:type="pct"/>
                                  <w:shd w:val="clear" w:color="auto" w:fill="D9E2F3"/>
                                </w:tcPr>
                                <w:p w14:paraId="13BF955E"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3B592EF1" w14:textId="77777777" w:rsidTr="00C250AC">
                              <w:tc>
                                <w:tcPr>
                                  <w:tcW w:w="5000" w:type="pct"/>
                                  <w:tcBorders>
                                    <w:bottom w:val="single" w:sz="4" w:space="0" w:color="auto"/>
                                  </w:tcBorders>
                                </w:tcPr>
                                <w:p w14:paraId="0C873DC4" w14:textId="77777777" w:rsidR="009F061E" w:rsidRPr="00C250AC" w:rsidRDefault="009F061E" w:rsidP="00C46F14">
                                  <w:pPr>
                                    <w:pStyle w:val="Parts"/>
                                    <w:jc w:val="center"/>
                                    <w:rPr>
                                      <w:color w:val="003366"/>
                                    </w:rPr>
                                  </w:pPr>
                                  <w:r>
                                    <w:rPr>
                                      <w:noProof/>
                                    </w:rPr>
                                    <w:drawing>
                                      <wp:inline distT="0" distB="0" distL="0" distR="0" wp14:anchorId="59BE124F" wp14:editId="6BD159B5">
                                        <wp:extent cx="4636017" cy="211531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36017" cy="2115316"/>
                                                </a:xfrm>
                                                <a:prstGeom prst="rect">
                                                  <a:avLst/>
                                                </a:prstGeom>
                                              </pic:spPr>
                                            </pic:pic>
                                          </a:graphicData>
                                        </a:graphic>
                                      </wp:inline>
                                    </w:drawing>
                                  </w:r>
                                </w:p>
                              </w:tc>
                            </w:tr>
                            <w:tr w:rsidR="009F061E" w:rsidRPr="00C250AC" w14:paraId="02038D15" w14:textId="77777777" w:rsidTr="00321246">
                              <w:trPr>
                                <w:trHeight w:hRule="exact" w:val="255"/>
                              </w:trPr>
                              <w:tc>
                                <w:tcPr>
                                  <w:tcW w:w="5000" w:type="pct"/>
                                  <w:shd w:val="clear" w:color="auto" w:fill="D9E2F3"/>
                                </w:tcPr>
                                <w:p w14:paraId="676AA9DE"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69181A46" w14:textId="77777777" w:rsidTr="00F27DD5">
                              <w:tc>
                                <w:tcPr>
                                  <w:tcW w:w="5000" w:type="pct"/>
                                </w:tcPr>
                                <w:p w14:paraId="5D481387"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shows most activities as labelled edges</w:t>
                                  </w:r>
                                </w:p>
                                <w:p w14:paraId="31220507" w14:textId="77777777" w:rsidR="009F061E" w:rsidRDefault="009F061E" w:rsidP="00992D52">
                                  <w:pPr>
                                    <w:pStyle w:val="Parts"/>
                                    <w:rPr>
                                      <w:color w:val="003366"/>
                                    </w:rPr>
                                  </w:pPr>
                                  <w:r>
                                    <w:rPr>
                                      <w:rFonts w:ascii="Wingdings" w:hAnsi="Wingdings"/>
                                      <w:color w:val="003366"/>
                                    </w:rPr>
                                    <w:t>ü</w:t>
                                  </w:r>
                                  <w:r>
                                    <w:rPr>
                                      <w:color w:val="003366"/>
                                    </w:rPr>
                                    <w:t xml:space="preserve"> correct predecessors for each activity, including dummy edge</w:t>
                                  </w:r>
                                </w:p>
                                <w:p w14:paraId="0127A601" w14:textId="77777777" w:rsidR="009F061E" w:rsidRPr="00C250AC" w:rsidRDefault="009F061E" w:rsidP="00992D52">
                                  <w:pPr>
                                    <w:pStyle w:val="Parts"/>
                                    <w:rPr>
                                      <w:color w:val="003366"/>
                                    </w:rPr>
                                  </w:pPr>
                                  <w:r>
                                    <w:rPr>
                                      <w:rFonts w:ascii="Wingdings" w:hAnsi="Wingdings"/>
                                      <w:color w:val="003366"/>
                                    </w:rPr>
                                    <w:t>ü</w:t>
                                  </w:r>
                                  <w:r>
                                    <w:rPr>
                                      <w:color w:val="003366"/>
                                    </w:rPr>
                                    <w:t xml:space="preserve"> correct activity network, with direction indicated</w:t>
                                  </w:r>
                                </w:p>
                              </w:tc>
                            </w:tr>
                          </w:tbl>
                          <w:p w14:paraId="5CB4EC2F" w14:textId="77777777" w:rsidR="009F061E" w:rsidRDefault="009F061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E9AD6" id="Text Box 34" o:spid="_x0000_s1052" type="#_x0000_t202" style="position:absolute;left:0;text-align:left;margin-left:33.3pt;margin-top:1.3pt;width:407pt;height:23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8105"/>
                      </w:tblGrid>
                      <w:tr w:rsidR="009F061E" w:rsidRPr="00C250AC" w14:paraId="37D1F3EB" w14:textId="77777777" w:rsidTr="00771CFE">
                        <w:trPr>
                          <w:trHeight w:hRule="exact" w:val="255"/>
                        </w:trPr>
                        <w:tc>
                          <w:tcPr>
                            <w:tcW w:w="5000" w:type="pct"/>
                            <w:shd w:val="clear" w:color="auto" w:fill="D9E2F3"/>
                          </w:tcPr>
                          <w:p w14:paraId="13BF955E"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3B592EF1" w14:textId="77777777" w:rsidTr="00C250AC">
                        <w:tc>
                          <w:tcPr>
                            <w:tcW w:w="5000" w:type="pct"/>
                            <w:tcBorders>
                              <w:bottom w:val="single" w:sz="4" w:space="0" w:color="auto"/>
                            </w:tcBorders>
                          </w:tcPr>
                          <w:p w14:paraId="0C873DC4" w14:textId="77777777" w:rsidR="009F061E" w:rsidRPr="00C250AC" w:rsidRDefault="009F061E" w:rsidP="00C46F14">
                            <w:pPr>
                              <w:pStyle w:val="Parts"/>
                              <w:jc w:val="center"/>
                              <w:rPr>
                                <w:color w:val="003366"/>
                              </w:rPr>
                            </w:pPr>
                            <w:r>
                              <w:rPr>
                                <w:noProof/>
                              </w:rPr>
                              <w:drawing>
                                <wp:inline distT="0" distB="0" distL="0" distR="0" wp14:anchorId="59BE124F" wp14:editId="6BD159B5">
                                  <wp:extent cx="4636017" cy="211531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36017" cy="2115316"/>
                                          </a:xfrm>
                                          <a:prstGeom prst="rect">
                                            <a:avLst/>
                                          </a:prstGeom>
                                        </pic:spPr>
                                      </pic:pic>
                                    </a:graphicData>
                                  </a:graphic>
                                </wp:inline>
                              </w:drawing>
                            </w:r>
                          </w:p>
                        </w:tc>
                      </w:tr>
                      <w:tr w:rsidR="009F061E" w:rsidRPr="00C250AC" w14:paraId="02038D15" w14:textId="77777777" w:rsidTr="00321246">
                        <w:trPr>
                          <w:trHeight w:hRule="exact" w:val="255"/>
                        </w:trPr>
                        <w:tc>
                          <w:tcPr>
                            <w:tcW w:w="5000" w:type="pct"/>
                            <w:shd w:val="clear" w:color="auto" w:fill="D9E2F3"/>
                          </w:tcPr>
                          <w:p w14:paraId="676AA9DE"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69181A46" w14:textId="77777777" w:rsidTr="00F27DD5">
                        <w:tc>
                          <w:tcPr>
                            <w:tcW w:w="5000" w:type="pct"/>
                          </w:tcPr>
                          <w:p w14:paraId="5D481387" w14:textId="77777777" w:rsidR="009F061E"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shows most activities as labelled edges</w:t>
                            </w:r>
                          </w:p>
                          <w:p w14:paraId="31220507" w14:textId="77777777" w:rsidR="009F061E" w:rsidRDefault="009F061E" w:rsidP="00992D52">
                            <w:pPr>
                              <w:pStyle w:val="Parts"/>
                              <w:rPr>
                                <w:color w:val="003366"/>
                              </w:rPr>
                            </w:pPr>
                            <w:r>
                              <w:rPr>
                                <w:rFonts w:ascii="Wingdings" w:hAnsi="Wingdings"/>
                                <w:color w:val="003366"/>
                              </w:rPr>
                              <w:t>ü</w:t>
                            </w:r>
                            <w:r>
                              <w:rPr>
                                <w:color w:val="003366"/>
                              </w:rPr>
                              <w:t xml:space="preserve"> correct predecessors for each activity, including dummy edge</w:t>
                            </w:r>
                          </w:p>
                          <w:p w14:paraId="0127A601" w14:textId="77777777" w:rsidR="009F061E" w:rsidRPr="00C250AC" w:rsidRDefault="009F061E" w:rsidP="00992D52">
                            <w:pPr>
                              <w:pStyle w:val="Parts"/>
                              <w:rPr>
                                <w:color w:val="003366"/>
                              </w:rPr>
                            </w:pPr>
                            <w:r>
                              <w:rPr>
                                <w:rFonts w:ascii="Wingdings" w:hAnsi="Wingdings"/>
                                <w:color w:val="003366"/>
                              </w:rPr>
                              <w:t>ü</w:t>
                            </w:r>
                            <w:r>
                              <w:rPr>
                                <w:color w:val="003366"/>
                              </w:rPr>
                              <w:t xml:space="preserve"> correct activity network, with direction indicated</w:t>
                            </w:r>
                          </w:p>
                        </w:tc>
                      </w:tr>
                    </w:tbl>
                    <w:p w14:paraId="5CB4EC2F" w14:textId="77777777" w:rsidR="009F061E" w:rsidRDefault="009F061E" w:rsidP="009E2955">
                      <w:pPr>
                        <w:pStyle w:val="Part"/>
                      </w:pPr>
                    </w:p>
                  </w:txbxContent>
                </v:textbox>
              </v:shape>
            </w:pict>
          </mc:Fallback>
        </mc:AlternateContent>
      </w:r>
    </w:p>
    <w:p w14:paraId="43316444" w14:textId="77777777" w:rsidR="009F061E" w:rsidRDefault="009F061E" w:rsidP="00111C98">
      <w:pPr>
        <w:pStyle w:val="Parta"/>
      </w:pPr>
    </w:p>
    <w:p w14:paraId="58E05189" w14:textId="77777777" w:rsidR="009F061E" w:rsidRDefault="009F061E" w:rsidP="00111C98">
      <w:pPr>
        <w:pStyle w:val="Parta"/>
      </w:pPr>
    </w:p>
    <w:p w14:paraId="30A4E4A4" w14:textId="77777777" w:rsidR="009F061E" w:rsidRDefault="009F061E" w:rsidP="00111C98">
      <w:pPr>
        <w:pStyle w:val="Parta"/>
      </w:pPr>
    </w:p>
    <w:p w14:paraId="40E42252" w14:textId="77777777" w:rsidR="009F061E" w:rsidRDefault="009F061E" w:rsidP="00111C98">
      <w:pPr>
        <w:pStyle w:val="Parta"/>
      </w:pPr>
    </w:p>
    <w:p w14:paraId="0B058D37" w14:textId="77777777" w:rsidR="009F061E" w:rsidRDefault="009F061E" w:rsidP="00111C98">
      <w:pPr>
        <w:pStyle w:val="Parta"/>
      </w:pPr>
    </w:p>
    <w:p w14:paraId="6F074042" w14:textId="77777777" w:rsidR="009F061E" w:rsidRDefault="009F061E" w:rsidP="00111C98">
      <w:pPr>
        <w:pStyle w:val="Parta"/>
      </w:pPr>
    </w:p>
    <w:p w14:paraId="0439168C" w14:textId="77777777" w:rsidR="009F061E" w:rsidRDefault="009F061E" w:rsidP="00111C98">
      <w:pPr>
        <w:pStyle w:val="Parta"/>
      </w:pPr>
    </w:p>
    <w:p w14:paraId="1D22A1FF" w14:textId="77777777" w:rsidR="009F061E" w:rsidRDefault="009F061E" w:rsidP="00111C98">
      <w:pPr>
        <w:pStyle w:val="Parta"/>
      </w:pPr>
    </w:p>
    <w:p w14:paraId="54AD82C3" w14:textId="77777777" w:rsidR="009F061E" w:rsidRDefault="009F061E" w:rsidP="00111C98">
      <w:pPr>
        <w:pStyle w:val="Parta"/>
      </w:pPr>
    </w:p>
    <w:p w14:paraId="1F7E457D" w14:textId="77777777" w:rsidR="009F061E" w:rsidRDefault="009F061E" w:rsidP="00111C98">
      <w:pPr>
        <w:pStyle w:val="Parta"/>
      </w:pPr>
    </w:p>
    <w:p w14:paraId="4A3C8D4C" w14:textId="77777777" w:rsidR="009F061E" w:rsidRDefault="009F061E" w:rsidP="00111C98">
      <w:pPr>
        <w:pStyle w:val="Parta"/>
      </w:pPr>
    </w:p>
    <w:p w14:paraId="100581FE" w14:textId="77777777" w:rsidR="009F061E" w:rsidRDefault="009F061E" w:rsidP="00111C98">
      <w:pPr>
        <w:pStyle w:val="Parta"/>
      </w:pPr>
    </w:p>
    <w:p w14:paraId="3E589789" w14:textId="77777777" w:rsidR="009F061E" w:rsidRDefault="009F061E" w:rsidP="00111C98">
      <w:pPr>
        <w:pStyle w:val="Parta"/>
      </w:pPr>
    </w:p>
    <w:p w14:paraId="67BA2754" w14:textId="77777777" w:rsidR="009F061E" w:rsidRDefault="009F061E" w:rsidP="00111C98">
      <w:pPr>
        <w:pStyle w:val="Parta"/>
      </w:pPr>
    </w:p>
    <w:p w14:paraId="6B83A312" w14:textId="77777777" w:rsidR="009F061E" w:rsidRDefault="009F061E" w:rsidP="00111C98">
      <w:pPr>
        <w:pStyle w:val="Parta"/>
      </w:pPr>
    </w:p>
    <w:p w14:paraId="3413D669" w14:textId="77777777" w:rsidR="009F061E" w:rsidRDefault="009F061E" w:rsidP="00111C98">
      <w:pPr>
        <w:pStyle w:val="Parta"/>
      </w:pPr>
    </w:p>
    <w:p w14:paraId="78155122" w14:textId="77777777" w:rsidR="009F061E" w:rsidRDefault="009F061E" w:rsidP="00111C98">
      <w:pPr>
        <w:pStyle w:val="Parta"/>
      </w:pPr>
    </w:p>
    <w:p w14:paraId="64D68122" w14:textId="77777777" w:rsidR="009F061E" w:rsidRDefault="009F061E" w:rsidP="00111C98">
      <w:pPr>
        <w:pStyle w:val="Parta"/>
      </w:pPr>
    </w:p>
    <w:p w14:paraId="1424D1E4" w14:textId="77777777" w:rsidR="009F061E" w:rsidRDefault="009F061E" w:rsidP="00111C98">
      <w:pPr>
        <w:pStyle w:val="Parta"/>
      </w:pPr>
      <w:r>
        <w:t>(c)</w:t>
      </w:r>
      <w:r>
        <w:tab/>
        <w:t>List the tasks that lie on the critical path.</w:t>
      </w:r>
      <w:r>
        <w:tab/>
        <w:t>(1 mark)</w:t>
      </w:r>
    </w:p>
    <w:p w14:paraId="6394D7D1" w14:textId="77777777" w:rsidR="009F061E" w:rsidRDefault="009F061E" w:rsidP="00111C98">
      <w:pPr>
        <w:pStyle w:val="Parta"/>
      </w:pPr>
      <w:r>
        <w:rPr>
          <w:noProof/>
          <w:lang w:eastAsia="en-AU"/>
        </w:rPr>
        <mc:AlternateContent>
          <mc:Choice Requires="wps">
            <w:drawing>
              <wp:anchor distT="0" distB="0" distL="114300" distR="114300" simplePos="0" relativeHeight="251697152" behindDoc="0" locked="0" layoutInCell="1" allowOverlap="1" wp14:anchorId="23049D5C" wp14:editId="03159F3A">
                <wp:simplePos x="0" y="0"/>
                <wp:positionH relativeFrom="column">
                  <wp:posOffset>1705610</wp:posOffset>
                </wp:positionH>
                <wp:positionV relativeFrom="paragraph">
                  <wp:posOffset>59055</wp:posOffset>
                </wp:positionV>
                <wp:extent cx="2603500" cy="717550"/>
                <wp:effectExtent l="0" t="0" r="25400" b="25400"/>
                <wp:wrapNone/>
                <wp:docPr id="35" name="Text Box 35"/>
                <wp:cNvGraphicFramePr/>
                <a:graphic xmlns:a="http://schemas.openxmlformats.org/drawingml/2006/main">
                  <a:graphicData uri="http://schemas.microsoft.com/office/word/2010/wordprocessingShape">
                    <wps:wsp>
                      <wps:cNvSpPr txBox="1"/>
                      <wps:spPr>
                        <a:xfrm>
                          <a:off x="0" y="0"/>
                          <a:ext cx="2603500" cy="717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73"/>
                            </w:tblGrid>
                            <w:tr w:rsidR="009F061E" w:rsidRPr="00C250AC" w14:paraId="06B577E5" w14:textId="77777777" w:rsidTr="00771CFE">
                              <w:trPr>
                                <w:trHeight w:hRule="exact" w:val="255"/>
                              </w:trPr>
                              <w:tc>
                                <w:tcPr>
                                  <w:tcW w:w="5000" w:type="pct"/>
                                  <w:shd w:val="clear" w:color="auto" w:fill="D9E2F3"/>
                                </w:tcPr>
                                <w:p w14:paraId="596B5C01"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7CDD6CA4" w14:textId="77777777" w:rsidTr="00C250AC">
                              <w:tc>
                                <w:tcPr>
                                  <w:tcW w:w="5000" w:type="pct"/>
                                  <w:tcBorders>
                                    <w:bottom w:val="single" w:sz="4" w:space="0" w:color="auto"/>
                                  </w:tcBorders>
                                </w:tcPr>
                                <w:p w14:paraId="7AC54462" w14:textId="77777777" w:rsidR="009F061E" w:rsidRPr="00C2571A" w:rsidRDefault="009F061E" w:rsidP="00992D52">
                                  <w:pPr>
                                    <w:pStyle w:val="Parts"/>
                                    <w:rPr>
                                      <w:rFonts w:ascii="Cambria Math" w:hAnsi="Cambria Math"/>
                                      <w:i/>
                                      <w:color w:val="003366"/>
                                    </w:rPr>
                                  </w:pPr>
                                  <w:r>
                                    <w:rPr>
                                      <w:rFonts w:eastAsiaTheme="minorEastAsia"/>
                                      <w:color w:val="003366"/>
                                    </w:rPr>
                                    <w:t xml:space="preserve">The tasks are </w:t>
                                  </w:r>
                                  <m:oMath>
                                    <m:r>
                                      <w:rPr>
                                        <w:rFonts w:ascii="Cambria Math" w:hAnsi="Cambria Math"/>
                                        <w:color w:val="003366"/>
                                      </w:rPr>
                                      <m:t>B, E</m:t>
                                    </m:r>
                                  </m:oMath>
                                  <w:r>
                                    <w:rPr>
                                      <w:rFonts w:eastAsiaTheme="minorEastAsia"/>
                                      <w:color w:val="003366"/>
                                    </w:rPr>
                                    <w:t xml:space="preserve"> and </w:t>
                                  </w:r>
                                  <m:oMath>
                                    <m:r>
                                      <w:rPr>
                                        <w:rFonts w:ascii="Cambria Math" w:eastAsiaTheme="minorEastAsia" w:hAnsi="Cambria Math"/>
                                        <w:color w:val="003366"/>
                                      </w:rPr>
                                      <m:t>G</m:t>
                                    </m:r>
                                  </m:oMath>
                                  <w:r>
                                    <w:rPr>
                                      <w:rFonts w:eastAsiaTheme="minorEastAsia"/>
                                      <w:color w:val="003366"/>
                                    </w:rPr>
                                    <w:t xml:space="preserve"> (zero float).</w:t>
                                  </w:r>
                                </w:p>
                              </w:tc>
                            </w:tr>
                            <w:tr w:rsidR="009F061E" w:rsidRPr="00C250AC" w14:paraId="2380AEA9" w14:textId="77777777" w:rsidTr="00321246">
                              <w:trPr>
                                <w:trHeight w:hRule="exact" w:val="255"/>
                              </w:trPr>
                              <w:tc>
                                <w:tcPr>
                                  <w:tcW w:w="5000" w:type="pct"/>
                                  <w:shd w:val="clear" w:color="auto" w:fill="D9E2F3"/>
                                </w:tcPr>
                                <w:p w14:paraId="559DD852"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54B0AB83" w14:textId="77777777" w:rsidTr="00F27DD5">
                              <w:tc>
                                <w:tcPr>
                                  <w:tcW w:w="5000" w:type="pct"/>
                                </w:tcPr>
                                <w:p w14:paraId="1AB96050" w14:textId="77777777" w:rsidR="009F061E" w:rsidRPr="00C250AC"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correct tasks</w:t>
                                  </w:r>
                                </w:p>
                              </w:tc>
                            </w:tr>
                          </w:tbl>
                          <w:p w14:paraId="18B0A140" w14:textId="77777777" w:rsidR="009F061E" w:rsidRDefault="009F061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49D5C" id="Text Box 35" o:spid="_x0000_s1053" type="#_x0000_t202" style="position:absolute;left:0;text-align:left;margin-left:134.3pt;margin-top:4.65pt;width:205pt;height:5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073"/>
                      </w:tblGrid>
                      <w:tr w:rsidR="009F061E" w:rsidRPr="00C250AC" w14:paraId="06B577E5" w14:textId="77777777" w:rsidTr="00771CFE">
                        <w:trPr>
                          <w:trHeight w:hRule="exact" w:val="255"/>
                        </w:trPr>
                        <w:tc>
                          <w:tcPr>
                            <w:tcW w:w="5000" w:type="pct"/>
                            <w:shd w:val="clear" w:color="auto" w:fill="D9E2F3"/>
                          </w:tcPr>
                          <w:p w14:paraId="596B5C01"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7CDD6CA4" w14:textId="77777777" w:rsidTr="00C250AC">
                        <w:tc>
                          <w:tcPr>
                            <w:tcW w:w="5000" w:type="pct"/>
                            <w:tcBorders>
                              <w:bottom w:val="single" w:sz="4" w:space="0" w:color="auto"/>
                            </w:tcBorders>
                          </w:tcPr>
                          <w:p w14:paraId="7AC54462" w14:textId="77777777" w:rsidR="009F061E" w:rsidRPr="00C2571A" w:rsidRDefault="009F061E" w:rsidP="00992D52">
                            <w:pPr>
                              <w:pStyle w:val="Parts"/>
                              <w:rPr>
                                <w:rFonts w:ascii="Cambria Math" w:hAnsi="Cambria Math"/>
                                <w:i/>
                                <w:color w:val="003366"/>
                              </w:rPr>
                            </w:pPr>
                            <w:r>
                              <w:rPr>
                                <w:rFonts w:eastAsiaTheme="minorEastAsia"/>
                                <w:color w:val="003366"/>
                              </w:rPr>
                              <w:t xml:space="preserve">The tasks are </w:t>
                            </w:r>
                            <m:oMath>
                              <m:r>
                                <w:rPr>
                                  <w:rFonts w:ascii="Cambria Math" w:hAnsi="Cambria Math"/>
                                  <w:color w:val="003366"/>
                                </w:rPr>
                                <m:t>B, E</m:t>
                              </m:r>
                            </m:oMath>
                            <w:r>
                              <w:rPr>
                                <w:rFonts w:eastAsiaTheme="minorEastAsia"/>
                                <w:color w:val="003366"/>
                              </w:rPr>
                              <w:t xml:space="preserve"> and </w:t>
                            </w:r>
                            <m:oMath>
                              <m:r>
                                <w:rPr>
                                  <w:rFonts w:ascii="Cambria Math" w:eastAsiaTheme="minorEastAsia" w:hAnsi="Cambria Math"/>
                                  <w:color w:val="003366"/>
                                </w:rPr>
                                <m:t>G</m:t>
                              </m:r>
                            </m:oMath>
                            <w:r>
                              <w:rPr>
                                <w:rFonts w:eastAsiaTheme="minorEastAsia"/>
                                <w:color w:val="003366"/>
                              </w:rPr>
                              <w:t xml:space="preserve"> (zero float).</w:t>
                            </w:r>
                          </w:p>
                        </w:tc>
                      </w:tr>
                      <w:tr w:rsidR="009F061E" w:rsidRPr="00C250AC" w14:paraId="2380AEA9" w14:textId="77777777" w:rsidTr="00321246">
                        <w:trPr>
                          <w:trHeight w:hRule="exact" w:val="255"/>
                        </w:trPr>
                        <w:tc>
                          <w:tcPr>
                            <w:tcW w:w="5000" w:type="pct"/>
                            <w:shd w:val="clear" w:color="auto" w:fill="D9E2F3"/>
                          </w:tcPr>
                          <w:p w14:paraId="559DD852"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54B0AB83" w14:textId="77777777" w:rsidTr="00F27DD5">
                        <w:tc>
                          <w:tcPr>
                            <w:tcW w:w="5000" w:type="pct"/>
                          </w:tcPr>
                          <w:p w14:paraId="1AB96050" w14:textId="77777777" w:rsidR="009F061E" w:rsidRPr="00C250AC" w:rsidRDefault="009F061E" w:rsidP="00992D52">
                            <w:pPr>
                              <w:pStyle w:val="Parts"/>
                              <w:rPr>
                                <w:color w:val="003366"/>
                              </w:rPr>
                            </w:pPr>
                            <w:r w:rsidRPr="00C250AC">
                              <w:rPr>
                                <w:color w:val="003366"/>
                              </w:rPr>
                              <w:sym w:font="Wingdings" w:char="F0FC"/>
                            </w:r>
                            <w:r w:rsidRPr="00C250AC">
                              <w:rPr>
                                <w:color w:val="003366"/>
                              </w:rPr>
                              <w:t xml:space="preserve"> </w:t>
                            </w:r>
                            <w:r>
                              <w:rPr>
                                <w:color w:val="003366"/>
                              </w:rPr>
                              <w:t>correct tasks</w:t>
                            </w:r>
                          </w:p>
                        </w:tc>
                      </w:tr>
                    </w:tbl>
                    <w:p w14:paraId="18B0A140" w14:textId="77777777" w:rsidR="009F061E" w:rsidRDefault="009F061E" w:rsidP="009E2955">
                      <w:pPr>
                        <w:pStyle w:val="Part"/>
                      </w:pPr>
                    </w:p>
                  </w:txbxContent>
                </v:textbox>
              </v:shape>
            </w:pict>
          </mc:Fallback>
        </mc:AlternateContent>
      </w:r>
    </w:p>
    <w:p w14:paraId="60284B69" w14:textId="77777777" w:rsidR="009F061E" w:rsidRDefault="009F061E" w:rsidP="00111C98">
      <w:pPr>
        <w:pStyle w:val="Parta"/>
      </w:pPr>
    </w:p>
    <w:p w14:paraId="04E1D6DC" w14:textId="77777777" w:rsidR="009F061E" w:rsidRDefault="009F061E" w:rsidP="00111C98">
      <w:pPr>
        <w:pStyle w:val="Parta"/>
      </w:pPr>
    </w:p>
    <w:p w14:paraId="66FC75FC" w14:textId="77777777" w:rsidR="009F061E" w:rsidRDefault="009F061E" w:rsidP="00111C98">
      <w:pPr>
        <w:pStyle w:val="Parta"/>
      </w:pPr>
    </w:p>
    <w:p w14:paraId="7E4729FF" w14:textId="77777777" w:rsidR="009F061E" w:rsidRDefault="009F061E" w:rsidP="00111C98">
      <w:pPr>
        <w:pStyle w:val="Parta"/>
      </w:pPr>
    </w:p>
    <w:p w14:paraId="0B231998" w14:textId="77777777" w:rsidR="009F061E" w:rsidRDefault="009F061E" w:rsidP="00111C98">
      <w:pPr>
        <w:pStyle w:val="Parta"/>
      </w:pPr>
      <w:r>
        <w:t>(b)</w:t>
      </w:r>
      <w:r>
        <w:tab/>
        <w:t xml:space="preserve">Determine a possible duration for each of the activities </w:t>
      </w:r>
      <m:oMath>
        <m:r>
          <w:rPr>
            <w:rFonts w:ascii="Cambria Math" w:hAnsi="Cambria Math"/>
          </w:rPr>
          <m:t>A, D, E, F</m:t>
        </m:r>
      </m:oMath>
      <w:r>
        <w:rPr>
          <w:rFonts w:eastAsiaTheme="minorEastAsia"/>
        </w:rPr>
        <w:t xml:space="preserve"> and </w:t>
      </w:r>
      <m:oMath>
        <m:r>
          <w:rPr>
            <w:rFonts w:ascii="Cambria Math" w:eastAsiaTheme="minorEastAsia" w:hAnsi="Cambria Math"/>
          </w:rPr>
          <m:t/>
        </m:r>
        <w:commentRangeStart w:id="44"/>
        <w:commentRangeEnd w:id="44"/>
        <m:r>
          <m:rPr>
            <m:sty m:val="p"/>
          </m:rPr>
          <w:rPr>
            <w:rStyle w:val="CommentReference"/>
            <w:rFonts w:eastAsia="Times New Roman" w:cs="Times New Roman"/>
          </w:rPr>
          <w:commentReference w:id="44"/>
        </m:r>
        <m:r>
          <w:rPr>
            <w:rFonts w:ascii="Cambria Math" w:eastAsiaTheme="minorEastAsia" w:hAnsi="Cambria Math"/>
          </w:rPr>
          <m:t/>
        </m:r>
      </m:oMath>
      <w:r>
        <w:rPr>
          <w:rFonts w:eastAsiaTheme="minorEastAsia"/>
        </w:rPr>
        <w:t>.</w:t>
      </w:r>
      <w:r>
        <w:rPr>
          <w:rFonts w:eastAsiaTheme="minorEastAsia"/>
        </w:rPr>
        <w:tab/>
        <w:t>(3 marks)</w:t>
      </w:r>
    </w:p>
    <w:p w14:paraId="5C999CBB" w14:textId="77777777" w:rsidR="009F061E" w:rsidRDefault="009F061E" w:rsidP="00650B61">
      <w:r>
        <w:rPr>
          <w:noProof/>
          <w:lang w:eastAsia="en-AU"/>
        </w:rPr>
        <mc:AlternateContent>
          <mc:Choice Requires="wps">
            <w:drawing>
              <wp:anchor distT="0" distB="0" distL="114300" distR="114300" simplePos="0" relativeHeight="251698176" behindDoc="0" locked="0" layoutInCell="1" allowOverlap="1" wp14:anchorId="6F8A2E83" wp14:editId="23274B82">
                <wp:simplePos x="0" y="0"/>
                <wp:positionH relativeFrom="column">
                  <wp:posOffset>454660</wp:posOffset>
                </wp:positionH>
                <wp:positionV relativeFrom="paragraph">
                  <wp:posOffset>52705</wp:posOffset>
                </wp:positionV>
                <wp:extent cx="5105400" cy="2711450"/>
                <wp:effectExtent l="0" t="0" r="19050" b="12700"/>
                <wp:wrapNone/>
                <wp:docPr id="36" name="Text Box 36"/>
                <wp:cNvGraphicFramePr/>
                <a:graphic xmlns:a="http://schemas.openxmlformats.org/drawingml/2006/main">
                  <a:graphicData uri="http://schemas.microsoft.com/office/word/2010/wordprocessingShape">
                    <wps:wsp>
                      <wps:cNvSpPr txBox="1"/>
                      <wps:spPr>
                        <a:xfrm>
                          <a:off x="0" y="0"/>
                          <a:ext cx="5105400" cy="2711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8006"/>
                            </w:tblGrid>
                            <w:tr w:rsidR="009F061E" w:rsidRPr="00C250AC" w14:paraId="6710B233" w14:textId="77777777" w:rsidTr="00771CFE">
                              <w:trPr>
                                <w:trHeight w:hRule="exact" w:val="255"/>
                              </w:trPr>
                              <w:tc>
                                <w:tcPr>
                                  <w:tcW w:w="5000" w:type="pct"/>
                                  <w:shd w:val="clear" w:color="auto" w:fill="D9E2F3"/>
                                </w:tcPr>
                                <w:p w14:paraId="2B9AA74B"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66FCCB44" w14:textId="77777777" w:rsidTr="00C250AC">
                              <w:tc>
                                <w:tcPr>
                                  <w:tcW w:w="5000" w:type="pct"/>
                                  <w:tcBorders>
                                    <w:bottom w:val="single" w:sz="4" w:space="0" w:color="auto"/>
                                  </w:tcBorders>
                                </w:tcPr>
                                <w:p w14:paraId="06913316" w14:textId="77777777" w:rsidR="009F061E" w:rsidRDefault="009F061E" w:rsidP="00992D52">
                                  <w:pPr>
                                    <w:pStyle w:val="Parts"/>
                                    <w:rPr>
                                      <w:rFonts w:eastAsiaTheme="minorEastAsia"/>
                                      <w:color w:val="003366"/>
                                    </w:rPr>
                                  </w:pPr>
                                  <w:r>
                                    <w:rPr>
                                      <w:rFonts w:eastAsiaTheme="minorEastAsia"/>
                                      <w:color w:val="003366"/>
                                    </w:rPr>
                                    <w:t xml:space="preserve">Using critical path: </w:t>
                                  </w:r>
                                  <m:oMath>
                                    <m:r>
                                      <w:rPr>
                                        <w:rFonts w:ascii="Cambria Math" w:hAnsi="Cambria Math"/>
                                        <w:color w:val="003366"/>
                                      </w:rPr>
                                      <m:t>e=38-13-9=16</m:t>
                                    </m:r>
                                  </m:oMath>
                                  <w:r>
                                    <w:rPr>
                                      <w:rFonts w:eastAsiaTheme="minorEastAsia"/>
                                      <w:color w:val="003366"/>
                                    </w:rPr>
                                    <w:t>.</w:t>
                                  </w:r>
                                </w:p>
                                <w:p w14:paraId="0B617D55" w14:textId="77777777" w:rsidR="009F061E" w:rsidRPr="00C2571A" w:rsidRDefault="009F061E" w:rsidP="00992D52">
                                  <w:pPr>
                                    <w:pStyle w:val="Parts"/>
                                    <w:rPr>
                                      <w:rFonts w:eastAsiaTheme="minorEastAsia"/>
                                      <w:color w:val="003366"/>
                                    </w:rPr>
                                  </w:pPr>
                                </w:p>
                                <w:p w14:paraId="3611CB0B" w14:textId="77777777" w:rsidR="009F061E" w:rsidRDefault="009F061E" w:rsidP="00992D52">
                                  <w:pPr>
                                    <w:pStyle w:val="Parts"/>
                                    <w:rPr>
                                      <w:rFonts w:eastAsiaTheme="minorEastAsia"/>
                                      <w:color w:val="003366"/>
                                    </w:rPr>
                                  </w:pPr>
                                  <w:r>
                                    <w:rPr>
                                      <w:rFonts w:eastAsiaTheme="minorEastAsia"/>
                                      <w:color w:val="003366"/>
                                    </w:rPr>
                                    <w:t>Using Duration</w:t>
                                  </w:r>
                                  <m:oMath>
                                    <m:r>
                                      <w:rPr>
                                        <w:rFonts w:ascii="Cambria Math" w:eastAsiaTheme="minorEastAsia" w:hAnsi="Cambria Math"/>
                                        <w:color w:val="003366"/>
                                      </w:rPr>
                                      <m:t>=</m:t>
                                    </m:r>
                                  </m:oMath>
                                  <w:r>
                                    <w:rPr>
                                      <w:rFonts w:eastAsiaTheme="minorEastAsia"/>
                                      <w:color w:val="003366"/>
                                    </w:rPr>
                                    <w:t>LST of next</w:t>
                                  </w:r>
                                  <m:oMath>
                                    <m:r>
                                      <w:rPr>
                                        <w:rFonts w:ascii="Cambria Math" w:eastAsiaTheme="minorEastAsia" w:hAnsi="Cambria Math"/>
                                        <w:color w:val="003366"/>
                                      </w:rPr>
                                      <m:t>-</m:t>
                                    </m:r>
                                  </m:oMath>
                                  <w:r>
                                    <w:rPr>
                                      <w:rFonts w:eastAsiaTheme="minorEastAsia"/>
                                      <w:color w:val="003366"/>
                                    </w:rPr>
                                    <w:t>EST</w:t>
                                  </w:r>
                                  <m:oMath>
                                    <m:r>
                                      <w:rPr>
                                        <w:rFonts w:ascii="Cambria Math" w:eastAsiaTheme="minorEastAsia" w:hAnsi="Cambria Math"/>
                                        <w:color w:val="003366"/>
                                      </w:rPr>
                                      <m:t>-</m:t>
                                    </m:r>
                                  </m:oMath>
                                  <w:r>
                                    <w:rPr>
                                      <w:rFonts w:eastAsiaTheme="minorEastAsia"/>
                                      <w:color w:val="003366"/>
                                    </w:rPr>
                                    <w:t>Float:</w:t>
                                  </w:r>
                                </w:p>
                                <w:p w14:paraId="63A7426E" w14:textId="77777777" w:rsidR="009F061E" w:rsidRDefault="009F061E" w:rsidP="00992D52">
                                  <w:pPr>
                                    <w:pStyle w:val="Parts"/>
                                    <w:rPr>
                                      <w:rFonts w:eastAsiaTheme="minorEastAsia"/>
                                      <w:color w:val="003366"/>
                                    </w:rPr>
                                  </w:pPr>
                                </w:p>
                                <w:p w14:paraId="22AC6335" w14:textId="77777777" w:rsidR="009F061E" w:rsidRPr="00604ADD" w:rsidRDefault="009F061E" w:rsidP="00992D52">
                                  <w:pPr>
                                    <w:pStyle w:val="Parts"/>
                                    <w:rPr>
                                      <w:rFonts w:eastAsiaTheme="minorEastAsia"/>
                                      <w:color w:val="003366"/>
                                    </w:rPr>
                                  </w:pPr>
                                  <m:oMathPara>
                                    <m:oMath>
                                      <m:r>
                                        <w:rPr>
                                          <w:rFonts w:ascii="Cambria Math" w:eastAsiaTheme="minorEastAsia" w:hAnsi="Cambria Math"/>
                                          <w:color w:val="003366"/>
                                        </w:rPr>
                                        <m:t>a=ES</m:t>
                                      </m:r>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C</m:t>
                                          </m:r>
                                        </m:sub>
                                      </m:sSub>
                                      <m:r>
                                        <w:rPr>
                                          <w:rFonts w:ascii="Cambria Math" w:eastAsiaTheme="minorEastAsia" w:hAnsi="Cambria Math"/>
                                          <w:color w:val="003366"/>
                                        </w:rPr>
                                        <m:t>=38-24-11=3,  d=</m:t>
                                      </m:r>
                                      <m:d>
                                        <m:dPr>
                                          <m:ctrlPr>
                                            <w:rPr>
                                              <w:rFonts w:ascii="Cambria Math" w:eastAsiaTheme="minorEastAsia" w:hAnsi="Cambria Math"/>
                                              <w:i/>
                                              <w:color w:val="003366"/>
                                            </w:rPr>
                                          </m:ctrlPr>
                                        </m:dPr>
                                        <m:e>
                                          <m:r>
                                            <w:rPr>
                                              <w:rFonts w:ascii="Cambria Math" w:eastAsiaTheme="minorEastAsia" w:hAnsi="Cambria Math"/>
                                              <w:color w:val="003366"/>
                                            </w:rPr>
                                            <m:t>38-13</m:t>
                                          </m:r>
                                        </m:e>
                                      </m:d>
                                      <m:r>
                                        <w:rPr>
                                          <w:rFonts w:ascii="Cambria Math" w:eastAsiaTheme="minorEastAsia" w:hAnsi="Cambria Math"/>
                                          <w:color w:val="003366"/>
                                        </w:rPr>
                                        <m:t>-3-2=20</m:t>
                                      </m:r>
                                    </m:oMath>
                                  </m:oMathPara>
                                </w:p>
                                <w:p w14:paraId="4A66BBA6" w14:textId="77777777" w:rsidR="009F061E" w:rsidRDefault="009F061E" w:rsidP="00992D52">
                                  <w:pPr>
                                    <w:pStyle w:val="Parts"/>
                                    <w:rPr>
                                      <w:rFonts w:eastAsiaTheme="minorEastAsia"/>
                                      <w:color w:val="003366"/>
                                    </w:rPr>
                                  </w:pPr>
                                </w:p>
                                <w:p w14:paraId="6239AF83" w14:textId="77777777" w:rsidR="009F061E" w:rsidRPr="006C19C3" w:rsidRDefault="009F061E" w:rsidP="00992D52">
                                  <w:pPr>
                                    <w:pStyle w:val="Parts"/>
                                    <w:rPr>
                                      <w:rFonts w:eastAsiaTheme="minorEastAsia"/>
                                      <w:color w:val="003366"/>
                                    </w:rPr>
                                  </w:pPr>
                                  <m:oMathPara>
                                    <m:oMath>
                                      <m:r>
                                        <w:rPr>
                                          <w:rFonts w:ascii="Cambria Math" w:eastAsiaTheme="minorEastAsia" w:hAnsi="Cambria Math"/>
                                          <w:color w:val="003366"/>
                                        </w:rPr>
                                        <m:t>h=38-(38-13)-4=9,  f=(38-9)-9-9=11</m:t>
                                      </m:r>
                                    </m:oMath>
                                  </m:oMathPara>
                                </w:p>
                                <w:p w14:paraId="5A0F171F" w14:textId="77777777" w:rsidR="009F061E" w:rsidRDefault="009F061E" w:rsidP="00992D52">
                                  <w:pPr>
                                    <w:pStyle w:val="Parts"/>
                                    <w:rPr>
                                      <w:rFonts w:eastAsiaTheme="minorEastAsia"/>
                                      <w:color w:val="003366"/>
                                    </w:rPr>
                                  </w:pPr>
                                </w:p>
                                <w:p w14:paraId="0FF6D4A2" w14:textId="77777777" w:rsidR="009F061E" w:rsidRDefault="009F061E" w:rsidP="00992D52">
                                  <w:pPr>
                                    <w:pStyle w:val="Parts"/>
                                    <w:rPr>
                                      <w:rFonts w:eastAsiaTheme="minorEastAsia"/>
                                      <w:color w:val="003366"/>
                                    </w:rPr>
                                  </w:pPr>
                                  <w:r>
                                    <w:rPr>
                                      <w:rFonts w:eastAsiaTheme="minorEastAsia"/>
                                      <w:color w:val="003366"/>
                                    </w:rPr>
                                    <w:t xml:space="preserve">Hence durations of </w:t>
                                  </w:r>
                                  <m:oMath>
                                    <m:r>
                                      <w:rPr>
                                        <w:rFonts w:ascii="Cambria Math" w:eastAsiaTheme="minorEastAsia" w:hAnsi="Cambria Math"/>
                                        <w:color w:val="003366"/>
                                      </w:rPr>
                                      <m:t>A, D, E, F</m:t>
                                    </m:r>
                                  </m:oMath>
                                  <w:r>
                                    <w:rPr>
                                      <w:rFonts w:eastAsiaTheme="minorEastAsia"/>
                                      <w:color w:val="003366"/>
                                    </w:rPr>
                                    <w:t xml:space="preserve"> and </w:t>
                                  </w:r>
                                  <m:oMath>
                                    <m:r>
                                      <w:rPr>
                                        <w:rFonts w:ascii="Cambria Math" w:eastAsiaTheme="minorEastAsia" w:hAnsi="Cambria Math"/>
                                        <w:color w:val="003366"/>
                                      </w:rPr>
                                      <m:t>H</m:t>
                                    </m:r>
                                  </m:oMath>
                                  <w:r>
                                    <w:rPr>
                                      <w:rFonts w:eastAsiaTheme="minorEastAsia"/>
                                      <w:color w:val="003366"/>
                                    </w:rPr>
                                    <w:t xml:space="preserve"> are </w:t>
                                  </w:r>
                                  <m:oMath>
                                    <m:r>
                                      <w:rPr>
                                        <w:rFonts w:ascii="Cambria Math" w:eastAsiaTheme="minorEastAsia" w:hAnsi="Cambria Math"/>
                                        <w:color w:val="003366"/>
                                      </w:rPr>
                                      <m:t>3, 20, 16, 11</m:t>
                                    </m:r>
                                  </m:oMath>
                                  <w:r>
                                    <w:rPr>
                                      <w:rFonts w:eastAsiaTheme="minorEastAsia"/>
                                      <w:color w:val="003366"/>
                                    </w:rPr>
                                    <w:t xml:space="preserve"> and </w:t>
                                  </w:r>
                                  <m:oMath>
                                    <m:r>
                                      <w:rPr>
                                        <w:rFonts w:ascii="Cambria Math" w:eastAsiaTheme="minorEastAsia" w:hAnsi="Cambria Math"/>
                                        <w:color w:val="003366"/>
                                      </w:rPr>
                                      <m:t>9</m:t>
                                    </m:r>
                                  </m:oMath>
                                  <w:r>
                                    <w:rPr>
                                      <w:rFonts w:eastAsiaTheme="minorEastAsia"/>
                                      <w:color w:val="003366"/>
                                    </w:rPr>
                                    <w:t xml:space="preserve"> weeks respectively.</w:t>
                                  </w:r>
                                </w:p>
                                <w:p w14:paraId="0B481290" w14:textId="77777777" w:rsidR="009F061E" w:rsidRPr="00C2571A" w:rsidRDefault="009F061E" w:rsidP="00992D52">
                                  <w:pPr>
                                    <w:pStyle w:val="Parts"/>
                                    <w:rPr>
                                      <w:rFonts w:eastAsiaTheme="minorEastAsia"/>
                                      <w:color w:val="003366"/>
                                    </w:rPr>
                                  </w:pPr>
                                </w:p>
                              </w:tc>
                            </w:tr>
                            <w:tr w:rsidR="009F061E" w:rsidRPr="00C250AC" w14:paraId="56FF69FD" w14:textId="77777777" w:rsidTr="00321246">
                              <w:trPr>
                                <w:trHeight w:hRule="exact" w:val="255"/>
                              </w:trPr>
                              <w:tc>
                                <w:tcPr>
                                  <w:tcW w:w="5000" w:type="pct"/>
                                  <w:shd w:val="clear" w:color="auto" w:fill="D9E2F3"/>
                                </w:tcPr>
                                <w:p w14:paraId="0B0EEF4F"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46DC5789" w14:textId="77777777" w:rsidTr="00F27DD5">
                              <w:tc>
                                <w:tcPr>
                                  <w:tcW w:w="5000" w:type="pct"/>
                                </w:tcPr>
                                <w:p w14:paraId="1F91E2E8" w14:textId="77777777" w:rsidR="009F061E" w:rsidRDefault="009F061E"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duration of </w:t>
                                  </w:r>
                                  <m:oMath>
                                    <m:r>
                                      <w:rPr>
                                        <w:rFonts w:ascii="Cambria Math" w:hAnsi="Cambria Math"/>
                                        <w:color w:val="003366"/>
                                      </w:rPr>
                                      <m:t>E</m:t>
                                    </m:r>
                                  </m:oMath>
                                </w:p>
                                <w:p w14:paraId="3ABAA983" w14:textId="77777777" w:rsidR="009F061E" w:rsidRDefault="009F061E" w:rsidP="00992D52">
                                  <w:pPr>
                                    <w:pStyle w:val="Parts"/>
                                    <w:rPr>
                                      <w:rFonts w:eastAsiaTheme="minorEastAsia"/>
                                      <w:color w:val="003366"/>
                                    </w:rPr>
                                  </w:pPr>
                                  <w:r>
                                    <w:rPr>
                                      <w:rFonts w:ascii="Wingdings" w:hAnsi="Wingdings"/>
                                      <w:color w:val="003366"/>
                                    </w:rPr>
                                    <w:t>ü</w:t>
                                  </w:r>
                                  <w:r>
                                    <w:rPr>
                                      <w:color w:val="003366"/>
                                    </w:rPr>
                                    <w:t xml:space="preserve"> durations of </w:t>
                                  </w:r>
                                  <m:oMath>
                                    <m:r>
                                      <w:rPr>
                                        <w:rFonts w:ascii="Cambria Math" w:hAnsi="Cambria Math"/>
                                        <w:color w:val="003366"/>
                                      </w:rPr>
                                      <m:t>A</m:t>
                                    </m:r>
                                  </m:oMath>
                                  <w:r>
                                    <w:rPr>
                                      <w:rFonts w:eastAsiaTheme="minorEastAsia"/>
                                      <w:color w:val="003366"/>
                                    </w:rPr>
                                    <w:t xml:space="preserve"> and </w:t>
                                  </w:r>
                                  <m:oMath>
                                    <m:r>
                                      <w:rPr>
                                        <w:rFonts w:ascii="Cambria Math" w:eastAsiaTheme="minorEastAsia" w:hAnsi="Cambria Math"/>
                                        <w:color w:val="003366"/>
                                      </w:rPr>
                                      <m:t>D</m:t>
                                    </m:r>
                                  </m:oMath>
                                </w:p>
                                <w:p w14:paraId="2605C827" w14:textId="77777777" w:rsidR="009F061E" w:rsidRPr="00C250AC" w:rsidRDefault="009F061E" w:rsidP="00992D52">
                                  <w:pPr>
                                    <w:pStyle w:val="Parts"/>
                                    <w:rPr>
                                      <w:color w:val="003366"/>
                                    </w:rPr>
                                  </w:pPr>
                                  <w:r>
                                    <w:rPr>
                                      <w:rFonts w:ascii="Wingdings" w:hAnsi="Wingdings"/>
                                      <w:color w:val="003366"/>
                                    </w:rPr>
                                    <w:t>ü</w:t>
                                  </w:r>
                                  <w:r>
                                    <w:rPr>
                                      <w:color w:val="003366"/>
                                    </w:rPr>
                                    <w:t xml:space="preserve"> durations of </w:t>
                                  </w:r>
                                  <m:oMath>
                                    <m:r>
                                      <w:rPr>
                                        <w:rFonts w:ascii="Cambria Math" w:hAnsi="Cambria Math"/>
                                        <w:color w:val="003366"/>
                                      </w:rPr>
                                      <m:t>H</m:t>
                                    </m:r>
                                  </m:oMath>
                                  <w:r>
                                    <w:rPr>
                                      <w:rFonts w:eastAsiaTheme="minorEastAsia"/>
                                      <w:color w:val="003366"/>
                                    </w:rPr>
                                    <w:t xml:space="preserve"> and </w:t>
                                  </w:r>
                                  <m:oMath>
                                    <m:r>
                                      <w:rPr>
                                        <w:rFonts w:ascii="Cambria Math" w:eastAsiaTheme="minorEastAsia" w:hAnsi="Cambria Math"/>
                                        <w:color w:val="003366"/>
                                      </w:rPr>
                                      <m:t>F</m:t>
                                    </m:r>
                                  </m:oMath>
                                </w:p>
                              </w:tc>
                            </w:tr>
                          </w:tbl>
                          <w:p w14:paraId="0E16F4AB" w14:textId="77777777" w:rsidR="009F061E" w:rsidRDefault="009F061E" w:rsidP="006441F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A2E83" id="Text Box 36" o:spid="_x0000_s1054" type="#_x0000_t202" style="position:absolute;margin-left:35.8pt;margin-top:4.15pt;width:402pt;height:2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8006"/>
                      </w:tblGrid>
                      <w:tr w:rsidR="009F061E" w:rsidRPr="00C250AC" w14:paraId="6710B233" w14:textId="77777777" w:rsidTr="00771CFE">
                        <w:trPr>
                          <w:trHeight w:hRule="exact" w:val="255"/>
                        </w:trPr>
                        <w:tc>
                          <w:tcPr>
                            <w:tcW w:w="5000" w:type="pct"/>
                            <w:shd w:val="clear" w:color="auto" w:fill="D9E2F3"/>
                          </w:tcPr>
                          <w:p w14:paraId="2B9AA74B" w14:textId="77777777" w:rsidR="009F061E" w:rsidRPr="00C250AC" w:rsidRDefault="009F061E" w:rsidP="00992D52">
                            <w:pPr>
                              <w:pStyle w:val="Part"/>
                              <w:jc w:val="center"/>
                              <w:rPr>
                                <w:b/>
                                <w:color w:val="2F5597"/>
                              </w:rPr>
                            </w:pPr>
                            <w:r w:rsidRPr="00C250AC">
                              <w:rPr>
                                <w:b/>
                                <w:color w:val="2F5597"/>
                              </w:rPr>
                              <w:t>Solution</w:t>
                            </w:r>
                          </w:p>
                        </w:tc>
                      </w:tr>
                      <w:tr w:rsidR="009F061E" w:rsidRPr="00C250AC" w14:paraId="66FCCB44" w14:textId="77777777" w:rsidTr="00C250AC">
                        <w:tc>
                          <w:tcPr>
                            <w:tcW w:w="5000" w:type="pct"/>
                            <w:tcBorders>
                              <w:bottom w:val="single" w:sz="4" w:space="0" w:color="auto"/>
                            </w:tcBorders>
                          </w:tcPr>
                          <w:p w14:paraId="06913316" w14:textId="77777777" w:rsidR="009F061E" w:rsidRDefault="009F061E" w:rsidP="00992D52">
                            <w:pPr>
                              <w:pStyle w:val="Parts"/>
                              <w:rPr>
                                <w:rFonts w:eastAsiaTheme="minorEastAsia"/>
                                <w:color w:val="003366"/>
                              </w:rPr>
                            </w:pPr>
                            <w:r>
                              <w:rPr>
                                <w:rFonts w:eastAsiaTheme="minorEastAsia"/>
                                <w:color w:val="003366"/>
                              </w:rPr>
                              <w:t xml:space="preserve">Using critical path: </w:t>
                            </w:r>
                            <m:oMath>
                              <m:r>
                                <w:rPr>
                                  <w:rFonts w:ascii="Cambria Math" w:hAnsi="Cambria Math"/>
                                  <w:color w:val="003366"/>
                                </w:rPr>
                                <m:t>e=38-13-9=16</m:t>
                              </m:r>
                            </m:oMath>
                            <w:r>
                              <w:rPr>
                                <w:rFonts w:eastAsiaTheme="minorEastAsia"/>
                                <w:color w:val="003366"/>
                              </w:rPr>
                              <w:t>.</w:t>
                            </w:r>
                          </w:p>
                          <w:p w14:paraId="0B617D55" w14:textId="77777777" w:rsidR="009F061E" w:rsidRPr="00C2571A" w:rsidRDefault="009F061E" w:rsidP="00992D52">
                            <w:pPr>
                              <w:pStyle w:val="Parts"/>
                              <w:rPr>
                                <w:rFonts w:eastAsiaTheme="minorEastAsia"/>
                                <w:color w:val="003366"/>
                              </w:rPr>
                            </w:pPr>
                          </w:p>
                          <w:p w14:paraId="3611CB0B" w14:textId="77777777" w:rsidR="009F061E" w:rsidRDefault="009F061E" w:rsidP="00992D52">
                            <w:pPr>
                              <w:pStyle w:val="Parts"/>
                              <w:rPr>
                                <w:rFonts w:eastAsiaTheme="minorEastAsia"/>
                                <w:color w:val="003366"/>
                              </w:rPr>
                            </w:pPr>
                            <w:r>
                              <w:rPr>
                                <w:rFonts w:eastAsiaTheme="minorEastAsia"/>
                                <w:color w:val="003366"/>
                              </w:rPr>
                              <w:t>Using Duration</w:t>
                            </w:r>
                            <m:oMath>
                              <m:r>
                                <w:rPr>
                                  <w:rFonts w:ascii="Cambria Math" w:eastAsiaTheme="minorEastAsia" w:hAnsi="Cambria Math"/>
                                  <w:color w:val="003366"/>
                                </w:rPr>
                                <m:t>=</m:t>
                              </m:r>
                            </m:oMath>
                            <w:r>
                              <w:rPr>
                                <w:rFonts w:eastAsiaTheme="minorEastAsia"/>
                                <w:color w:val="003366"/>
                              </w:rPr>
                              <w:t>LST of next</w:t>
                            </w:r>
                            <m:oMath>
                              <m:r>
                                <w:rPr>
                                  <w:rFonts w:ascii="Cambria Math" w:eastAsiaTheme="minorEastAsia" w:hAnsi="Cambria Math"/>
                                  <w:color w:val="003366"/>
                                </w:rPr>
                                <m:t>-</m:t>
                              </m:r>
                            </m:oMath>
                            <w:r>
                              <w:rPr>
                                <w:rFonts w:eastAsiaTheme="minorEastAsia"/>
                                <w:color w:val="003366"/>
                              </w:rPr>
                              <w:t>EST</w:t>
                            </w:r>
                            <m:oMath>
                              <m:r>
                                <w:rPr>
                                  <w:rFonts w:ascii="Cambria Math" w:eastAsiaTheme="minorEastAsia" w:hAnsi="Cambria Math"/>
                                  <w:color w:val="003366"/>
                                </w:rPr>
                                <m:t>-</m:t>
                              </m:r>
                            </m:oMath>
                            <w:r>
                              <w:rPr>
                                <w:rFonts w:eastAsiaTheme="minorEastAsia"/>
                                <w:color w:val="003366"/>
                              </w:rPr>
                              <w:t>Float:</w:t>
                            </w:r>
                          </w:p>
                          <w:p w14:paraId="63A7426E" w14:textId="77777777" w:rsidR="009F061E" w:rsidRDefault="009F061E" w:rsidP="00992D52">
                            <w:pPr>
                              <w:pStyle w:val="Parts"/>
                              <w:rPr>
                                <w:rFonts w:eastAsiaTheme="minorEastAsia"/>
                                <w:color w:val="003366"/>
                              </w:rPr>
                            </w:pPr>
                          </w:p>
                          <w:p w14:paraId="22AC6335" w14:textId="77777777" w:rsidR="009F061E" w:rsidRPr="00604ADD" w:rsidRDefault="009F061E" w:rsidP="00992D52">
                            <w:pPr>
                              <w:pStyle w:val="Parts"/>
                              <w:rPr>
                                <w:rFonts w:eastAsiaTheme="minorEastAsia"/>
                                <w:color w:val="003366"/>
                              </w:rPr>
                            </w:pPr>
                            <m:oMathPara>
                              <m:oMath>
                                <m:r>
                                  <w:rPr>
                                    <w:rFonts w:ascii="Cambria Math" w:eastAsiaTheme="minorEastAsia" w:hAnsi="Cambria Math"/>
                                    <w:color w:val="003366"/>
                                  </w:rPr>
                                  <m:t>a=ES</m:t>
                                </m:r>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C</m:t>
                                    </m:r>
                                  </m:sub>
                                </m:sSub>
                                <m:r>
                                  <w:rPr>
                                    <w:rFonts w:ascii="Cambria Math" w:eastAsiaTheme="minorEastAsia" w:hAnsi="Cambria Math"/>
                                    <w:color w:val="003366"/>
                                  </w:rPr>
                                  <m:t>=38-24-11=3,  d=</m:t>
                                </m:r>
                                <m:d>
                                  <m:dPr>
                                    <m:ctrlPr>
                                      <w:rPr>
                                        <w:rFonts w:ascii="Cambria Math" w:eastAsiaTheme="minorEastAsia" w:hAnsi="Cambria Math"/>
                                        <w:i/>
                                        <w:color w:val="003366"/>
                                      </w:rPr>
                                    </m:ctrlPr>
                                  </m:dPr>
                                  <m:e>
                                    <m:r>
                                      <w:rPr>
                                        <w:rFonts w:ascii="Cambria Math" w:eastAsiaTheme="minorEastAsia" w:hAnsi="Cambria Math"/>
                                        <w:color w:val="003366"/>
                                      </w:rPr>
                                      <m:t>38-13</m:t>
                                    </m:r>
                                  </m:e>
                                </m:d>
                                <m:r>
                                  <w:rPr>
                                    <w:rFonts w:ascii="Cambria Math" w:eastAsiaTheme="minorEastAsia" w:hAnsi="Cambria Math"/>
                                    <w:color w:val="003366"/>
                                  </w:rPr>
                                  <m:t>-3-2=20</m:t>
                                </m:r>
                              </m:oMath>
                            </m:oMathPara>
                          </w:p>
                          <w:p w14:paraId="4A66BBA6" w14:textId="77777777" w:rsidR="009F061E" w:rsidRDefault="009F061E" w:rsidP="00992D52">
                            <w:pPr>
                              <w:pStyle w:val="Parts"/>
                              <w:rPr>
                                <w:rFonts w:eastAsiaTheme="minorEastAsia"/>
                                <w:color w:val="003366"/>
                              </w:rPr>
                            </w:pPr>
                          </w:p>
                          <w:p w14:paraId="6239AF83" w14:textId="77777777" w:rsidR="009F061E" w:rsidRPr="006C19C3" w:rsidRDefault="009F061E" w:rsidP="00992D52">
                            <w:pPr>
                              <w:pStyle w:val="Parts"/>
                              <w:rPr>
                                <w:rFonts w:eastAsiaTheme="minorEastAsia"/>
                                <w:color w:val="003366"/>
                              </w:rPr>
                            </w:pPr>
                            <m:oMathPara>
                              <m:oMath>
                                <m:r>
                                  <w:rPr>
                                    <w:rFonts w:ascii="Cambria Math" w:eastAsiaTheme="minorEastAsia" w:hAnsi="Cambria Math"/>
                                    <w:color w:val="003366"/>
                                  </w:rPr>
                                  <m:t>h=38-(38-13)-4=9,  f=(38-9)-9-9=11</m:t>
                                </m:r>
                              </m:oMath>
                            </m:oMathPara>
                          </w:p>
                          <w:p w14:paraId="5A0F171F" w14:textId="77777777" w:rsidR="009F061E" w:rsidRDefault="009F061E" w:rsidP="00992D52">
                            <w:pPr>
                              <w:pStyle w:val="Parts"/>
                              <w:rPr>
                                <w:rFonts w:eastAsiaTheme="minorEastAsia"/>
                                <w:color w:val="003366"/>
                              </w:rPr>
                            </w:pPr>
                          </w:p>
                          <w:p w14:paraId="0FF6D4A2" w14:textId="77777777" w:rsidR="009F061E" w:rsidRDefault="009F061E" w:rsidP="00992D52">
                            <w:pPr>
                              <w:pStyle w:val="Parts"/>
                              <w:rPr>
                                <w:rFonts w:eastAsiaTheme="minorEastAsia"/>
                                <w:color w:val="003366"/>
                              </w:rPr>
                            </w:pPr>
                            <w:r>
                              <w:rPr>
                                <w:rFonts w:eastAsiaTheme="minorEastAsia"/>
                                <w:color w:val="003366"/>
                              </w:rPr>
                              <w:t xml:space="preserve">Hence durations of </w:t>
                            </w:r>
                            <m:oMath>
                              <m:r>
                                <w:rPr>
                                  <w:rFonts w:ascii="Cambria Math" w:eastAsiaTheme="minorEastAsia" w:hAnsi="Cambria Math"/>
                                  <w:color w:val="003366"/>
                                </w:rPr>
                                <m:t>A, D, E, F</m:t>
                              </m:r>
                            </m:oMath>
                            <w:r>
                              <w:rPr>
                                <w:rFonts w:eastAsiaTheme="minorEastAsia"/>
                                <w:color w:val="003366"/>
                              </w:rPr>
                              <w:t xml:space="preserve"> and </w:t>
                            </w:r>
                            <m:oMath>
                              <m:r>
                                <w:rPr>
                                  <w:rFonts w:ascii="Cambria Math" w:eastAsiaTheme="minorEastAsia" w:hAnsi="Cambria Math"/>
                                  <w:color w:val="003366"/>
                                </w:rPr>
                                <m:t>H</m:t>
                              </m:r>
                            </m:oMath>
                            <w:r>
                              <w:rPr>
                                <w:rFonts w:eastAsiaTheme="minorEastAsia"/>
                                <w:color w:val="003366"/>
                              </w:rPr>
                              <w:t xml:space="preserve"> are </w:t>
                            </w:r>
                            <m:oMath>
                              <m:r>
                                <w:rPr>
                                  <w:rFonts w:ascii="Cambria Math" w:eastAsiaTheme="minorEastAsia" w:hAnsi="Cambria Math"/>
                                  <w:color w:val="003366"/>
                                </w:rPr>
                                <m:t>3, 20, 16, 11</m:t>
                              </m:r>
                            </m:oMath>
                            <w:r>
                              <w:rPr>
                                <w:rFonts w:eastAsiaTheme="minorEastAsia"/>
                                <w:color w:val="003366"/>
                              </w:rPr>
                              <w:t xml:space="preserve"> and </w:t>
                            </w:r>
                            <m:oMath>
                              <m:r>
                                <w:rPr>
                                  <w:rFonts w:ascii="Cambria Math" w:eastAsiaTheme="minorEastAsia" w:hAnsi="Cambria Math"/>
                                  <w:color w:val="003366"/>
                                </w:rPr>
                                <m:t>9</m:t>
                              </m:r>
                            </m:oMath>
                            <w:r>
                              <w:rPr>
                                <w:rFonts w:eastAsiaTheme="minorEastAsia"/>
                                <w:color w:val="003366"/>
                              </w:rPr>
                              <w:t xml:space="preserve"> weeks respectively.</w:t>
                            </w:r>
                          </w:p>
                          <w:p w14:paraId="0B481290" w14:textId="77777777" w:rsidR="009F061E" w:rsidRPr="00C2571A" w:rsidRDefault="009F061E" w:rsidP="00992D52">
                            <w:pPr>
                              <w:pStyle w:val="Parts"/>
                              <w:rPr>
                                <w:rFonts w:eastAsiaTheme="minorEastAsia"/>
                                <w:color w:val="003366"/>
                              </w:rPr>
                            </w:pPr>
                          </w:p>
                        </w:tc>
                      </w:tr>
                      <w:tr w:rsidR="009F061E" w:rsidRPr="00C250AC" w14:paraId="56FF69FD" w14:textId="77777777" w:rsidTr="00321246">
                        <w:trPr>
                          <w:trHeight w:hRule="exact" w:val="255"/>
                        </w:trPr>
                        <w:tc>
                          <w:tcPr>
                            <w:tcW w:w="5000" w:type="pct"/>
                            <w:shd w:val="clear" w:color="auto" w:fill="D9E2F3"/>
                          </w:tcPr>
                          <w:p w14:paraId="0B0EEF4F" w14:textId="77777777" w:rsidR="009F061E" w:rsidRPr="00C250AC" w:rsidRDefault="009F061E" w:rsidP="00992D52">
                            <w:pPr>
                              <w:pStyle w:val="Part"/>
                              <w:jc w:val="center"/>
                              <w:rPr>
                                <w:b/>
                                <w:color w:val="2F5597"/>
                              </w:rPr>
                            </w:pPr>
                            <w:r w:rsidRPr="00C250AC">
                              <w:rPr>
                                <w:b/>
                                <w:color w:val="2F5597"/>
                              </w:rPr>
                              <w:t>Specific behaviours</w:t>
                            </w:r>
                          </w:p>
                        </w:tc>
                      </w:tr>
                      <w:tr w:rsidR="009F061E" w:rsidRPr="00C250AC" w14:paraId="46DC5789" w14:textId="77777777" w:rsidTr="00F27DD5">
                        <w:tc>
                          <w:tcPr>
                            <w:tcW w:w="5000" w:type="pct"/>
                          </w:tcPr>
                          <w:p w14:paraId="1F91E2E8" w14:textId="77777777" w:rsidR="009F061E" w:rsidRDefault="009F061E"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duration of </w:t>
                            </w:r>
                            <m:oMath>
                              <m:r>
                                <w:rPr>
                                  <w:rFonts w:ascii="Cambria Math" w:hAnsi="Cambria Math"/>
                                  <w:color w:val="003366"/>
                                </w:rPr>
                                <m:t>E</m:t>
                              </m:r>
                            </m:oMath>
                          </w:p>
                          <w:p w14:paraId="3ABAA983" w14:textId="77777777" w:rsidR="009F061E" w:rsidRDefault="009F061E" w:rsidP="00992D52">
                            <w:pPr>
                              <w:pStyle w:val="Parts"/>
                              <w:rPr>
                                <w:rFonts w:eastAsiaTheme="minorEastAsia"/>
                                <w:color w:val="003366"/>
                              </w:rPr>
                            </w:pPr>
                            <w:r>
                              <w:rPr>
                                <w:rFonts w:ascii="Wingdings" w:hAnsi="Wingdings"/>
                                <w:color w:val="003366"/>
                              </w:rPr>
                              <w:t>ü</w:t>
                            </w:r>
                            <w:r>
                              <w:rPr>
                                <w:color w:val="003366"/>
                              </w:rPr>
                              <w:t xml:space="preserve"> durations of </w:t>
                            </w:r>
                            <m:oMath>
                              <m:r>
                                <w:rPr>
                                  <w:rFonts w:ascii="Cambria Math" w:hAnsi="Cambria Math"/>
                                  <w:color w:val="003366"/>
                                </w:rPr>
                                <m:t>A</m:t>
                              </m:r>
                            </m:oMath>
                            <w:r>
                              <w:rPr>
                                <w:rFonts w:eastAsiaTheme="minorEastAsia"/>
                                <w:color w:val="003366"/>
                              </w:rPr>
                              <w:t xml:space="preserve"> and </w:t>
                            </w:r>
                            <m:oMath>
                              <m:r>
                                <w:rPr>
                                  <w:rFonts w:ascii="Cambria Math" w:eastAsiaTheme="minorEastAsia" w:hAnsi="Cambria Math"/>
                                  <w:color w:val="003366"/>
                                </w:rPr>
                                <m:t>D</m:t>
                              </m:r>
                            </m:oMath>
                          </w:p>
                          <w:p w14:paraId="2605C827" w14:textId="77777777" w:rsidR="009F061E" w:rsidRPr="00C250AC" w:rsidRDefault="009F061E" w:rsidP="00992D52">
                            <w:pPr>
                              <w:pStyle w:val="Parts"/>
                              <w:rPr>
                                <w:color w:val="003366"/>
                              </w:rPr>
                            </w:pPr>
                            <w:r>
                              <w:rPr>
                                <w:rFonts w:ascii="Wingdings" w:hAnsi="Wingdings"/>
                                <w:color w:val="003366"/>
                              </w:rPr>
                              <w:t>ü</w:t>
                            </w:r>
                            <w:r>
                              <w:rPr>
                                <w:color w:val="003366"/>
                              </w:rPr>
                              <w:t xml:space="preserve"> durations of </w:t>
                            </w:r>
                            <m:oMath>
                              <m:r>
                                <w:rPr>
                                  <w:rFonts w:ascii="Cambria Math" w:hAnsi="Cambria Math"/>
                                  <w:color w:val="003366"/>
                                </w:rPr>
                                <m:t>H</m:t>
                              </m:r>
                            </m:oMath>
                            <w:r>
                              <w:rPr>
                                <w:rFonts w:eastAsiaTheme="minorEastAsia"/>
                                <w:color w:val="003366"/>
                              </w:rPr>
                              <w:t xml:space="preserve"> and </w:t>
                            </w:r>
                            <m:oMath>
                              <m:r>
                                <w:rPr>
                                  <w:rFonts w:ascii="Cambria Math" w:eastAsiaTheme="minorEastAsia" w:hAnsi="Cambria Math"/>
                                  <w:color w:val="003366"/>
                                </w:rPr>
                                <m:t>F</m:t>
                              </m:r>
                            </m:oMath>
                          </w:p>
                        </w:tc>
                      </w:tr>
                    </w:tbl>
                    <w:p w14:paraId="0E16F4AB" w14:textId="77777777" w:rsidR="009F061E" w:rsidRDefault="009F061E" w:rsidP="006441F7">
                      <w:pPr>
                        <w:pStyle w:val="Part"/>
                      </w:pPr>
                    </w:p>
                  </w:txbxContent>
                </v:textbox>
              </v:shape>
            </w:pict>
          </mc:Fallback>
        </mc:AlternateContent>
      </w:r>
    </w:p>
    <w:p w14:paraId="441FDE2A" w14:textId="77777777" w:rsidR="009F061E" w:rsidRDefault="009F061E" w:rsidP="009F061E">
      <w:pPr>
        <w:pStyle w:val="QNum"/>
        <w:sectPr w:rsidR="009F061E" w:rsidSect="00DF3BCC">
          <w:headerReference w:type="first" r:id="rId24"/>
          <w:footerReference w:type="first" r:id="rId25"/>
          <w:pgSz w:w="11906" w:h="16838" w:code="9"/>
          <w:pgMar w:top="1247" w:right="1134" w:bottom="851" w:left="1304" w:header="737" w:footer="567" w:gutter="0"/>
          <w:cols w:space="708"/>
          <w:titlePg/>
          <w:docGrid w:linePitch="360"/>
        </w:sectPr>
      </w:pPr>
    </w:p>
    <w:p w14:paraId="090328A8" w14:textId="77777777" w:rsidR="009F061E" w:rsidRPr="00761F37" w:rsidRDefault="009F061E" w:rsidP="009B66B8">
      <w:pPr>
        <w:pStyle w:val="QNum"/>
        <w:rPr>
          <w:b w:val="0"/>
        </w:rPr>
      </w:pPr>
      <w:r>
        <w:rPr>
          <w:b w:val="0"/>
        </w:rPr>
        <w:lastRenderedPageBreak/>
        <w:t>Supplementary page</w:t>
      </w:r>
    </w:p>
    <w:p w14:paraId="593B7C70" w14:textId="77777777" w:rsidR="009F061E" w:rsidRPr="008A70F8" w:rsidRDefault="009F061E" w:rsidP="009B66B8"/>
    <w:p w14:paraId="5A21B27F" w14:textId="77777777" w:rsidR="009F061E" w:rsidRDefault="009F061E" w:rsidP="009B66B8">
      <w:r>
        <w:t>Question number: _________</w:t>
      </w:r>
    </w:p>
    <w:p w14:paraId="59C99BDC" w14:textId="77777777" w:rsidR="009F061E" w:rsidRDefault="009F061E" w:rsidP="00D3315D"/>
    <w:p w14:paraId="266D2C14" w14:textId="77777777" w:rsidR="009F061E" w:rsidRDefault="009F061E" w:rsidP="00CA483B">
      <w:pPr>
        <w:sectPr w:rsidR="009F061E" w:rsidSect="007514AB">
          <w:footerReference w:type="even" r:id="rId26"/>
          <w:footerReference w:type="default" r:id="rId27"/>
          <w:headerReference w:type="first" r:id="rId28"/>
          <w:footerReference w:type="first" r:id="rId29"/>
          <w:pgSz w:w="11906" w:h="16838" w:code="9"/>
          <w:pgMar w:top="1247" w:right="1134" w:bottom="851" w:left="1304" w:header="737" w:footer="567" w:gutter="0"/>
          <w:cols w:space="708"/>
          <w:titlePg/>
          <w:docGrid w:linePitch="360"/>
        </w:sectPr>
      </w:pPr>
    </w:p>
    <w:p w14:paraId="4540B6FC" w14:textId="77777777" w:rsidR="009F061E" w:rsidRDefault="009F061E" w:rsidP="00CA483B">
      <w:bookmarkStart w:id="45" w:name="bMkTab2"/>
      <w:bookmarkEnd w:id="45"/>
    </w:p>
    <w:p w14:paraId="5EB8B278" w14:textId="77777777" w:rsidR="009F061E" w:rsidRDefault="009F061E" w:rsidP="00CA483B"/>
    <w:p w14:paraId="6EA38606" w14:textId="77777777" w:rsidR="009F061E" w:rsidRDefault="009F061E" w:rsidP="00CA483B"/>
    <w:p w14:paraId="12598B9E" w14:textId="77777777" w:rsidR="009F061E" w:rsidRDefault="009F061E" w:rsidP="00CA483B"/>
    <w:p w14:paraId="104DF48F" w14:textId="77777777" w:rsidR="009F061E" w:rsidRDefault="009F061E" w:rsidP="00CA483B"/>
    <w:p w14:paraId="19ABC25B" w14:textId="77777777" w:rsidR="009F061E" w:rsidRDefault="009F061E" w:rsidP="00CA483B"/>
    <w:p w14:paraId="6D4BDD92" w14:textId="77777777" w:rsidR="009F061E" w:rsidRDefault="009F061E" w:rsidP="00CA483B"/>
    <w:p w14:paraId="128012F1" w14:textId="77777777" w:rsidR="009F061E" w:rsidRDefault="009F061E" w:rsidP="00CA483B"/>
    <w:p w14:paraId="5663666A" w14:textId="77777777" w:rsidR="009F061E" w:rsidRDefault="009F061E" w:rsidP="00CA483B"/>
    <w:p w14:paraId="3E5CD98F" w14:textId="77777777" w:rsidR="009F061E" w:rsidRDefault="009F061E" w:rsidP="00CA483B"/>
    <w:p w14:paraId="0B130FC1" w14:textId="77777777" w:rsidR="009F061E" w:rsidRDefault="009F061E" w:rsidP="00CA483B"/>
    <w:p w14:paraId="7550198E" w14:textId="77777777" w:rsidR="009F061E" w:rsidRDefault="009F061E" w:rsidP="00CA483B"/>
    <w:p w14:paraId="1CF15081" w14:textId="77777777" w:rsidR="009F061E" w:rsidRDefault="009F061E" w:rsidP="00CA483B"/>
    <w:p w14:paraId="70AA1856" w14:textId="77777777" w:rsidR="009F061E" w:rsidRDefault="009F061E" w:rsidP="00CA483B"/>
    <w:p w14:paraId="48749347" w14:textId="77777777" w:rsidR="009F061E" w:rsidRDefault="009F061E" w:rsidP="00CA483B"/>
    <w:p w14:paraId="3B42E455" w14:textId="77777777" w:rsidR="009F061E" w:rsidRDefault="009F061E" w:rsidP="00CA483B"/>
    <w:p w14:paraId="103E6D0B" w14:textId="77777777" w:rsidR="009F061E" w:rsidRDefault="009F061E" w:rsidP="00CA483B"/>
    <w:p w14:paraId="45EA0282" w14:textId="77777777" w:rsidR="009F061E" w:rsidRDefault="009F061E" w:rsidP="00CA483B"/>
    <w:p w14:paraId="3D6F01F4" w14:textId="77777777" w:rsidR="009F061E" w:rsidRDefault="009F061E" w:rsidP="00CA483B"/>
    <w:p w14:paraId="66AAC77A" w14:textId="77777777" w:rsidR="009F061E" w:rsidRDefault="009F061E" w:rsidP="00CA483B"/>
    <w:p w14:paraId="40B38B5B" w14:textId="77777777" w:rsidR="009F061E" w:rsidRDefault="009F061E" w:rsidP="00CA483B"/>
    <w:p w14:paraId="42F5FB73" w14:textId="77777777" w:rsidR="009F061E" w:rsidRDefault="009F061E" w:rsidP="00CA483B"/>
    <w:p w14:paraId="71BC3900" w14:textId="77777777" w:rsidR="009F061E" w:rsidRDefault="009F061E" w:rsidP="00CA483B"/>
    <w:p w14:paraId="5CE3A71D" w14:textId="77777777" w:rsidR="009F061E" w:rsidRDefault="009F061E" w:rsidP="00CA483B"/>
    <w:p w14:paraId="248EF5F4" w14:textId="77777777" w:rsidR="009F061E" w:rsidRDefault="009F061E" w:rsidP="00CA483B"/>
    <w:p w14:paraId="1B7E5321" w14:textId="77777777" w:rsidR="009F061E" w:rsidRDefault="009F061E" w:rsidP="00CA483B"/>
    <w:p w14:paraId="5847E963" w14:textId="77777777" w:rsidR="009F061E" w:rsidRDefault="009F061E" w:rsidP="00CA483B"/>
    <w:p w14:paraId="59D150FB" w14:textId="77777777" w:rsidR="009F061E" w:rsidRDefault="009F061E" w:rsidP="00CA483B"/>
    <w:p w14:paraId="4E1C9B1A" w14:textId="77777777" w:rsidR="009F061E" w:rsidRDefault="009F061E" w:rsidP="00CA483B"/>
    <w:p w14:paraId="3A772031" w14:textId="77777777" w:rsidR="009F061E" w:rsidRDefault="009F061E" w:rsidP="00CA483B"/>
    <w:p w14:paraId="071AD949" w14:textId="77777777" w:rsidR="009F061E" w:rsidRDefault="009F061E" w:rsidP="00CA483B"/>
    <w:p w14:paraId="2C0E850F" w14:textId="77777777" w:rsidR="009F061E" w:rsidRDefault="009F061E" w:rsidP="00CA483B"/>
    <w:p w14:paraId="44136B7D" w14:textId="77777777" w:rsidR="009F061E" w:rsidRDefault="009F061E" w:rsidP="00CA483B"/>
    <w:p w14:paraId="380F687C" w14:textId="77777777" w:rsidR="009F061E" w:rsidRDefault="009F061E" w:rsidP="00CA483B"/>
    <w:p w14:paraId="4228413A" w14:textId="77777777" w:rsidR="009F061E" w:rsidRDefault="009F061E" w:rsidP="00CA483B"/>
    <w:p w14:paraId="1D5B224B" w14:textId="77777777" w:rsidR="009F061E" w:rsidRDefault="009F061E" w:rsidP="00CA483B"/>
    <w:p w14:paraId="4C3F5104" w14:textId="77777777" w:rsidR="009F061E" w:rsidRDefault="009F061E" w:rsidP="00CA483B"/>
    <w:p w14:paraId="3413E204" w14:textId="77777777" w:rsidR="009F061E" w:rsidRDefault="009F061E" w:rsidP="00CA483B"/>
    <w:p w14:paraId="79D28BF1" w14:textId="77777777" w:rsidR="009F061E" w:rsidRDefault="009F061E" w:rsidP="00CA483B"/>
    <w:p w14:paraId="1D4F8A40" w14:textId="77777777" w:rsidR="009F061E" w:rsidRDefault="009F061E" w:rsidP="00CA483B"/>
    <w:p w14:paraId="0F7769BB" w14:textId="77777777" w:rsidR="009F061E" w:rsidRDefault="009F061E" w:rsidP="00CA483B"/>
    <w:p w14:paraId="731FF26A" w14:textId="77777777" w:rsidR="009F061E" w:rsidRDefault="009F061E" w:rsidP="00CA483B"/>
    <w:p w14:paraId="2BA3B14A" w14:textId="77777777" w:rsidR="009F061E" w:rsidRDefault="009F061E" w:rsidP="00CA483B"/>
    <w:p w14:paraId="41D52333" w14:textId="77777777" w:rsidR="009F061E" w:rsidRDefault="009F061E" w:rsidP="00CA483B"/>
    <w:p w14:paraId="28B421A9" w14:textId="77777777" w:rsidR="009F061E" w:rsidRDefault="009F061E" w:rsidP="00CA483B"/>
    <w:p w14:paraId="217C2AD6" w14:textId="77777777" w:rsidR="009F061E" w:rsidRDefault="009F061E" w:rsidP="00CA483B"/>
    <w:p w14:paraId="3384106F" w14:textId="77777777" w:rsidR="009F061E" w:rsidRDefault="009F061E" w:rsidP="00CA483B"/>
    <w:p w14:paraId="6C77511B" w14:textId="77777777" w:rsidR="009F061E" w:rsidRDefault="009F061E" w:rsidP="00CA483B"/>
    <w:p w14:paraId="386F7065" w14:textId="77777777" w:rsidR="009F061E" w:rsidRDefault="009F061E" w:rsidP="00CA483B"/>
    <w:p w14:paraId="2637A8A3" w14:textId="31EF643A" w:rsidR="009F061E" w:rsidRDefault="009F061E" w:rsidP="00176942">
      <w:pPr>
        <w:pStyle w:val="WAXCopy"/>
      </w:pPr>
      <w:r>
        <w:rPr>
          <w:rFonts w:cs="Arial"/>
        </w:rPr>
        <w:t>©</w:t>
      </w:r>
      <w:r>
        <w:t xml:space="preserve"> 2020 WA Exam Papers.</w:t>
      </w:r>
      <w:r w:rsidRPr="00CB55EC">
        <w:t xml:space="preserve"> </w:t>
      </w:r>
      <w:bookmarkStart w:id="46" w:name="school"/>
      <w:bookmarkEnd w:id="46"/>
      <w:r w:rsidR="00D12A60">
        <w:t>Kennedy Baptist College has a non-exclusive licence to copy and communicate this document for non-commercial, educational use within the school. No other copying, communication or use is permitted without the express written permission of WA Exam Papers. SN245-166-3.</w:t>
      </w:r>
    </w:p>
    <w:p w14:paraId="404D35CE" w14:textId="77777777" w:rsidR="009F061E" w:rsidRPr="00F913EF" w:rsidRDefault="009F061E" w:rsidP="00F913EF"/>
    <w:p w14:paraId="542DFE9C" w14:textId="446725BF" w:rsidR="009F061E" w:rsidRPr="007629AB" w:rsidRDefault="009F061E" w:rsidP="009F061E">
      <w:pPr>
        <w:pStyle w:val="QNum"/>
      </w:pPr>
    </w:p>
    <w:sectPr w:rsidR="009F061E" w:rsidRPr="007629AB" w:rsidSect="007514AB">
      <w:headerReference w:type="even" r:id="rId30"/>
      <w:footerReference w:type="even" r:id="rId31"/>
      <w:headerReference w:type="first" r:id="rId32"/>
      <w:footerReference w:type="first" r:id="rId33"/>
      <w:pgSz w:w="11906" w:h="16838" w:code="9"/>
      <w:pgMar w:top="1247" w:right="1134" w:bottom="851" w:left="1304" w:header="73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Hanneke Kruger" w:date="2020-10-19T12:26:00Z" w:initials="HK">
    <w:p w14:paraId="78EBD0C6" w14:textId="6F95EBB8" w:rsidR="00C16805" w:rsidRDefault="00C16805">
      <w:pPr>
        <w:pStyle w:val="CommentText"/>
      </w:pPr>
      <w:r>
        <w:rPr>
          <w:rStyle w:val="CommentReference"/>
        </w:rPr>
        <w:annotationRef/>
      </w:r>
      <w:r w:rsidR="0063096F">
        <w:t>Only MODERATE accespted as the correct answer – not moderately strong or weak.</w:t>
      </w:r>
    </w:p>
  </w:comment>
  <w:comment w:id="27" w:author="Hanneke Kruger" w:date="2020-10-19T12:26:00Z" w:initials="HK">
    <w:p w14:paraId="44FE8BBE" w14:textId="77777777" w:rsidR="0063096F" w:rsidRDefault="0063096F">
      <w:pPr>
        <w:pStyle w:val="CommentText"/>
      </w:pPr>
      <w:r>
        <w:rPr>
          <w:rStyle w:val="CommentReference"/>
        </w:rPr>
        <w:annotationRef/>
      </w:r>
      <w:r>
        <w:t>Many students:</w:t>
      </w:r>
    </w:p>
    <w:p w14:paraId="3A588070" w14:textId="77777777" w:rsidR="0063096F" w:rsidRDefault="00B46CD9" w:rsidP="00B46CD9">
      <w:pPr>
        <w:pStyle w:val="CommentText"/>
        <w:numPr>
          <w:ilvl w:val="0"/>
          <w:numId w:val="11"/>
        </w:numPr>
      </w:pPr>
      <w:r>
        <w:t xml:space="preserve"> No negative</w:t>
      </w:r>
    </w:p>
    <w:p w14:paraId="6580F2F1" w14:textId="33ABA5AE" w:rsidR="00B46CD9" w:rsidRDefault="00B46CD9" w:rsidP="00B46CD9">
      <w:pPr>
        <w:pStyle w:val="CommentText"/>
        <w:numPr>
          <w:ilvl w:val="0"/>
          <w:numId w:val="11"/>
        </w:numPr>
      </w:pPr>
      <w:r>
        <w:t>Can’t square a 2 decimal number</w:t>
      </w:r>
    </w:p>
  </w:comment>
  <w:comment w:id="28" w:author="Hanneke Kruger" w:date="2020-10-19T12:27:00Z" w:initials="HK">
    <w:p w14:paraId="2C8B2AD1" w14:textId="77777777" w:rsidR="00B46CD9" w:rsidRDefault="00B46CD9">
      <w:pPr>
        <w:pStyle w:val="CommentText"/>
      </w:pPr>
      <w:r>
        <w:rPr>
          <w:rStyle w:val="CommentReference"/>
        </w:rPr>
        <w:annotationRef/>
      </w:r>
      <w:r>
        <w:t>One mark for a spanning tree.</w:t>
      </w:r>
    </w:p>
    <w:p w14:paraId="5AFFD150" w14:textId="0F9ECA6A" w:rsidR="00B46CD9" w:rsidRDefault="00B46CD9">
      <w:pPr>
        <w:pStyle w:val="CommentText"/>
      </w:pPr>
      <w:r>
        <w:t>Another mark for the minimum spanning tree</w:t>
      </w:r>
    </w:p>
  </w:comment>
  <w:comment w:id="29" w:author="Hanneke Kruger" w:date="2020-10-19T12:28:00Z" w:initials="HK">
    <w:p w14:paraId="181305D4" w14:textId="26341547" w:rsidR="00972D0D" w:rsidRDefault="00972D0D">
      <w:pPr>
        <w:pStyle w:val="CommentText"/>
      </w:pPr>
      <w:r>
        <w:rPr>
          <w:rStyle w:val="CommentReference"/>
        </w:rPr>
        <w:annotationRef/>
      </w:r>
      <w:r>
        <w:t>Many students added the time incorrectly (54 and 5</w:t>
      </w:r>
      <w:r w:rsidR="00FB4124">
        <w:t>3.5 were often found.</w:t>
      </w:r>
    </w:p>
  </w:comment>
  <w:comment w:id="30" w:author="Hanneke Kruger" w:date="2020-10-19T12:28:00Z" w:initials="HK">
    <w:p w14:paraId="1C49503A" w14:textId="275402AB" w:rsidR="00FA152D" w:rsidRPr="00FA152D" w:rsidRDefault="00FA152D">
      <w:pPr>
        <w:pStyle w:val="CommentText"/>
      </w:pPr>
      <w:r>
        <w:rPr>
          <w:rStyle w:val="CommentReference"/>
        </w:rPr>
        <w:annotationRef/>
      </w:r>
      <w:r>
        <w:t xml:space="preserve">Many students found the “new” price but never calculated the </w:t>
      </w:r>
      <w:r>
        <w:rPr>
          <w:u w:val="single"/>
        </w:rPr>
        <w:t>extra cost</w:t>
      </w:r>
      <w:r>
        <w:t>.  (I was after a</w:t>
      </w:r>
      <w:r w:rsidR="001F56E2">
        <w:t>n inidication of</w:t>
      </w:r>
      <w:r>
        <w:t xml:space="preserve"> subtraction</w:t>
      </w:r>
      <w:r w:rsidR="001F56E2">
        <w:t>)</w:t>
      </w:r>
    </w:p>
  </w:comment>
  <w:comment w:id="31" w:author="Hanneke Kruger" w:date="2020-10-19T12:29:00Z" w:initials="HK">
    <w:p w14:paraId="5CF71457" w14:textId="0D5AFB7B" w:rsidR="001F56E2" w:rsidRDefault="001F56E2">
      <w:pPr>
        <w:pStyle w:val="CommentText"/>
      </w:pPr>
      <w:r>
        <w:rPr>
          <w:rStyle w:val="CommentReference"/>
        </w:rPr>
        <w:annotationRef/>
      </w:r>
      <w:r>
        <w:t>No marks at all if lines crossed</w:t>
      </w:r>
      <w:r w:rsidR="005E7BC2">
        <w:t>, but ft for rest of the questions.</w:t>
      </w:r>
    </w:p>
  </w:comment>
  <w:comment w:id="32" w:author="Hanneke Kruger" w:date="2020-10-19T12:30:00Z" w:initials="HK">
    <w:p w14:paraId="766E4F22" w14:textId="5D6718D3" w:rsidR="005E7BC2" w:rsidRDefault="005E7BC2">
      <w:pPr>
        <w:pStyle w:val="CommentText"/>
      </w:pPr>
      <w:r>
        <w:rPr>
          <w:rStyle w:val="CommentReference"/>
        </w:rPr>
        <w:annotationRef/>
      </w:r>
      <w:r>
        <w:t>Many students could not “show” the rule correctly.  Just did the calculation but never showed that it satisfies the formula.</w:t>
      </w:r>
    </w:p>
  </w:comment>
  <w:comment w:id="35" w:author="Hanneke Kruger" w:date="2020-10-19T12:31:00Z" w:initials="HK">
    <w:p w14:paraId="6574155B" w14:textId="77777777" w:rsidR="00FE7456" w:rsidRDefault="00FE7456">
      <w:pPr>
        <w:pStyle w:val="CommentText"/>
      </w:pPr>
      <w:r>
        <w:rPr>
          <w:rStyle w:val="CommentReference"/>
        </w:rPr>
        <w:annotationRef/>
      </w:r>
      <w:r>
        <w:t>Some students reduced the rows first which proved to be faster than starting with row reduction.</w:t>
      </w:r>
    </w:p>
    <w:p w14:paraId="31DBF43F" w14:textId="77777777" w:rsidR="00D353ED" w:rsidRDefault="00D353ED">
      <w:pPr>
        <w:pStyle w:val="CommentText"/>
      </w:pPr>
      <w:r>
        <w:t xml:space="preserve">Students did not </w:t>
      </w:r>
      <w:r>
        <w:rPr>
          <w:u w:val="single"/>
        </w:rPr>
        <w:t>add</w:t>
      </w:r>
      <w:r>
        <w:t xml:space="preserve"> the “smallest” value to the crossings of the lines.</w:t>
      </w:r>
    </w:p>
    <w:p w14:paraId="533A0817" w14:textId="77777777" w:rsidR="005F17F0" w:rsidRDefault="005F17F0">
      <w:pPr>
        <w:pStyle w:val="CommentText"/>
      </w:pPr>
    </w:p>
    <w:p w14:paraId="5E4750E8" w14:textId="34032244" w:rsidR="005F17F0" w:rsidRPr="00D353ED" w:rsidRDefault="005F17F0">
      <w:pPr>
        <w:pStyle w:val="CommentText"/>
      </w:pPr>
      <w:r>
        <w:t>If students found the maximum, two marks down.</w:t>
      </w:r>
    </w:p>
  </w:comment>
  <w:comment w:id="36" w:author="Hanneke Kruger" w:date="2020-10-19T12:32:00Z" w:initials="HK">
    <w:p w14:paraId="491860B8" w14:textId="77777777" w:rsidR="005F17F0" w:rsidRDefault="005F17F0">
      <w:pPr>
        <w:pStyle w:val="CommentText"/>
      </w:pPr>
      <w:r>
        <w:rPr>
          <w:rStyle w:val="CommentReference"/>
        </w:rPr>
        <w:annotationRef/>
      </w:r>
      <w:r>
        <w:t>Some students found that 14</w:t>
      </w:r>
      <w:r w:rsidR="009B17EF">
        <w:t>5 is faster than 144 in time.</w:t>
      </w:r>
    </w:p>
    <w:p w14:paraId="77466750" w14:textId="71F0F4DF" w:rsidR="009B17EF" w:rsidRDefault="009B17EF">
      <w:pPr>
        <w:pStyle w:val="CommentText"/>
      </w:pPr>
      <w:r>
        <w:t>Students did not answer NO to the question.</w:t>
      </w:r>
    </w:p>
  </w:comment>
  <w:comment w:id="37" w:author="Hanneke Kruger" w:date="2020-10-19T12:33:00Z" w:initials="HK">
    <w:p w14:paraId="106C5367" w14:textId="77777777" w:rsidR="001E1893" w:rsidRDefault="001E1893">
      <w:pPr>
        <w:pStyle w:val="CommentText"/>
      </w:pPr>
      <w:r>
        <w:rPr>
          <w:rStyle w:val="CommentReference"/>
        </w:rPr>
        <w:annotationRef/>
      </w:r>
      <w:r>
        <w:t>For entire question 5, one mark lost if units were not in cubic metres.</w:t>
      </w:r>
    </w:p>
    <w:p w14:paraId="7C5B44E1" w14:textId="31EC2F52" w:rsidR="0038377E" w:rsidRDefault="0038377E">
      <w:pPr>
        <w:pStyle w:val="CommentText"/>
      </w:pPr>
      <w:r>
        <w:t>Units for this question is NOT “parcels”</w:t>
      </w:r>
    </w:p>
  </w:comment>
  <w:comment w:id="38" w:author="Hanneke Kruger" w:date="2020-10-19T12:33:00Z" w:initials="HK">
    <w:p w14:paraId="228419AB" w14:textId="0306E382" w:rsidR="0038377E" w:rsidRDefault="0038377E">
      <w:pPr>
        <w:pStyle w:val="CommentText"/>
      </w:pPr>
      <w:r>
        <w:rPr>
          <w:rStyle w:val="CommentReference"/>
        </w:rPr>
        <w:annotationRef/>
      </w:r>
      <w:r>
        <w:t>Lot of students did not add the 10m^3 to the 7m^3.</w:t>
      </w:r>
    </w:p>
  </w:comment>
  <w:comment w:id="39" w:author="Hanneke Kruger" w:date="2020-10-19T12:34:00Z" w:initials="HK">
    <w:p w14:paraId="4CE0332E" w14:textId="0BA7E92D" w:rsidR="0038377E" w:rsidRDefault="0038377E">
      <w:pPr>
        <w:pStyle w:val="CommentText"/>
      </w:pPr>
      <w:r>
        <w:rPr>
          <w:rStyle w:val="CommentReference"/>
        </w:rPr>
        <w:annotationRef/>
      </w:r>
      <w:r>
        <w:t>Many students did not multiply with 5 for the 5 days.</w:t>
      </w:r>
    </w:p>
  </w:comment>
  <w:comment w:id="40" w:author="Hanneke Kruger" w:date="2020-10-19T12:34:00Z" w:initials="HK">
    <w:p w14:paraId="1427849C" w14:textId="7AB5BB4E" w:rsidR="005B4389" w:rsidRDefault="005B4389">
      <w:pPr>
        <w:pStyle w:val="CommentText"/>
      </w:pPr>
      <w:r>
        <w:rPr>
          <w:rStyle w:val="CommentReference"/>
        </w:rPr>
        <w:annotationRef/>
      </w:r>
      <w:r>
        <w:t>Multiply with 10 for the 10 days</w:t>
      </w:r>
    </w:p>
  </w:comment>
  <w:comment w:id="41" w:author="Hanneke Kruger" w:date="2020-10-19T12:35:00Z" w:initials="HK">
    <w:p w14:paraId="71F9B0AA" w14:textId="77777777" w:rsidR="005B4389" w:rsidRDefault="005B4389">
      <w:pPr>
        <w:pStyle w:val="CommentText"/>
      </w:pPr>
      <w:r>
        <w:rPr>
          <w:rStyle w:val="CommentReference"/>
        </w:rPr>
        <w:annotationRef/>
      </w:r>
      <w:r w:rsidR="002110A8">
        <w:t>Even if the reasoning correlates with the graph the student may have chosen, if it is the wrong graph chosen for a), b) and c) then there is no ft mark for the comment (even if it makes sense to the graph chosen)</w:t>
      </w:r>
    </w:p>
    <w:p w14:paraId="0647EA67" w14:textId="77777777" w:rsidR="00A635B9" w:rsidRDefault="00A635B9">
      <w:pPr>
        <w:pStyle w:val="CommentText"/>
      </w:pPr>
      <w:r>
        <w:t>No ft for b) and c) should the wrong graph match the wrong description.</w:t>
      </w:r>
    </w:p>
    <w:p w14:paraId="28DFAAEE" w14:textId="55D9DDF2" w:rsidR="006857DA" w:rsidRDefault="006857DA">
      <w:pPr>
        <w:pStyle w:val="CommentText"/>
      </w:pPr>
      <w:r>
        <w:t>Students were a bit sloppy with their comments and often it would not make sense.</w:t>
      </w:r>
    </w:p>
  </w:comment>
  <w:comment w:id="42" w:author="Hanneke Kruger" w:date="2020-10-19T12:37:00Z" w:initials="HK">
    <w:p w14:paraId="0B55C56A" w14:textId="77777777" w:rsidR="00AE087F" w:rsidRDefault="006857DA">
      <w:pPr>
        <w:pStyle w:val="CommentText"/>
      </w:pPr>
      <w:r>
        <w:rPr>
          <w:rStyle w:val="CommentReference"/>
        </w:rPr>
        <w:annotationRef/>
      </w:r>
      <w:r w:rsidR="00DA177A">
        <w:t xml:space="preserve">So many students didn’t mention </w:t>
      </w:r>
      <w:r w:rsidR="00DA177A">
        <w:rPr>
          <w:u w:val="single"/>
        </w:rPr>
        <w:t>cycle</w:t>
      </w:r>
      <w:r w:rsidR="00AE087F">
        <w:t xml:space="preserve"> or </w:t>
      </w:r>
      <w:r w:rsidR="00AE087F">
        <w:rPr>
          <w:u w:val="single"/>
        </w:rPr>
        <w:t>closed path</w:t>
      </w:r>
      <w:r w:rsidR="00AE087F">
        <w:t>.</w:t>
      </w:r>
    </w:p>
    <w:p w14:paraId="22246C60" w14:textId="50CAE39C" w:rsidR="00AE087F" w:rsidRPr="006C504E" w:rsidRDefault="00AE087F">
      <w:pPr>
        <w:pStyle w:val="CommentText"/>
      </w:pPr>
      <w:r>
        <w:t>Many</w:t>
      </w:r>
      <w:r w:rsidR="006C504E">
        <w:t xml:space="preserve"> </w:t>
      </w:r>
      <w:r w:rsidR="00BB0A98">
        <w:t>didn’t mentio</w:t>
      </w:r>
      <w:r w:rsidR="006C504E">
        <w:t xml:space="preserve">n for the vertex </w:t>
      </w:r>
      <w:r w:rsidR="006C504E">
        <w:rPr>
          <w:u w:val="single"/>
        </w:rPr>
        <w:t>ONLY ONCE</w:t>
      </w:r>
      <w:r w:rsidR="006C504E">
        <w:t>.</w:t>
      </w:r>
    </w:p>
  </w:comment>
  <w:comment w:id="43" w:author="Hanneke Kruger" w:date="2020-10-19T12:43:00Z" w:initials="HK">
    <w:p w14:paraId="1C20D66E" w14:textId="3D030B11" w:rsidR="003E4576" w:rsidRDefault="003E4576">
      <w:pPr>
        <w:pStyle w:val="CommentText"/>
      </w:pPr>
      <w:r>
        <w:rPr>
          <w:rStyle w:val="CommentReference"/>
        </w:rPr>
        <w:annotationRef/>
      </w:r>
      <w:r>
        <w:t xml:space="preserve">Many students did not have arrows to indicate direction. </w:t>
      </w:r>
      <w:r w:rsidR="00275BAB">
        <w:t xml:space="preserve">One mark was given for direction. </w:t>
      </w:r>
      <w:r>
        <w:t>S</w:t>
      </w:r>
      <w:r w:rsidR="00275BAB">
        <w:t>o</w:t>
      </w:r>
      <w:r>
        <w:t xml:space="preserve"> sad.</w:t>
      </w:r>
    </w:p>
    <w:p w14:paraId="15D5EA69" w14:textId="77777777" w:rsidR="003E4576" w:rsidRDefault="003E4576">
      <w:pPr>
        <w:pStyle w:val="CommentText"/>
      </w:pPr>
      <w:r>
        <w:t>One mark for the double dummy path – if one dummy path was indicated no mark was given – must have the dou</w:t>
      </w:r>
      <w:r w:rsidR="00275BAB">
        <w:t>ble in there for one mark.</w:t>
      </w:r>
    </w:p>
    <w:p w14:paraId="0373FB94" w14:textId="731B50B4" w:rsidR="00275BAB" w:rsidRPr="00D5765D" w:rsidRDefault="00275BAB">
      <w:pPr>
        <w:pStyle w:val="CommentText"/>
      </w:pPr>
      <w:r>
        <w:t xml:space="preserve">Third mark went for </w:t>
      </w:r>
      <w:r w:rsidR="00D5765D">
        <w:t xml:space="preserve">drawing a </w:t>
      </w:r>
      <w:r w:rsidR="00D5765D">
        <w:rPr>
          <w:u w:val="single"/>
        </w:rPr>
        <w:t>network</w:t>
      </w:r>
      <w:r w:rsidR="00D5765D">
        <w:t>.</w:t>
      </w:r>
    </w:p>
  </w:comment>
  <w:comment w:id="44" w:author="Hanneke Kruger" w:date="2020-10-19T12:45:00Z" w:initials="HK">
    <w:p w14:paraId="79F40EFC" w14:textId="64961424" w:rsidR="00D5765D" w:rsidRDefault="00D5765D">
      <w:pPr>
        <w:pStyle w:val="CommentText"/>
      </w:pPr>
      <w:r>
        <w:rPr>
          <w:rStyle w:val="CommentReference"/>
        </w:rPr>
        <w:annotationRef/>
      </w:r>
      <w:r>
        <w:t>No ft from incorrect network.  Full mark for e and half marks for all the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EBD0C6" w15:done="0"/>
  <w15:commentEx w15:paraId="6580F2F1" w15:done="0"/>
  <w15:commentEx w15:paraId="5AFFD150" w15:done="0"/>
  <w15:commentEx w15:paraId="181305D4" w15:done="0"/>
  <w15:commentEx w15:paraId="1C49503A" w15:done="0"/>
  <w15:commentEx w15:paraId="5CF71457" w15:done="0"/>
  <w15:commentEx w15:paraId="766E4F22" w15:done="0"/>
  <w15:commentEx w15:paraId="5E4750E8" w15:done="0"/>
  <w15:commentEx w15:paraId="77466750" w15:done="0"/>
  <w15:commentEx w15:paraId="7C5B44E1" w15:done="0"/>
  <w15:commentEx w15:paraId="228419AB" w15:done="0"/>
  <w15:commentEx w15:paraId="4CE0332E" w15:done="0"/>
  <w15:commentEx w15:paraId="1427849C" w15:done="0"/>
  <w15:commentEx w15:paraId="28DFAAEE" w15:done="0"/>
  <w15:commentEx w15:paraId="22246C60" w15:done="0"/>
  <w15:commentEx w15:paraId="0373FB94" w15:done="0"/>
  <w15:commentEx w15:paraId="79F40E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80462" w16cex:dateUtc="2020-10-19T04:26:00Z"/>
  <w16cex:commentExtensible w16cex:durableId="2338048B" w16cex:dateUtc="2020-10-19T04:26:00Z"/>
  <w16cex:commentExtensible w16cex:durableId="233804B2" w16cex:dateUtc="2020-10-19T04:27:00Z"/>
  <w16cex:commentExtensible w16cex:durableId="233804D3" w16cex:dateUtc="2020-10-19T04:28:00Z"/>
  <w16cex:commentExtensible w16cex:durableId="23380507" w16cex:dateUtc="2020-10-19T04:28:00Z"/>
  <w16cex:commentExtensible w16cex:durableId="23380540" w16cex:dateUtc="2020-10-19T04:29:00Z"/>
  <w16cex:commentExtensible w16cex:durableId="2338055D" w16cex:dateUtc="2020-10-19T04:30:00Z"/>
  <w16cex:commentExtensible w16cex:durableId="2338058B" w16cex:dateUtc="2020-10-19T04:31:00Z"/>
  <w16cex:commentExtensible w16cex:durableId="233805DE" w16cex:dateUtc="2020-10-19T04:32:00Z"/>
  <w16cex:commentExtensible w16cex:durableId="23380609" w16cex:dateUtc="2020-10-19T04:33:00Z"/>
  <w16cex:commentExtensible w16cex:durableId="23380631" w16cex:dateUtc="2020-10-19T04:33:00Z"/>
  <w16cex:commentExtensible w16cex:durableId="23380659" w16cex:dateUtc="2020-10-19T04:34:00Z"/>
  <w16cex:commentExtensible w16cex:durableId="2338066D" w16cex:dateUtc="2020-10-19T04:34:00Z"/>
  <w16cex:commentExtensible w16cex:durableId="2338068D" w16cex:dateUtc="2020-10-19T04:35:00Z"/>
  <w16cex:commentExtensible w16cex:durableId="23380706" w16cex:dateUtc="2020-10-19T04:37:00Z"/>
  <w16cex:commentExtensible w16cex:durableId="23380889" w16cex:dateUtc="2020-10-19T04:43:00Z"/>
  <w16cex:commentExtensible w16cex:durableId="233808EE" w16cex:dateUtc="2020-10-19T0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EBD0C6" w16cid:durableId="23380462"/>
  <w16cid:commentId w16cid:paraId="6580F2F1" w16cid:durableId="2338048B"/>
  <w16cid:commentId w16cid:paraId="5AFFD150" w16cid:durableId="233804B2"/>
  <w16cid:commentId w16cid:paraId="181305D4" w16cid:durableId="233804D3"/>
  <w16cid:commentId w16cid:paraId="1C49503A" w16cid:durableId="23380507"/>
  <w16cid:commentId w16cid:paraId="5CF71457" w16cid:durableId="23380540"/>
  <w16cid:commentId w16cid:paraId="766E4F22" w16cid:durableId="2338055D"/>
  <w16cid:commentId w16cid:paraId="5E4750E8" w16cid:durableId="2338058B"/>
  <w16cid:commentId w16cid:paraId="77466750" w16cid:durableId="233805DE"/>
  <w16cid:commentId w16cid:paraId="7C5B44E1" w16cid:durableId="23380609"/>
  <w16cid:commentId w16cid:paraId="228419AB" w16cid:durableId="23380631"/>
  <w16cid:commentId w16cid:paraId="4CE0332E" w16cid:durableId="23380659"/>
  <w16cid:commentId w16cid:paraId="1427849C" w16cid:durableId="2338066D"/>
  <w16cid:commentId w16cid:paraId="28DFAAEE" w16cid:durableId="2338068D"/>
  <w16cid:commentId w16cid:paraId="22246C60" w16cid:durableId="23380706"/>
  <w16cid:commentId w16cid:paraId="0373FB94" w16cid:durableId="23380889"/>
  <w16cid:commentId w16cid:paraId="79F40EFC" w16cid:durableId="233808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13132" w14:textId="77777777" w:rsidR="007330EB" w:rsidRDefault="007330EB" w:rsidP="00066BEF">
      <w:r>
        <w:separator/>
      </w:r>
    </w:p>
  </w:endnote>
  <w:endnote w:type="continuationSeparator" w:id="0">
    <w:p w14:paraId="3191B9CB" w14:textId="77777777" w:rsidR="007330EB" w:rsidRDefault="007330E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F9E4D" w14:textId="761A776D" w:rsidR="009F061E" w:rsidRDefault="009F061E">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F299A" w14:textId="0A6F97AD" w:rsidR="009F061E" w:rsidRDefault="009F061E">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AE6B2" w14:textId="37012331" w:rsidR="009F061E" w:rsidRDefault="009F061E">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45FD6" w14:textId="77777777" w:rsidR="009F061E" w:rsidRDefault="009F06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47DC2" w14:textId="77777777" w:rsidR="009F061E" w:rsidRDefault="009F06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0CF7B" w14:textId="77777777" w:rsidR="009F061E" w:rsidRDefault="009F06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7228A" w14:textId="77777777" w:rsidR="00D3315D" w:rsidRDefault="00D5765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D128F" w14:textId="77777777" w:rsidR="007514AB" w:rsidRDefault="00D57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359ED" w14:textId="77777777" w:rsidR="007330EB" w:rsidRDefault="007330EB" w:rsidP="00066BEF">
      <w:r>
        <w:separator/>
      </w:r>
    </w:p>
  </w:footnote>
  <w:footnote w:type="continuationSeparator" w:id="0">
    <w:p w14:paraId="05C4963A" w14:textId="77777777" w:rsidR="007330EB" w:rsidRDefault="007330EB"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9DFC8" w14:textId="33A8FEBB" w:rsidR="009F061E" w:rsidRPr="009F061E" w:rsidRDefault="00D12A60" w:rsidP="009F061E">
    <w:pPr>
      <w:pStyle w:val="Header"/>
    </w:pPr>
    <w:r>
      <w:rPr>
        <w:noProof/>
      </w:rPr>
      <mc:AlternateContent>
        <mc:Choice Requires="wps">
          <w:drawing>
            <wp:anchor distT="0" distB="0" distL="114300" distR="114300" simplePos="0" relativeHeight="251660288" behindDoc="0" locked="0" layoutInCell="1" allowOverlap="1" wp14:anchorId="75412878" wp14:editId="7843D04A">
              <wp:simplePos x="0" y="0"/>
              <wp:positionH relativeFrom="column">
                <wp:posOffset>5547360</wp:posOffset>
              </wp:positionH>
              <wp:positionV relativeFrom="paragraph">
                <wp:posOffset>9730105</wp:posOffset>
              </wp:positionV>
              <wp:extent cx="889000" cy="1905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8AF82" w14:textId="22F266FB" w:rsidR="00D12A60" w:rsidRPr="00D12A60" w:rsidRDefault="00D12A60">
                          <w:pPr>
                            <w:rPr>
                              <w:rFonts w:cs="Arial"/>
                              <w:color w:val="666666"/>
                              <w:sz w:val="12"/>
                            </w:rPr>
                          </w:pPr>
                          <w:r w:rsidRPr="00D12A60">
                            <w:rPr>
                              <w:rFonts w:cs="Arial"/>
                              <w:color w:val="666666"/>
                              <w:sz w:val="12"/>
                            </w:rPr>
                            <w:t>SN245-166-3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5412878" id="_x0000_t202" coordsize="21600,21600" o:spt="202" path="m,l,21600r21600,l21600,xe">
              <v:stroke joinstyle="miter"/>
              <v:path gradientshapeok="t" o:connecttype="rect"/>
            </v:shapetype>
            <v:shape id="Text Box 40" o:spid="_x0000_s1055"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" filled="f" stroked="f" strokeweight=".5pt">
              <v:textbox style="mso-fit-shape-to-text:t" inset="0,0,0">
                <w:txbxContent>
                  <w:p w14:paraId="66E8AF82" w14:textId="22F266FB" w:rsidR="00D12A60" w:rsidRPr="00D12A60" w:rsidRDefault="00D12A60">
                    <w:pPr>
                      <w:rPr>
                        <w:rFonts w:cs="Arial"/>
                        <w:color w:val="666666"/>
                        <w:sz w:val="12"/>
                      </w:rPr>
                    </w:pPr>
                    <w:r w:rsidRPr="00D12A60">
                      <w:rPr>
                        <w:rFonts w:cs="Arial"/>
                        <w:color w:val="666666"/>
                        <w:sz w:val="12"/>
                      </w:rPr>
                      <w:t>SN245-166-3</w:t>
                    </w:r>
                  </w:p>
                </w:txbxContent>
              </v:textbox>
            </v:shape>
          </w:pict>
        </mc:Fallback>
      </mc:AlternateContent>
    </w:r>
    <w:r w:rsidR="009F061E">
      <w:t>APPLICATIONS UNITS 3&amp;4</w:t>
    </w:r>
    <w:r w:rsidR="009F061E">
      <w:tab/>
    </w:r>
    <w:r w:rsidR="009F061E">
      <w:fldChar w:fldCharType="begin"/>
    </w:r>
    <w:r w:rsidR="009F061E">
      <w:instrText xml:space="preserve"> PAGE  \* MERGEFORMAT </w:instrText>
    </w:r>
    <w:r w:rsidR="009F061E">
      <w:fldChar w:fldCharType="separate"/>
    </w:r>
    <w:r w:rsidR="009F061E">
      <w:rPr>
        <w:noProof/>
      </w:rPr>
      <w:t>9</w:t>
    </w:r>
    <w:r w:rsidR="009F061E">
      <w:fldChar w:fldCharType="end"/>
    </w:r>
    <w:r w:rsidR="009F061E">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306B37C9" w:rsidR="00066BEF" w:rsidRPr="009F061E" w:rsidRDefault="00D12A60" w:rsidP="009F061E">
    <w:pPr>
      <w:pStyle w:val="Header"/>
    </w:pPr>
    <w:r>
      <w:rPr>
        <w:noProof/>
      </w:rPr>
      <mc:AlternateContent>
        <mc:Choice Requires="wps">
          <w:drawing>
            <wp:anchor distT="0" distB="0" distL="114300" distR="114300" simplePos="0" relativeHeight="251659264" behindDoc="0" locked="0" layoutInCell="1" allowOverlap="1" wp14:anchorId="1C47ECF8" wp14:editId="0FAFCD27">
              <wp:simplePos x="0" y="0"/>
              <wp:positionH relativeFrom="column">
                <wp:posOffset>-2540</wp:posOffset>
              </wp:positionH>
              <wp:positionV relativeFrom="paragraph">
                <wp:posOffset>9730105</wp:posOffset>
              </wp:positionV>
              <wp:extent cx="889000" cy="1905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E2835C" w14:textId="1CC7F541" w:rsidR="00D12A60" w:rsidRPr="00D12A60" w:rsidRDefault="00D12A60">
                          <w:pPr>
                            <w:rPr>
                              <w:rFonts w:cs="Arial"/>
                              <w:color w:val="666666"/>
                              <w:sz w:val="12"/>
                            </w:rPr>
                          </w:pPr>
                          <w:r w:rsidRPr="00D12A60">
                            <w:rPr>
                              <w:rFonts w:cs="Arial"/>
                              <w:color w:val="666666"/>
                              <w:sz w:val="12"/>
                            </w:rPr>
                            <w:t>SN245-166-3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C47ECF8" id="_x0000_t202" coordsize="21600,21600" o:spt="202" path="m,l,21600r21600,l21600,xe">
              <v:stroke joinstyle="miter"/>
              <v:path gradientshapeok="t" o:connecttype="rect"/>
            </v:shapetype>
            <v:shape id="Text Box 39" o:spid="_x0000_s1056"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" filled="f" stroked="f" strokeweight=".5pt">
              <v:textbox style="mso-fit-shape-to-text:t" inset="0,0,0">
                <w:txbxContent>
                  <w:p w14:paraId="51E2835C" w14:textId="1CC7F541" w:rsidR="00D12A60" w:rsidRPr="00D12A60" w:rsidRDefault="00D12A60">
                    <w:pPr>
                      <w:rPr>
                        <w:rFonts w:cs="Arial"/>
                        <w:color w:val="666666"/>
                        <w:sz w:val="12"/>
                      </w:rPr>
                    </w:pPr>
                    <w:r w:rsidRPr="00D12A60">
                      <w:rPr>
                        <w:rFonts w:cs="Arial"/>
                        <w:color w:val="666666"/>
                        <w:sz w:val="12"/>
                      </w:rPr>
                      <w:t>SN245-166-3</w:t>
                    </w:r>
                  </w:p>
                </w:txbxContent>
              </v:textbox>
            </v:shape>
          </w:pict>
        </mc:Fallback>
      </mc:AlternateContent>
    </w:r>
    <w:r w:rsidR="009F061E">
      <w:t>CALCULATOR-FREE</w:t>
    </w:r>
    <w:r w:rsidR="009F061E">
      <w:tab/>
    </w:r>
    <w:r w:rsidR="009F061E">
      <w:fldChar w:fldCharType="begin"/>
    </w:r>
    <w:r w:rsidR="009F061E">
      <w:instrText xml:space="preserve"> PAGE  \* MERGEFORMAT </w:instrText>
    </w:r>
    <w:r w:rsidR="009F061E">
      <w:fldChar w:fldCharType="separate"/>
    </w:r>
    <w:r w:rsidR="009F061E">
      <w:rPr>
        <w:noProof/>
      </w:rPr>
      <w:t>9</w:t>
    </w:r>
    <w:r w:rsidR="009F061E">
      <w:fldChar w:fldCharType="end"/>
    </w:r>
    <w:r w:rsidR="009F061E">
      <w:tab/>
      <w:t>APPLICATIONS UNITS 3&amp;4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7D1DD" w14:textId="081B4CE7" w:rsidR="009F061E" w:rsidRPr="009F061E" w:rsidRDefault="00D12A60" w:rsidP="009F061E">
    <w:pPr>
      <w:pStyle w:val="Header"/>
    </w:pPr>
    <w:r>
      <w:rPr>
        <w:noProof/>
      </w:rPr>
      <mc:AlternateContent>
        <mc:Choice Requires="wps">
          <w:drawing>
            <wp:anchor distT="0" distB="0" distL="114300" distR="114300" simplePos="0" relativeHeight="251661312" behindDoc="0" locked="0" layoutInCell="1" allowOverlap="1" wp14:anchorId="1A61E348" wp14:editId="2C0CADC2">
              <wp:simplePos x="0" y="0"/>
              <wp:positionH relativeFrom="column">
                <wp:posOffset>5547360</wp:posOffset>
              </wp:positionH>
              <wp:positionV relativeFrom="paragraph">
                <wp:posOffset>9730105</wp:posOffset>
              </wp:positionV>
              <wp:extent cx="889000" cy="1905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8E7B34" w14:textId="100E1A3D" w:rsidR="00D12A60" w:rsidRPr="00D12A60" w:rsidRDefault="00D12A60">
                          <w:pPr>
                            <w:rPr>
                              <w:rFonts w:cs="Arial"/>
                              <w:color w:val="666666"/>
                              <w:sz w:val="12"/>
                            </w:rPr>
                          </w:pPr>
                          <w:r w:rsidRPr="00D12A60">
                            <w:rPr>
                              <w:rFonts w:cs="Arial"/>
                              <w:color w:val="666666"/>
                              <w:sz w:val="12"/>
                            </w:rPr>
                            <w:t>SN245-166-3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A61E348" id="_x0000_t202" coordsize="21600,21600" o:spt="202" path="m,l,21600r21600,l21600,xe">
              <v:stroke joinstyle="miter"/>
              <v:path gradientshapeok="t" o:connecttype="rect"/>
            </v:shapetype>
            <v:shape id="Text Box 41" o:spid="_x0000_s1057" type="#_x0000_t202" style="position:absolute;margin-left:436.8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" filled="f" stroked="f" strokeweight=".5pt">
              <v:textbox style="mso-fit-shape-to-text:t" inset="0,0,0">
                <w:txbxContent>
                  <w:p w14:paraId="048E7B34" w14:textId="100E1A3D" w:rsidR="00D12A60" w:rsidRPr="00D12A60" w:rsidRDefault="00D12A60">
                    <w:pPr>
                      <w:rPr>
                        <w:rFonts w:cs="Arial"/>
                        <w:color w:val="666666"/>
                        <w:sz w:val="12"/>
                      </w:rPr>
                    </w:pPr>
                    <w:r w:rsidRPr="00D12A60">
                      <w:rPr>
                        <w:rFonts w:cs="Arial"/>
                        <w:color w:val="666666"/>
                        <w:sz w:val="12"/>
                      </w:rPr>
                      <w:t>SN245-166-3</w:t>
                    </w:r>
                  </w:p>
                </w:txbxContent>
              </v:textbox>
            </v:shape>
          </w:pict>
        </mc:Fallback>
      </mc:AlternateContent>
    </w:r>
    <w:r w:rsidR="009F061E">
      <w:t>APPLICATIONS UNITS 3&amp;4</w:t>
    </w:r>
    <w:r w:rsidR="009F061E">
      <w:tab/>
    </w:r>
    <w:r w:rsidR="009F061E">
      <w:fldChar w:fldCharType="begin"/>
    </w:r>
    <w:r w:rsidR="009F061E">
      <w:instrText xml:space="preserve"> PAGE  \* MERGEFORMAT </w:instrText>
    </w:r>
    <w:r w:rsidR="009F061E">
      <w:fldChar w:fldCharType="separate"/>
    </w:r>
    <w:r w:rsidR="009F061E">
      <w:rPr>
        <w:noProof/>
      </w:rPr>
      <w:t>11</w:t>
    </w:r>
    <w:r w:rsidR="009F061E">
      <w:fldChar w:fldCharType="end"/>
    </w:r>
    <w:r w:rsidR="009F061E">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8CAC7" w14:textId="491959F5" w:rsidR="009F061E" w:rsidRPr="009F061E" w:rsidRDefault="00D12A60" w:rsidP="009F061E">
    <w:pPr>
      <w:pStyle w:val="Header"/>
    </w:pPr>
    <w:r>
      <w:rPr>
        <w:noProof/>
      </w:rPr>
      <mc:AlternateContent>
        <mc:Choice Requires="wps">
          <w:drawing>
            <wp:anchor distT="0" distB="0" distL="114300" distR="114300" simplePos="0" relativeHeight="251662336" behindDoc="0" locked="0" layoutInCell="1" allowOverlap="1" wp14:anchorId="6C9CF2E1" wp14:editId="5C98FA69">
              <wp:simplePos x="0" y="0"/>
              <wp:positionH relativeFrom="column">
                <wp:posOffset>-2540</wp:posOffset>
              </wp:positionH>
              <wp:positionV relativeFrom="paragraph">
                <wp:posOffset>9730105</wp:posOffset>
              </wp:positionV>
              <wp:extent cx="889000" cy="1905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B4FC19" w14:textId="3DE1C23E" w:rsidR="00D12A60" w:rsidRPr="00D12A60" w:rsidRDefault="00D12A60">
                          <w:pPr>
                            <w:rPr>
                              <w:rFonts w:cs="Arial"/>
                              <w:color w:val="666666"/>
                              <w:sz w:val="12"/>
                            </w:rPr>
                          </w:pPr>
                          <w:r w:rsidRPr="00D12A60">
                            <w:rPr>
                              <w:rFonts w:cs="Arial"/>
                              <w:color w:val="666666"/>
                              <w:sz w:val="12"/>
                            </w:rPr>
                            <w:t>SN245-166-3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C9CF2E1" id="_x0000_t202" coordsize="21600,21600" o:spt="202" path="m,l,21600r21600,l21600,xe">
              <v:stroke joinstyle="miter"/>
              <v:path gradientshapeok="t" o:connecttype="rect"/>
            </v:shapetype>
            <v:shape id="Text Box 42" o:spid="_x0000_s1058" type="#_x0000_t202" style="position:absolute;margin-left:-.2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" filled="f" stroked="f" strokeweight=".5pt">
              <v:textbox style="mso-fit-shape-to-text:t" inset="0,0,0">
                <w:txbxContent>
                  <w:p w14:paraId="57B4FC19" w14:textId="3DE1C23E" w:rsidR="00D12A60" w:rsidRPr="00D12A60" w:rsidRDefault="00D12A60">
                    <w:pPr>
                      <w:rPr>
                        <w:rFonts w:cs="Arial"/>
                        <w:color w:val="666666"/>
                        <w:sz w:val="12"/>
                      </w:rPr>
                    </w:pPr>
                    <w:r w:rsidRPr="00D12A60">
                      <w:rPr>
                        <w:rFonts w:cs="Arial"/>
                        <w:color w:val="666666"/>
                        <w:sz w:val="12"/>
                      </w:rPr>
                      <w:t>SN245-166-3</w:t>
                    </w:r>
                  </w:p>
                </w:txbxContent>
              </v:textbox>
            </v:shape>
          </w:pict>
        </mc:Fallback>
      </mc:AlternateContent>
    </w:r>
    <w:r w:rsidR="009F061E">
      <w:t>CALCULATOR-FREE</w:t>
    </w:r>
    <w:r w:rsidR="009F061E">
      <w:tab/>
    </w:r>
    <w:r w:rsidR="009F061E">
      <w:fldChar w:fldCharType="begin"/>
    </w:r>
    <w:r w:rsidR="009F061E">
      <w:instrText xml:space="preserve"> PAGE  \* MERGEFORMAT </w:instrText>
    </w:r>
    <w:r w:rsidR="009F061E">
      <w:fldChar w:fldCharType="separate"/>
    </w:r>
    <w:r w:rsidR="009F061E">
      <w:rPr>
        <w:noProof/>
      </w:rPr>
      <w:t>11</w:t>
    </w:r>
    <w:r w:rsidR="009F061E">
      <w:fldChar w:fldCharType="end"/>
    </w:r>
    <w:r w:rsidR="009F061E">
      <w:tab/>
      <w:t>APPLICATIONS UNITS 3&amp;4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5E957" w14:textId="77777777" w:rsidR="00D3315D" w:rsidRDefault="00D576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53971" w14:textId="77777777" w:rsidR="007514AB" w:rsidRDefault="00D57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65310A"/>
    <w:multiLevelType w:val="hybridMultilevel"/>
    <w:tmpl w:val="1456771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neke Kruger">
    <w15:presenceInfo w15:providerId="AD" w15:userId="S::hkruger@kennedy.wa.edu.au::293545bc-1584-47ef-b65a-a1a89252f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5"/>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0F09E1"/>
    <w:rsid w:val="001855DD"/>
    <w:rsid w:val="00194D40"/>
    <w:rsid w:val="0019677B"/>
    <w:rsid w:val="001E1893"/>
    <w:rsid w:val="001F56E2"/>
    <w:rsid w:val="001F64A8"/>
    <w:rsid w:val="002110A8"/>
    <w:rsid w:val="00275BAB"/>
    <w:rsid w:val="002A24EC"/>
    <w:rsid w:val="002D319D"/>
    <w:rsid w:val="002F4902"/>
    <w:rsid w:val="00305F73"/>
    <w:rsid w:val="0031012F"/>
    <w:rsid w:val="00345CED"/>
    <w:rsid w:val="0038377E"/>
    <w:rsid w:val="003E35C5"/>
    <w:rsid w:val="003E4576"/>
    <w:rsid w:val="003E5A5C"/>
    <w:rsid w:val="0040323B"/>
    <w:rsid w:val="004521B2"/>
    <w:rsid w:val="0045775C"/>
    <w:rsid w:val="004A4688"/>
    <w:rsid w:val="004C3D2F"/>
    <w:rsid w:val="00536FCE"/>
    <w:rsid w:val="00546B03"/>
    <w:rsid w:val="00556E20"/>
    <w:rsid w:val="005906D6"/>
    <w:rsid w:val="005B4389"/>
    <w:rsid w:val="005C43E5"/>
    <w:rsid w:val="005E7BC2"/>
    <w:rsid w:val="005F0EAE"/>
    <w:rsid w:val="005F17F0"/>
    <w:rsid w:val="0063096F"/>
    <w:rsid w:val="00650A3A"/>
    <w:rsid w:val="00662861"/>
    <w:rsid w:val="006857DA"/>
    <w:rsid w:val="006C504E"/>
    <w:rsid w:val="00701653"/>
    <w:rsid w:val="00732975"/>
    <w:rsid w:val="007330EB"/>
    <w:rsid w:val="00745A32"/>
    <w:rsid w:val="007629AB"/>
    <w:rsid w:val="00766C8A"/>
    <w:rsid w:val="007C6F08"/>
    <w:rsid w:val="007E491E"/>
    <w:rsid w:val="007F0316"/>
    <w:rsid w:val="00883625"/>
    <w:rsid w:val="00890B4F"/>
    <w:rsid w:val="008B61D2"/>
    <w:rsid w:val="008E1F52"/>
    <w:rsid w:val="008E4957"/>
    <w:rsid w:val="00902C6D"/>
    <w:rsid w:val="009300C6"/>
    <w:rsid w:val="009417F6"/>
    <w:rsid w:val="00972D0D"/>
    <w:rsid w:val="00997DA0"/>
    <w:rsid w:val="009B17EF"/>
    <w:rsid w:val="009B56B6"/>
    <w:rsid w:val="009F061E"/>
    <w:rsid w:val="00A2744F"/>
    <w:rsid w:val="00A635B9"/>
    <w:rsid w:val="00A84950"/>
    <w:rsid w:val="00AC4D0D"/>
    <w:rsid w:val="00AE087F"/>
    <w:rsid w:val="00AF705A"/>
    <w:rsid w:val="00B0280A"/>
    <w:rsid w:val="00B23301"/>
    <w:rsid w:val="00B36EC2"/>
    <w:rsid w:val="00B46CD9"/>
    <w:rsid w:val="00B72E46"/>
    <w:rsid w:val="00BB0A98"/>
    <w:rsid w:val="00C16805"/>
    <w:rsid w:val="00C660E8"/>
    <w:rsid w:val="00C66730"/>
    <w:rsid w:val="00CA0B73"/>
    <w:rsid w:val="00CA4240"/>
    <w:rsid w:val="00CB2C71"/>
    <w:rsid w:val="00CC2E49"/>
    <w:rsid w:val="00CF05E4"/>
    <w:rsid w:val="00D03F82"/>
    <w:rsid w:val="00D12A60"/>
    <w:rsid w:val="00D353ED"/>
    <w:rsid w:val="00D5765D"/>
    <w:rsid w:val="00D82544"/>
    <w:rsid w:val="00DA177A"/>
    <w:rsid w:val="00DD3C49"/>
    <w:rsid w:val="00DE079E"/>
    <w:rsid w:val="00DF3BCC"/>
    <w:rsid w:val="00E0455E"/>
    <w:rsid w:val="00E37B99"/>
    <w:rsid w:val="00E4221E"/>
    <w:rsid w:val="00E50946"/>
    <w:rsid w:val="00E7318A"/>
    <w:rsid w:val="00EA0835"/>
    <w:rsid w:val="00F14DC8"/>
    <w:rsid w:val="00F85828"/>
    <w:rsid w:val="00F913EF"/>
    <w:rsid w:val="00FA152D"/>
    <w:rsid w:val="00FB4124"/>
    <w:rsid w:val="00FB593E"/>
    <w:rsid w:val="00FD315C"/>
    <w:rsid w:val="00FE7456"/>
    <w:rsid w:val="00FF07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basedOn w:val="Normal"/>
    <w:qFormat/>
    <w:rsid w:val="009F061E"/>
    <w:pPr>
      <w:contextualSpacing w:val="0"/>
    </w:pPr>
    <w:rPr>
      <w:rFonts w:eastAsiaTheme="minorHAnsi" w:cstheme="minorBidi"/>
      <w:szCs w:val="22"/>
    </w:rPr>
  </w:style>
  <w:style w:type="paragraph" w:customStyle="1" w:styleId="Parts">
    <w:name w:val="Part(s)"/>
    <w:basedOn w:val="Part"/>
    <w:qFormat/>
    <w:rsid w:val="009F061E"/>
    <w:pPr>
      <w:spacing w:line="264" w:lineRule="auto"/>
    </w:pPr>
  </w:style>
  <w:style w:type="paragraph" w:customStyle="1" w:styleId="WAXCopy">
    <w:name w:val="WAXCopy"/>
    <w:basedOn w:val="Normal"/>
    <w:rsid w:val="009F061E"/>
    <w:pPr>
      <w:ind w:left="1134" w:right="1134"/>
      <w:contextualSpacing w:val="0"/>
      <w:jc w:val="center"/>
    </w:pPr>
    <w:rPr>
      <w:sz w:val="18"/>
    </w:rPr>
  </w:style>
  <w:style w:type="character" w:styleId="CommentReference">
    <w:name w:val="annotation reference"/>
    <w:basedOn w:val="DefaultParagraphFont"/>
    <w:uiPriority w:val="99"/>
    <w:semiHidden/>
    <w:unhideWhenUsed/>
    <w:rsid w:val="00C16805"/>
    <w:rPr>
      <w:sz w:val="16"/>
      <w:szCs w:val="16"/>
    </w:rPr>
  </w:style>
  <w:style w:type="paragraph" w:styleId="CommentText">
    <w:name w:val="annotation text"/>
    <w:basedOn w:val="Normal"/>
    <w:link w:val="CommentTextChar"/>
    <w:uiPriority w:val="99"/>
    <w:semiHidden/>
    <w:unhideWhenUsed/>
    <w:rsid w:val="00C16805"/>
    <w:rPr>
      <w:sz w:val="20"/>
    </w:rPr>
  </w:style>
  <w:style w:type="character" w:customStyle="1" w:styleId="CommentTextChar">
    <w:name w:val="Comment Text Char"/>
    <w:basedOn w:val="DefaultParagraphFont"/>
    <w:link w:val="CommentText"/>
    <w:uiPriority w:val="99"/>
    <w:semiHidden/>
    <w:rsid w:val="00C1680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16805"/>
    <w:rPr>
      <w:b/>
      <w:bCs/>
    </w:rPr>
  </w:style>
  <w:style w:type="character" w:customStyle="1" w:styleId="CommentSubjectChar">
    <w:name w:val="Comment Subject Char"/>
    <w:basedOn w:val="CommentTextChar"/>
    <w:link w:val="CommentSubject"/>
    <w:uiPriority w:val="99"/>
    <w:semiHidden/>
    <w:rsid w:val="00C16805"/>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C168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8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image" Target="media/image1.jpeg"/><Relationship Id="rId12" Type="http://schemas.microsoft.com/office/2018/08/relationships/commentsExtensible" Target="commentsExtensible.xml"/><Relationship Id="rId17" Type="http://schemas.openxmlformats.org/officeDocument/2006/relationships/image" Target="media/image7.png"/><Relationship Id="rId25" Type="http://schemas.openxmlformats.org/officeDocument/2006/relationships/footer" Target="footer3.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eader" Target="header4.xml"/><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5.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23</TotalTime>
  <Pages>12</Pages>
  <Words>1254</Words>
  <Characters>7152</Characters>
  <Application>Microsoft Office Word</Application>
  <DocSecurity>2</DocSecurity>
  <Lines>59</Lines>
  <Paragraphs>16</Paragraphs>
  <ScaleCrop>false</ScaleCrop>
  <HeadingPairs>
    <vt:vector size="2" baseType="variant">
      <vt:variant>
        <vt:lpstr>Title</vt:lpstr>
      </vt:variant>
      <vt:variant>
        <vt:i4>1</vt:i4>
      </vt:variant>
    </vt:vector>
  </HeadingPairs>
  <TitlesOfParts>
    <vt:vector size="1" baseType="lpstr">
      <vt:lpstr>WAEP 2020 Mathematics Applications Units 3&amp;4 Exam - Section 1 - Solutions</vt:lpstr>
    </vt:vector>
  </TitlesOfParts>
  <Manager>Charlie Watson</Manager>
  <Company>WA Exam Papers (WAEP)</Company>
  <LinksUpToDate>false</LinksUpToDate>
  <CharactersWithSpaces>8390</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Applications Units 3&amp;4 Exam - Section 1 - Solutions</dc:title>
  <dc:subject>Regular version purchased by Kennedy Baptist College, SN245-166-3</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14 Oct 2020.</dc:description>
  <cp:lastModifiedBy>Hanneke Kruger</cp:lastModifiedBy>
  <cp:revision>27</cp:revision>
  <dcterms:created xsi:type="dcterms:W3CDTF">2020-10-16T06:20:00Z</dcterms:created>
  <dcterms:modified xsi:type="dcterms:W3CDTF">2020-10-19T04:46:00Z</dcterms:modified>
  <cp:category>ATAR Mathematics Examination Papers</cp:category>
</cp:coreProperties>
</file>